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F90B" w14:textId="77777777" w:rsidR="000F4EDC" w:rsidRPr="000F4EDC" w:rsidRDefault="000F4EDC" w:rsidP="000F4EDC">
      <w:pPr>
        <w:jc w:val="center"/>
        <w:rPr>
          <w:b/>
          <w:bCs/>
        </w:rPr>
      </w:pPr>
      <w:r w:rsidRPr="000F4EDC">
        <w:rPr>
          <w:b/>
          <w:bCs/>
        </w:rPr>
        <w:t xml:space="preserve">ROTTAMAZIONE-QUINQUIES – LA </w:t>
      </w:r>
      <w:r w:rsidRPr="000F4EDC">
        <w:rPr>
          <w:b/>
          <w:bCs/>
        </w:rPr>
        <w:t>CHECKLIST</w:t>
      </w:r>
    </w:p>
    <w:p w14:paraId="24F08192" w14:textId="77777777" w:rsidR="000F4EDC" w:rsidRPr="000F4EDC" w:rsidRDefault="000F4EDC" w:rsidP="000F4EDC"/>
    <w:p w14:paraId="7B1C63CD" w14:textId="1394A243" w:rsidR="0074121B" w:rsidRPr="0074121B" w:rsidRDefault="00900DEB" w:rsidP="0074121B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EEAF6" w:themeFill="accent1" w:themeFillTint="33"/>
        <w:tabs>
          <w:tab w:val="left" w:pos="4536"/>
        </w:tabs>
        <w:spacing w:after="80" w:line="240" w:lineRule="auto"/>
        <w:jc w:val="center"/>
        <w:outlineLvl w:val="0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CHECKLIST </w:t>
      </w:r>
      <w:r w:rsidR="0052523C">
        <w:rPr>
          <w:rFonts w:cs="Times New Roman"/>
          <w:b/>
          <w:bCs/>
          <w:iCs/>
        </w:rPr>
        <w:t>PRELIMINARE</w:t>
      </w:r>
    </w:p>
    <w:p w14:paraId="7F986B49" w14:textId="0E405829" w:rsidR="005F598C" w:rsidRPr="003410FF" w:rsidRDefault="005F598C" w:rsidP="005C5BB1">
      <w:pPr>
        <w:autoSpaceDE w:val="0"/>
        <w:autoSpaceDN w:val="0"/>
        <w:adjustRightInd w:val="0"/>
        <w:rPr>
          <w:sz w:val="12"/>
          <w:szCs w:val="12"/>
        </w:rPr>
      </w:pPr>
      <w:bookmarkStart w:id="0" w:name="_Hlk225233778"/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629"/>
        <w:gridCol w:w="6662"/>
      </w:tblGrid>
      <w:tr w:rsidR="003410FF" w:rsidRPr="003410FF" w14:paraId="50C0AC40" w14:textId="77777777" w:rsidTr="001C7E4C">
        <w:trPr>
          <w:trHeight w:val="227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7F92E483" w14:textId="77777777" w:rsidR="003410FF" w:rsidRPr="003410FF" w:rsidRDefault="003410FF" w:rsidP="00EC02F3">
            <w:pPr>
              <w:jc w:val="center"/>
              <w:rPr>
                <w:rFonts w:ascii="Segoe UI Symbol" w:hAnsi="Segoe UI Symbol"/>
                <w:b/>
                <w:bCs/>
                <w:color w:val="000000"/>
                <w:szCs w:val="21"/>
              </w:rPr>
            </w:pPr>
            <w:bookmarkStart w:id="1" w:name="_Hlk227223522"/>
            <w:r w:rsidRPr="003410FF">
              <w:rPr>
                <w:rFonts w:ascii="Segoe UI Symbol" w:hAnsi="Segoe UI Symbol"/>
                <w:b/>
                <w:bCs/>
                <w:color w:val="000000"/>
                <w:szCs w:val="21"/>
              </w:rPr>
              <w:t>✓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41556801" w14:textId="77777777" w:rsidR="003410FF" w:rsidRPr="003410FF" w:rsidRDefault="003410FF" w:rsidP="00EC02F3">
            <w:pPr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3410FF">
              <w:rPr>
                <w:rFonts w:cs="Arial"/>
                <w:b/>
                <w:bCs/>
                <w:szCs w:val="21"/>
              </w:rPr>
              <w:t>Controllo da spuntare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483D64B" w14:textId="77777777" w:rsidR="003410FF" w:rsidRPr="003410FF" w:rsidRDefault="003410FF" w:rsidP="00090BDB">
            <w:pPr>
              <w:ind w:right="57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3410FF">
              <w:rPr>
                <w:rFonts w:cs="Arial"/>
                <w:b/>
                <w:bCs/>
                <w:szCs w:val="21"/>
              </w:rPr>
              <w:t>Verifica da fare</w:t>
            </w:r>
          </w:p>
        </w:tc>
      </w:tr>
      <w:tr w:rsidR="003410FF" w:rsidRPr="003410FF" w14:paraId="44D39F8E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E526" w14:textId="77777777" w:rsidR="003410FF" w:rsidRPr="003410FF" w:rsidRDefault="003410FF" w:rsidP="004B424E">
            <w:pPr>
              <w:spacing w:line="276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410FF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AABC" w14:textId="77777777" w:rsidR="003410FF" w:rsidRPr="003410FF" w:rsidRDefault="003410FF" w:rsidP="004B424E">
            <w:pPr>
              <w:spacing w:line="276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410FF">
              <w:rPr>
                <w:rFonts w:cs="Arial"/>
                <w:i/>
                <w:iCs/>
                <w:color w:val="000000"/>
                <w:szCs w:val="21"/>
              </w:rPr>
              <w:t>Verificare il periodo del carico affidato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D686" w14:textId="77777777" w:rsidR="003410FF" w:rsidRPr="003410FF" w:rsidRDefault="003410FF" w:rsidP="004B424E">
            <w:pPr>
              <w:spacing w:line="276" w:lineRule="auto"/>
              <w:ind w:right="57"/>
              <w:rPr>
                <w:rFonts w:cs="Arial"/>
                <w:color w:val="000000"/>
                <w:szCs w:val="21"/>
              </w:rPr>
            </w:pPr>
            <w:r w:rsidRPr="003410FF">
              <w:rPr>
                <w:rFonts w:cs="Arial"/>
                <w:color w:val="000000"/>
                <w:szCs w:val="21"/>
              </w:rPr>
              <w:t xml:space="preserve">Il debito deve essere stato affidato all’Agente della riscossione </w:t>
            </w:r>
            <w:r w:rsidRPr="003410FF">
              <w:rPr>
                <w:rFonts w:cs="Arial"/>
                <w:b/>
                <w:bCs/>
                <w:color w:val="000000"/>
                <w:szCs w:val="21"/>
              </w:rPr>
              <w:t>dal 01/01/2000 al 31/12/2023</w:t>
            </w:r>
            <w:r w:rsidRPr="003410FF">
              <w:rPr>
                <w:rFonts w:cs="Arial"/>
                <w:color w:val="000000"/>
                <w:szCs w:val="21"/>
              </w:rPr>
              <w:t>.</w:t>
            </w:r>
          </w:p>
        </w:tc>
      </w:tr>
      <w:tr w:rsidR="003410FF" w:rsidRPr="003410FF" w14:paraId="4BFC1F85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F25E" w14:textId="77777777" w:rsidR="003410FF" w:rsidRPr="003410FF" w:rsidRDefault="003410FF" w:rsidP="004B424E">
            <w:pPr>
              <w:spacing w:line="276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410FF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A336" w14:textId="77777777" w:rsidR="003410FF" w:rsidRPr="003410FF" w:rsidRDefault="003410FF" w:rsidP="004B424E">
            <w:pPr>
              <w:spacing w:line="276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410FF">
              <w:rPr>
                <w:rFonts w:cs="Arial"/>
                <w:i/>
                <w:iCs/>
                <w:color w:val="000000"/>
                <w:szCs w:val="21"/>
              </w:rPr>
              <w:t>Controllare la tipologia del debito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4F1F" w14:textId="77777777" w:rsidR="003410FF" w:rsidRPr="003410FF" w:rsidRDefault="003410FF" w:rsidP="004B424E">
            <w:pPr>
              <w:spacing w:line="276" w:lineRule="auto"/>
              <w:ind w:right="57"/>
              <w:rPr>
                <w:rFonts w:cs="Arial"/>
                <w:color w:val="000000"/>
                <w:szCs w:val="21"/>
              </w:rPr>
            </w:pPr>
            <w:r w:rsidRPr="003410FF">
              <w:rPr>
                <w:rFonts w:cs="Arial"/>
                <w:color w:val="000000"/>
                <w:szCs w:val="21"/>
              </w:rPr>
              <w:t>Rientrano solo specifici carichi: imposte da controlli automatici/formali sulle dichiarazioni, contributi INPS non da accertamento, sanzioni per Codice della strada irrogate da amministrazioni dello Stato (Prefetture).</w:t>
            </w:r>
          </w:p>
        </w:tc>
      </w:tr>
      <w:tr w:rsidR="003410FF" w:rsidRPr="003410FF" w14:paraId="75D10869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0131" w14:textId="77777777" w:rsidR="003410FF" w:rsidRPr="003410FF" w:rsidRDefault="003410FF" w:rsidP="004B424E">
            <w:pPr>
              <w:spacing w:line="276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410FF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8067" w14:textId="77777777" w:rsidR="003410FF" w:rsidRPr="003410FF" w:rsidRDefault="003410FF" w:rsidP="004B424E">
            <w:pPr>
              <w:spacing w:line="276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410FF">
              <w:rPr>
                <w:rFonts w:cs="Arial"/>
                <w:i/>
                <w:iCs/>
                <w:color w:val="000000"/>
                <w:szCs w:val="21"/>
              </w:rPr>
              <w:t>Escludere debiti da accertamento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D3D3" w14:textId="77777777" w:rsidR="003410FF" w:rsidRPr="003410FF" w:rsidRDefault="003410FF" w:rsidP="004B424E">
            <w:pPr>
              <w:spacing w:line="276" w:lineRule="auto"/>
              <w:ind w:right="57"/>
              <w:rPr>
                <w:rFonts w:cs="Arial"/>
                <w:color w:val="000000"/>
                <w:szCs w:val="21"/>
              </w:rPr>
            </w:pPr>
            <w:r w:rsidRPr="003410FF">
              <w:rPr>
                <w:rFonts w:cs="Arial"/>
                <w:color w:val="000000"/>
                <w:szCs w:val="21"/>
              </w:rPr>
              <w:t>Se il debito deriva da attività di accertamento, non è definibile con questa misura.</w:t>
            </w:r>
          </w:p>
        </w:tc>
      </w:tr>
      <w:tr w:rsidR="003410FF" w:rsidRPr="003410FF" w14:paraId="55874C91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9E46" w14:textId="77777777" w:rsidR="003410FF" w:rsidRPr="003410FF" w:rsidRDefault="003410FF" w:rsidP="004B424E">
            <w:pPr>
              <w:spacing w:line="276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410FF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E6A2" w14:textId="77777777" w:rsidR="003410FF" w:rsidRPr="003410FF" w:rsidRDefault="003410FF" w:rsidP="004B424E">
            <w:pPr>
              <w:spacing w:line="276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410FF">
              <w:rPr>
                <w:rFonts w:cs="Arial"/>
                <w:i/>
                <w:iCs/>
                <w:color w:val="000000"/>
                <w:szCs w:val="21"/>
              </w:rPr>
              <w:t>Escludere debiti di enti locali e Regioni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8A6C" w14:textId="77777777" w:rsidR="003410FF" w:rsidRPr="003410FF" w:rsidRDefault="003410FF" w:rsidP="004B424E">
            <w:pPr>
              <w:spacing w:line="276" w:lineRule="auto"/>
              <w:ind w:right="57"/>
              <w:rPr>
                <w:rFonts w:cs="Arial"/>
                <w:color w:val="000000"/>
                <w:szCs w:val="21"/>
              </w:rPr>
            </w:pPr>
            <w:r w:rsidRPr="003410FF">
              <w:rPr>
                <w:rFonts w:cs="Arial"/>
                <w:color w:val="000000"/>
                <w:szCs w:val="21"/>
              </w:rPr>
              <w:t>Non rientrano, ad esempio, cartelle per tributi comunali o regionali come TARI o bollo auto.</w:t>
            </w:r>
          </w:p>
        </w:tc>
      </w:tr>
      <w:tr w:rsidR="003410FF" w:rsidRPr="003410FF" w14:paraId="1CBB2C27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2FC4" w14:textId="77777777" w:rsidR="003410FF" w:rsidRPr="003410FF" w:rsidRDefault="003410FF" w:rsidP="00090BDB">
            <w:pPr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410FF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4AEB" w14:textId="77777777" w:rsidR="003410FF" w:rsidRPr="003410FF" w:rsidRDefault="003410FF" w:rsidP="00090BDB">
            <w:pPr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410FF">
              <w:rPr>
                <w:rFonts w:cs="Arial"/>
                <w:i/>
                <w:iCs/>
                <w:color w:val="000000"/>
                <w:szCs w:val="21"/>
              </w:rPr>
              <w:t>Escludere multe non statali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F59C" w14:textId="77777777" w:rsidR="003410FF" w:rsidRPr="003410FF" w:rsidRDefault="003410FF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410FF">
              <w:rPr>
                <w:rFonts w:cs="Arial"/>
                <w:color w:val="000000"/>
                <w:szCs w:val="21"/>
              </w:rPr>
              <w:t>Le multe del Codice della strada elevate dalla polizia locale o dal Comune non rientrano. Sono incluse solo quelle irrogate dalle amministrazioni dello Stato.</w:t>
            </w:r>
          </w:p>
        </w:tc>
      </w:tr>
      <w:tr w:rsidR="003410FF" w:rsidRPr="003410FF" w14:paraId="15352302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9CC6" w14:textId="77777777" w:rsidR="003410FF" w:rsidRPr="003410FF" w:rsidRDefault="003410FF" w:rsidP="00090BDB">
            <w:pPr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410FF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3225" w14:textId="77777777" w:rsidR="003410FF" w:rsidRPr="003410FF" w:rsidRDefault="003410FF" w:rsidP="00090BDB">
            <w:pPr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410FF">
              <w:rPr>
                <w:rFonts w:cs="Arial"/>
                <w:i/>
                <w:iCs/>
                <w:color w:val="000000"/>
                <w:szCs w:val="21"/>
              </w:rPr>
              <w:t>Verificare se il debito era già in precedenti definizioni agevolate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8398" w14:textId="77777777" w:rsidR="003410FF" w:rsidRPr="003410FF" w:rsidRDefault="003410FF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410FF">
              <w:rPr>
                <w:rFonts w:cs="Arial"/>
                <w:color w:val="000000"/>
                <w:szCs w:val="21"/>
              </w:rPr>
              <w:t>Possono rientrare anche carichi già inseriti nelle prime rottamazioni o nel saldo e stralcio, se i benefici sono stati persi per mancato o tardivo pagamento.</w:t>
            </w:r>
          </w:p>
        </w:tc>
      </w:tr>
      <w:tr w:rsidR="003410FF" w:rsidRPr="003410FF" w14:paraId="0528B543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AD76" w14:textId="77777777" w:rsidR="003410FF" w:rsidRPr="003410FF" w:rsidRDefault="003410FF" w:rsidP="00090BDB">
            <w:pPr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410FF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6860" w14:textId="77777777" w:rsidR="003410FF" w:rsidRPr="003410FF" w:rsidRDefault="003410FF" w:rsidP="00090BDB">
            <w:pPr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410FF">
              <w:rPr>
                <w:rFonts w:cs="Arial"/>
                <w:i/>
                <w:iCs/>
                <w:color w:val="000000"/>
                <w:szCs w:val="21"/>
              </w:rPr>
              <w:t>Verificare i casi collegati a Rottamazione-quater / riammissione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02EB" w14:textId="77777777" w:rsidR="003410FF" w:rsidRPr="003410FF" w:rsidRDefault="003410FF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410FF">
              <w:rPr>
                <w:rFonts w:cs="Arial"/>
                <w:color w:val="000000"/>
                <w:szCs w:val="21"/>
              </w:rPr>
              <w:t xml:space="preserve">Possono rientrare i carichi per cui, al </w:t>
            </w:r>
            <w:r w:rsidRPr="003410FF">
              <w:rPr>
                <w:rFonts w:cs="Arial"/>
                <w:b/>
                <w:bCs/>
                <w:color w:val="000000"/>
                <w:szCs w:val="21"/>
              </w:rPr>
              <w:t>30/09/2025</w:t>
            </w:r>
            <w:r w:rsidRPr="003410FF">
              <w:rPr>
                <w:rFonts w:cs="Arial"/>
                <w:color w:val="000000"/>
                <w:szCs w:val="21"/>
              </w:rPr>
              <w:t>, erano stati persi i benefici perché non tutte le rate scadute risultavano pagate.</w:t>
            </w:r>
          </w:p>
        </w:tc>
      </w:tr>
      <w:tr w:rsidR="003410FF" w:rsidRPr="003410FF" w14:paraId="3C0E70BE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6E2F" w14:textId="77777777" w:rsidR="003410FF" w:rsidRPr="003410FF" w:rsidRDefault="003410FF" w:rsidP="00090BDB">
            <w:pPr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410FF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C64E" w14:textId="77777777" w:rsidR="003410FF" w:rsidRPr="003410FF" w:rsidRDefault="003410FF" w:rsidP="00090BDB">
            <w:pPr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410FF">
              <w:rPr>
                <w:rFonts w:cs="Arial"/>
                <w:i/>
                <w:iCs/>
                <w:color w:val="000000"/>
                <w:szCs w:val="21"/>
              </w:rPr>
              <w:t>Escludere i carichi già regolari nella quater al 30 settembre 2025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983F" w14:textId="77777777" w:rsidR="003410FF" w:rsidRPr="003410FF" w:rsidRDefault="003410FF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410FF">
              <w:rPr>
                <w:rFonts w:cs="Arial"/>
                <w:color w:val="000000"/>
                <w:szCs w:val="21"/>
              </w:rPr>
              <w:t>Se i debiti già indicati nella domanda di Rottamazione-quater o riammissione avevano tutte le rate scadute regolarmente versate al 30 settembre 2025, non si possono inserire.</w:t>
            </w:r>
          </w:p>
        </w:tc>
      </w:tr>
      <w:tr w:rsidR="003410FF" w:rsidRPr="003410FF" w14:paraId="6C3BF5FD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0A49" w14:textId="77777777" w:rsidR="003410FF" w:rsidRPr="003410FF" w:rsidRDefault="003410FF" w:rsidP="00090BDB">
            <w:pPr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410FF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3D26" w14:textId="77777777" w:rsidR="003410FF" w:rsidRPr="003410FF" w:rsidRDefault="003410FF" w:rsidP="00090BDB">
            <w:pPr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410FF">
              <w:rPr>
                <w:rFonts w:cs="Arial"/>
                <w:i/>
                <w:iCs/>
                <w:color w:val="000000"/>
                <w:szCs w:val="21"/>
              </w:rPr>
              <w:t>Verificare se esiste un contenzioso in corso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E892" w14:textId="4FFAC23B" w:rsidR="003410FF" w:rsidRPr="003410FF" w:rsidRDefault="003410FF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410FF">
              <w:rPr>
                <w:rFonts w:cs="Arial"/>
                <w:color w:val="000000"/>
                <w:szCs w:val="21"/>
              </w:rPr>
              <w:t xml:space="preserve">Se </w:t>
            </w:r>
            <w:r>
              <w:rPr>
                <w:rFonts w:cs="Arial"/>
                <w:color w:val="000000"/>
                <w:szCs w:val="21"/>
              </w:rPr>
              <w:t xml:space="preserve">si intende </w:t>
            </w:r>
            <w:r w:rsidRPr="003410FF">
              <w:rPr>
                <w:rFonts w:cs="Arial"/>
                <w:color w:val="000000"/>
                <w:szCs w:val="21"/>
              </w:rPr>
              <w:t xml:space="preserve">includere cartelle oggetto di contenzioso, nella domanda </w:t>
            </w:r>
            <w:r>
              <w:rPr>
                <w:rFonts w:cs="Arial"/>
                <w:color w:val="000000"/>
                <w:szCs w:val="21"/>
              </w:rPr>
              <w:t xml:space="preserve">occorre </w:t>
            </w:r>
            <w:r w:rsidRPr="003410FF">
              <w:rPr>
                <w:rFonts w:cs="Arial"/>
                <w:color w:val="000000"/>
                <w:szCs w:val="21"/>
              </w:rPr>
              <w:t>indicare la rinuncia alla lite relativa a quei carichi.</w:t>
            </w:r>
          </w:p>
        </w:tc>
      </w:tr>
    </w:tbl>
    <w:p w14:paraId="0548460A" w14:textId="40B3A574" w:rsidR="00974EB7" w:rsidRDefault="00974EB7" w:rsidP="001D24B2">
      <w:pPr>
        <w:autoSpaceDE w:val="0"/>
        <w:autoSpaceDN w:val="0"/>
        <w:adjustRightInd w:val="0"/>
      </w:pPr>
    </w:p>
    <w:p w14:paraId="25F39BB7" w14:textId="77777777" w:rsidR="00642849" w:rsidRPr="00DF21F5" w:rsidRDefault="00642849" w:rsidP="00642849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DD6EE"/>
        <w:snapToGrid w:val="0"/>
        <w:spacing w:after="80" w:line="240" w:lineRule="auto"/>
        <w:ind w:right="44"/>
        <w:jc w:val="center"/>
        <w:outlineLvl w:val="0"/>
        <w:rPr>
          <w:rFonts w:eastAsia="Calibri" w:cs="Arial"/>
          <w:b/>
          <w:bCs/>
          <w:caps/>
          <w:color w:val="000000"/>
          <w:kern w:val="32"/>
          <w:sz w:val="22"/>
        </w:rPr>
      </w:pPr>
      <w:r w:rsidRPr="005F598C">
        <w:rPr>
          <w:rFonts w:eastAsia="Calibri" w:cs="Arial"/>
          <w:b/>
          <w:bCs/>
          <w:caps/>
          <w:color w:val="000000"/>
          <w:kern w:val="32"/>
          <w:sz w:val="22"/>
        </w:rPr>
        <w:t>Checklist domanda di adesione</w:t>
      </w:r>
    </w:p>
    <w:p w14:paraId="137AE2D3" w14:textId="77777777" w:rsidR="00642849" w:rsidRPr="001C7E4C" w:rsidRDefault="00642849" w:rsidP="001D24B2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632"/>
        <w:gridCol w:w="6664"/>
      </w:tblGrid>
      <w:tr w:rsidR="00642849" w:rsidRPr="00642849" w14:paraId="606B7193" w14:textId="77777777" w:rsidTr="001C7E4C">
        <w:trPr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221CAEF3" w14:textId="77777777" w:rsidR="00642849" w:rsidRPr="00642849" w:rsidRDefault="00642849" w:rsidP="00EC02F3">
            <w:pPr>
              <w:spacing w:line="252" w:lineRule="auto"/>
              <w:jc w:val="center"/>
              <w:rPr>
                <w:rFonts w:ascii="Segoe UI Symbol" w:hAnsi="Segoe UI Symbol"/>
                <w:b/>
                <w:bCs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b/>
                <w:bCs/>
                <w:color w:val="000000"/>
                <w:szCs w:val="21"/>
              </w:rPr>
              <w:t>✓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417068E2" w14:textId="77777777" w:rsidR="00642849" w:rsidRPr="00642849" w:rsidRDefault="00642849" w:rsidP="00EC02F3">
            <w:pPr>
              <w:spacing w:line="252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642849">
              <w:rPr>
                <w:rFonts w:cs="Arial"/>
                <w:b/>
                <w:bCs/>
                <w:szCs w:val="21"/>
              </w:rPr>
              <w:t>Adempimento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10748052" w14:textId="63D0F1AD" w:rsidR="00642849" w:rsidRPr="00642849" w:rsidRDefault="00642849" w:rsidP="00EC02F3">
            <w:pPr>
              <w:spacing w:line="252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642849">
              <w:rPr>
                <w:rFonts w:cs="Arial"/>
                <w:b/>
                <w:bCs/>
                <w:szCs w:val="21"/>
              </w:rPr>
              <w:t>Verifica</w:t>
            </w:r>
          </w:p>
        </w:tc>
      </w:tr>
      <w:tr w:rsidR="00642849" w:rsidRPr="00642849" w14:paraId="37F8B1A7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FF8E" w14:textId="77777777" w:rsidR="00642849" w:rsidRPr="00642849" w:rsidRDefault="00642849" w:rsidP="00090BDB">
            <w:pPr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9451" w14:textId="77777777" w:rsidR="00642849" w:rsidRPr="00642849" w:rsidRDefault="00642849" w:rsidP="00090BDB">
            <w:pPr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Presentare la domanda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EE4D" w14:textId="77777777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>L’adesione richiede una domanda telematica entro il 30/04/2026</w:t>
            </w:r>
          </w:p>
        </w:tc>
      </w:tr>
      <w:tr w:rsidR="00642849" w:rsidRPr="00642849" w14:paraId="335DE3BB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178D" w14:textId="77777777" w:rsidR="00642849" w:rsidRPr="00642849" w:rsidRDefault="00642849" w:rsidP="00090BDB">
            <w:pPr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6BCB" w14:textId="77777777" w:rsidR="00642849" w:rsidRPr="00642849" w:rsidRDefault="00642849" w:rsidP="00090BDB">
            <w:pPr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Usare solo modalità telematiche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0FFB" w14:textId="77777777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>La richiesta si presenta esclusivamente con i servizi online dell’Agenzia delle entrate-Riscossione.</w:t>
            </w:r>
          </w:p>
        </w:tc>
      </w:tr>
      <w:tr w:rsidR="00642849" w:rsidRPr="00642849" w14:paraId="00221C9B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44B7" w14:textId="77777777" w:rsidR="00642849" w:rsidRPr="00642849" w:rsidRDefault="00642849" w:rsidP="00090BDB">
            <w:pPr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FAC6" w14:textId="77777777" w:rsidR="00642849" w:rsidRPr="00642849" w:rsidRDefault="00642849" w:rsidP="00090BDB">
            <w:pPr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Scegliere il canale di invio corretto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567B" w14:textId="77777777" w:rsidR="00B75145" w:rsidRDefault="00B75145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>
              <w:rPr>
                <w:rFonts w:cs="Arial"/>
                <w:color w:val="000000"/>
                <w:szCs w:val="21"/>
              </w:rPr>
              <w:t xml:space="preserve">Si può </w:t>
            </w:r>
            <w:r w:rsidR="00642849" w:rsidRPr="00642849">
              <w:rPr>
                <w:rFonts w:cs="Arial"/>
                <w:color w:val="000000"/>
                <w:szCs w:val="21"/>
              </w:rPr>
              <w:t>presentar</w:t>
            </w:r>
            <w:r>
              <w:rPr>
                <w:rFonts w:cs="Arial"/>
                <w:color w:val="000000"/>
                <w:szCs w:val="21"/>
              </w:rPr>
              <w:t>e</w:t>
            </w:r>
            <w:r w:rsidR="00642849" w:rsidRPr="00642849">
              <w:rPr>
                <w:rFonts w:cs="Arial"/>
                <w:color w:val="000000"/>
                <w:szCs w:val="21"/>
              </w:rPr>
              <w:t xml:space="preserve"> </w:t>
            </w:r>
            <w:r>
              <w:rPr>
                <w:rFonts w:cs="Arial"/>
                <w:color w:val="000000"/>
                <w:szCs w:val="21"/>
              </w:rPr>
              <w:t>nell’</w:t>
            </w:r>
            <w:r w:rsidR="00642849" w:rsidRPr="00642849">
              <w:rPr>
                <w:rFonts w:cs="Arial"/>
                <w:b/>
                <w:bCs/>
                <w:color w:val="000000"/>
                <w:szCs w:val="21"/>
              </w:rPr>
              <w:t>area riservata</w:t>
            </w:r>
            <w:r w:rsidR="00642849" w:rsidRPr="00642849">
              <w:rPr>
                <w:rFonts w:cs="Arial"/>
                <w:color w:val="000000"/>
                <w:szCs w:val="21"/>
              </w:rPr>
              <w:t xml:space="preserve"> o in </w:t>
            </w:r>
            <w:r w:rsidR="00642849" w:rsidRPr="00642849">
              <w:rPr>
                <w:rFonts w:cs="Arial"/>
                <w:b/>
                <w:bCs/>
                <w:color w:val="000000"/>
                <w:szCs w:val="21"/>
              </w:rPr>
              <w:t>area pubblica</w:t>
            </w:r>
            <w:r w:rsidR="00642849" w:rsidRPr="00642849">
              <w:rPr>
                <w:rFonts w:cs="Arial"/>
                <w:color w:val="000000"/>
                <w:szCs w:val="21"/>
              </w:rPr>
              <w:t>.</w:t>
            </w:r>
          </w:p>
          <w:p w14:paraId="4BBF2CAF" w14:textId="381E568F" w:rsidR="00642849" w:rsidRPr="00642849" w:rsidRDefault="00B75145" w:rsidP="00090BDB">
            <w:pPr>
              <w:ind w:right="57"/>
              <w:rPr>
                <w:rFonts w:cs="Arial"/>
                <w:color w:val="000000"/>
                <w:szCs w:val="21"/>
              </w:rPr>
            </w:pPr>
            <w:proofErr w:type="gramStart"/>
            <w:r>
              <w:rPr>
                <w:rFonts w:cs="Arial"/>
                <w:color w:val="000000"/>
                <w:szCs w:val="21"/>
              </w:rPr>
              <w:t>E’</w:t>
            </w:r>
            <w:proofErr w:type="gramEnd"/>
            <w:r>
              <w:rPr>
                <w:rFonts w:cs="Arial"/>
                <w:color w:val="000000"/>
                <w:szCs w:val="21"/>
              </w:rPr>
              <w:t xml:space="preserve"> ammessa la p</w:t>
            </w:r>
            <w:r w:rsidR="00642849" w:rsidRPr="00642849">
              <w:rPr>
                <w:rFonts w:cs="Arial"/>
                <w:color w:val="000000"/>
                <w:szCs w:val="21"/>
              </w:rPr>
              <w:t>resenta</w:t>
            </w:r>
            <w:r>
              <w:rPr>
                <w:rFonts w:cs="Arial"/>
                <w:color w:val="000000"/>
                <w:szCs w:val="21"/>
              </w:rPr>
              <w:t xml:space="preserve">zione </w:t>
            </w:r>
            <w:r w:rsidR="00642849" w:rsidRPr="00642849">
              <w:rPr>
                <w:rFonts w:cs="Arial"/>
                <w:color w:val="000000"/>
                <w:szCs w:val="21"/>
              </w:rPr>
              <w:t>anche tramite intermediario (commercialista, consulente lavoro, ecc.) con delega.</w:t>
            </w:r>
          </w:p>
        </w:tc>
      </w:tr>
      <w:tr w:rsidR="00642849" w:rsidRPr="00642849" w14:paraId="1352825A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106B" w14:textId="77777777" w:rsidR="00642849" w:rsidRPr="00642849" w:rsidRDefault="00642849" w:rsidP="00090BDB">
            <w:pPr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B5DB" w14:textId="77777777" w:rsidR="00642849" w:rsidRPr="00642849" w:rsidRDefault="00642849" w:rsidP="00090BDB">
            <w:pPr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Valutare l’area riservata se disponibile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8ABE" w14:textId="77777777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>In area riservata vengono mostrati direttamente i debiti già “definibili”; non serve allegare il documento di riconoscimento.</w:t>
            </w:r>
          </w:p>
        </w:tc>
      </w:tr>
      <w:tr w:rsidR="00642849" w:rsidRPr="00642849" w14:paraId="7EE2108A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7CAD" w14:textId="77777777" w:rsidR="00642849" w:rsidRPr="00642849" w:rsidRDefault="00642849" w:rsidP="00090BDB">
            <w:pPr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EBB6" w14:textId="77777777" w:rsidR="00642849" w:rsidRPr="00642849" w:rsidRDefault="00642849" w:rsidP="00090BDB">
            <w:pPr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Valutare l’area pubblica se non accedi con credenziali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906B" w14:textId="748DC70E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>
              <w:rPr>
                <w:rFonts w:cs="Arial"/>
                <w:color w:val="000000"/>
                <w:szCs w:val="21"/>
              </w:rPr>
              <w:t xml:space="preserve">Va </w:t>
            </w:r>
            <w:r w:rsidRPr="00642849">
              <w:rPr>
                <w:rFonts w:cs="Arial"/>
                <w:color w:val="000000"/>
                <w:szCs w:val="21"/>
              </w:rPr>
              <w:t>compila</w:t>
            </w:r>
            <w:r>
              <w:rPr>
                <w:rFonts w:cs="Arial"/>
                <w:color w:val="000000"/>
                <w:szCs w:val="21"/>
              </w:rPr>
              <w:t>to</w:t>
            </w:r>
            <w:r w:rsidRPr="00642849">
              <w:rPr>
                <w:rFonts w:cs="Arial"/>
                <w:color w:val="000000"/>
                <w:szCs w:val="21"/>
              </w:rPr>
              <w:t xml:space="preserve"> il form e</w:t>
            </w:r>
            <w:r>
              <w:rPr>
                <w:rFonts w:cs="Arial"/>
                <w:color w:val="000000"/>
                <w:szCs w:val="21"/>
              </w:rPr>
              <w:t>d</w:t>
            </w:r>
            <w:r w:rsidRPr="00642849">
              <w:rPr>
                <w:rFonts w:cs="Arial"/>
                <w:color w:val="000000"/>
                <w:szCs w:val="21"/>
              </w:rPr>
              <w:t xml:space="preserve"> allega</w:t>
            </w:r>
            <w:r>
              <w:rPr>
                <w:rFonts w:cs="Arial"/>
                <w:color w:val="000000"/>
                <w:szCs w:val="21"/>
              </w:rPr>
              <w:t>ti un documento d</w:t>
            </w:r>
            <w:r w:rsidRPr="00642849">
              <w:rPr>
                <w:rFonts w:cs="Arial"/>
                <w:color w:val="000000"/>
                <w:szCs w:val="21"/>
              </w:rPr>
              <w:t>i riconoscimento.</w:t>
            </w:r>
          </w:p>
        </w:tc>
      </w:tr>
      <w:tr w:rsidR="00642849" w:rsidRPr="00642849" w14:paraId="093422F5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7CC3" w14:textId="77777777" w:rsidR="00642849" w:rsidRPr="00642849" w:rsidRDefault="00642849" w:rsidP="00090BDB">
            <w:pPr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1DC7" w14:textId="77777777" w:rsidR="00642849" w:rsidRPr="00642849" w:rsidRDefault="00642849" w:rsidP="00090BDB">
            <w:pPr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Avere le credenziali utili per l’area riservata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4C6E" w14:textId="77777777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>Sono utilizzabili SPID, CIE, CNS e, per professionisti e imprese, anche le credenziali dell’Agenzia delle Entrate.</w:t>
            </w:r>
          </w:p>
        </w:tc>
      </w:tr>
      <w:tr w:rsidR="00642849" w:rsidRPr="00642849" w14:paraId="619A6453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C262" w14:textId="77777777" w:rsidR="00642849" w:rsidRPr="00642849" w:rsidRDefault="00642849" w:rsidP="00090BDB">
            <w:pPr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F7F9" w14:textId="77777777" w:rsidR="00642849" w:rsidRPr="00642849" w:rsidRDefault="00642849" w:rsidP="00090BDB">
            <w:pPr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Indicare un’e-mail ordinaria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0B82" w14:textId="77777777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 xml:space="preserve">Va inserito un indirizzo e-mail </w:t>
            </w:r>
            <w:r w:rsidRPr="00642849">
              <w:rPr>
                <w:rFonts w:cs="Arial"/>
                <w:b/>
                <w:bCs/>
                <w:color w:val="000000"/>
                <w:szCs w:val="21"/>
              </w:rPr>
              <w:t>non PEC</w:t>
            </w:r>
            <w:r w:rsidRPr="00642849">
              <w:rPr>
                <w:rFonts w:cs="Arial"/>
                <w:color w:val="000000"/>
                <w:szCs w:val="21"/>
              </w:rPr>
              <w:t xml:space="preserve"> per ricevere la ricevuta della domanda.</w:t>
            </w:r>
          </w:p>
        </w:tc>
      </w:tr>
      <w:tr w:rsidR="00642849" w:rsidRPr="00642849" w14:paraId="28221678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A5C8" w14:textId="77777777" w:rsidR="00642849" w:rsidRPr="00642849" w:rsidRDefault="00642849" w:rsidP="00090BDB">
            <w:pPr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DD7E" w14:textId="77777777" w:rsidR="00642849" w:rsidRPr="00642849" w:rsidRDefault="00642849" w:rsidP="00090BDB">
            <w:pPr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Selezionare solo i documenti interessati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2415" w14:textId="77777777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>Occorre indicare cartelle e/o avvisi di addebito INPS per cui si intende chiedere la definizione.</w:t>
            </w:r>
          </w:p>
        </w:tc>
      </w:tr>
      <w:tr w:rsidR="00642849" w:rsidRPr="00642849" w14:paraId="0E1D226E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AF18" w14:textId="77777777" w:rsidR="00642849" w:rsidRPr="00642849" w:rsidRDefault="00642849" w:rsidP="00090BDB">
            <w:pPr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F9B9" w14:textId="77777777" w:rsidR="00642849" w:rsidRPr="00642849" w:rsidRDefault="00642849" w:rsidP="00090BDB">
            <w:pPr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Richiedere il Prospetto informativo prima di aderire, se utile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E50D" w14:textId="77C88587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 xml:space="preserve">Serve per </w:t>
            </w:r>
            <w:r w:rsidR="00B75145">
              <w:rPr>
                <w:rFonts w:cs="Arial"/>
                <w:color w:val="000000"/>
                <w:szCs w:val="21"/>
              </w:rPr>
              <w:t>individuare</w:t>
            </w:r>
            <w:r w:rsidRPr="00642849">
              <w:rPr>
                <w:rFonts w:cs="Arial"/>
                <w:color w:val="000000"/>
                <w:szCs w:val="21"/>
              </w:rPr>
              <w:t xml:space="preserve"> quali carichi sono definibili e quanto si d</w:t>
            </w:r>
            <w:r w:rsidR="00B75145">
              <w:rPr>
                <w:rFonts w:cs="Arial"/>
                <w:color w:val="000000"/>
                <w:szCs w:val="21"/>
              </w:rPr>
              <w:t>eve</w:t>
            </w:r>
            <w:r w:rsidRPr="00642849">
              <w:rPr>
                <w:rFonts w:cs="Arial"/>
                <w:color w:val="000000"/>
                <w:szCs w:val="21"/>
              </w:rPr>
              <w:t xml:space="preserve"> pagare. È disponibile sia in area riservata (con identificazione) o</w:t>
            </w:r>
            <w:r>
              <w:rPr>
                <w:rFonts w:cs="Arial"/>
                <w:color w:val="000000"/>
                <w:szCs w:val="21"/>
              </w:rPr>
              <w:t xml:space="preserve"> </w:t>
            </w:r>
            <w:r w:rsidRPr="00642849">
              <w:rPr>
                <w:rFonts w:cs="Arial"/>
                <w:color w:val="000000"/>
                <w:szCs w:val="21"/>
              </w:rPr>
              <w:t xml:space="preserve">richiedibile in area pubblica (allegando copia documento </w:t>
            </w:r>
            <w:r>
              <w:rPr>
                <w:rFonts w:cs="Arial"/>
                <w:color w:val="000000"/>
                <w:szCs w:val="21"/>
              </w:rPr>
              <w:t>di identità</w:t>
            </w:r>
            <w:r w:rsidRPr="00642849">
              <w:rPr>
                <w:rFonts w:cs="Arial"/>
                <w:color w:val="000000"/>
                <w:szCs w:val="21"/>
              </w:rPr>
              <w:t>).</w:t>
            </w:r>
          </w:p>
        </w:tc>
      </w:tr>
      <w:tr w:rsidR="00642849" w:rsidRPr="00642849" w14:paraId="0A6E7B03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8F6F" w14:textId="77777777" w:rsidR="00642849" w:rsidRPr="00642849" w:rsidRDefault="00642849" w:rsidP="00090BDB">
            <w:pPr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lastRenderedPageBreak/>
              <w:t>☐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5503" w14:textId="77777777" w:rsidR="00642849" w:rsidRPr="00642849" w:rsidRDefault="00642849" w:rsidP="00090BDB">
            <w:pPr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Controllare attentamente il Prospetto informativo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3D10" w14:textId="77777777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>Il prospetto elenca i carichi definibili e l’importo dovuto in caso di adesione, al netto delle somme stralciate dalla misura e al lordo delle eventuali spese residue previste.</w:t>
            </w:r>
          </w:p>
        </w:tc>
      </w:tr>
      <w:bookmarkEnd w:id="1"/>
    </w:tbl>
    <w:p w14:paraId="13DCD92E" w14:textId="77777777" w:rsidR="00576F9D" w:rsidRDefault="00576F9D" w:rsidP="00576F9D">
      <w:pPr>
        <w:autoSpaceDE w:val="0"/>
        <w:autoSpaceDN w:val="0"/>
        <w:adjustRightInd w:val="0"/>
      </w:pPr>
    </w:p>
    <w:p w14:paraId="4B0EB540" w14:textId="51DE3AF6" w:rsidR="005F598C" w:rsidRPr="00DF21F5" w:rsidRDefault="005F598C" w:rsidP="005F598C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DD6EE"/>
        <w:snapToGrid w:val="0"/>
        <w:spacing w:after="80" w:line="240" w:lineRule="auto"/>
        <w:ind w:right="44"/>
        <w:jc w:val="center"/>
        <w:outlineLvl w:val="0"/>
        <w:rPr>
          <w:rFonts w:eastAsia="Calibri" w:cs="Arial"/>
          <w:b/>
          <w:bCs/>
          <w:caps/>
          <w:color w:val="000000"/>
          <w:kern w:val="32"/>
          <w:sz w:val="22"/>
        </w:rPr>
      </w:pPr>
      <w:r w:rsidRPr="005F598C">
        <w:rPr>
          <w:rFonts w:eastAsia="Calibri" w:cs="Arial"/>
          <w:b/>
          <w:bCs/>
          <w:caps/>
          <w:color w:val="000000"/>
          <w:kern w:val="32"/>
          <w:sz w:val="22"/>
        </w:rPr>
        <w:t>Checklist importi dovuti</w:t>
      </w:r>
    </w:p>
    <w:p w14:paraId="0E4C468C" w14:textId="77777777" w:rsidR="005F598C" w:rsidRPr="001C7E4C" w:rsidRDefault="005F598C" w:rsidP="005F598C">
      <w:pPr>
        <w:snapToGrid w:val="0"/>
        <w:rPr>
          <w:rFonts w:cs="Times New Roman"/>
          <w:b/>
          <w:bCs/>
          <w:color w:val="000000"/>
          <w:sz w:val="10"/>
          <w:szCs w:val="1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776"/>
        <w:gridCol w:w="6520"/>
      </w:tblGrid>
      <w:tr w:rsidR="00642849" w:rsidRPr="00642849" w14:paraId="6FF4CBB8" w14:textId="77777777" w:rsidTr="001C7E4C">
        <w:trPr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15AA5B55" w14:textId="77777777" w:rsidR="00642849" w:rsidRPr="00642849" w:rsidRDefault="00642849" w:rsidP="00EC02F3">
            <w:pPr>
              <w:spacing w:line="250" w:lineRule="auto"/>
              <w:jc w:val="center"/>
              <w:rPr>
                <w:rFonts w:ascii="Segoe UI Symbol" w:hAnsi="Segoe UI Symbol"/>
                <w:b/>
                <w:bCs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b/>
                <w:bCs/>
                <w:color w:val="000000"/>
                <w:szCs w:val="21"/>
              </w:rPr>
              <w:t>✓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437E9037" w14:textId="77777777" w:rsidR="00642849" w:rsidRPr="00642849" w:rsidRDefault="00642849" w:rsidP="00EC02F3">
            <w:pPr>
              <w:spacing w:line="250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642849">
              <w:rPr>
                <w:rFonts w:cs="Arial"/>
                <w:b/>
                <w:bCs/>
                <w:szCs w:val="21"/>
              </w:rPr>
              <w:t>Controllo da spuntare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696F5AA1" w14:textId="61D46FEF" w:rsidR="00642849" w:rsidRPr="00642849" w:rsidRDefault="00642849" w:rsidP="00EC02F3">
            <w:pPr>
              <w:spacing w:line="250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642849">
              <w:rPr>
                <w:rFonts w:cs="Arial"/>
                <w:b/>
                <w:bCs/>
                <w:szCs w:val="21"/>
              </w:rPr>
              <w:t>Verifica</w:t>
            </w:r>
          </w:p>
        </w:tc>
      </w:tr>
      <w:tr w:rsidR="00642849" w:rsidRPr="00642849" w14:paraId="5471B4C6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4E01" w14:textId="77777777" w:rsidR="00642849" w:rsidRPr="00642849" w:rsidRDefault="00642849" w:rsidP="00090BDB">
            <w:pPr>
              <w:spacing w:line="276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2F18" w14:textId="77777777" w:rsidR="00642849" w:rsidRPr="00642849" w:rsidRDefault="00642849" w:rsidP="00090BDB">
            <w:pPr>
              <w:spacing w:line="276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Sii pagano solo le componenti ammesse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5E13" w14:textId="77777777" w:rsidR="00642849" w:rsidRPr="00642849" w:rsidRDefault="00642849" w:rsidP="00090BDB">
            <w:pPr>
              <w:spacing w:line="276" w:lineRule="auto"/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 xml:space="preserve">Si pagano il </w:t>
            </w:r>
            <w:r w:rsidRPr="00642849">
              <w:rPr>
                <w:rFonts w:cs="Arial"/>
                <w:b/>
                <w:bCs/>
                <w:color w:val="000000"/>
                <w:szCs w:val="21"/>
              </w:rPr>
              <w:t>capitale</w:t>
            </w:r>
            <w:r w:rsidRPr="00642849">
              <w:rPr>
                <w:rFonts w:cs="Arial"/>
                <w:color w:val="000000"/>
                <w:szCs w:val="21"/>
              </w:rPr>
              <w:t xml:space="preserve"> e le somme per </w:t>
            </w:r>
            <w:r w:rsidRPr="00642849">
              <w:rPr>
                <w:rFonts w:cs="Arial"/>
                <w:b/>
                <w:bCs/>
                <w:color w:val="000000"/>
                <w:szCs w:val="21"/>
              </w:rPr>
              <w:t>spese esecutive</w:t>
            </w:r>
            <w:r w:rsidRPr="00642849">
              <w:rPr>
                <w:rFonts w:cs="Arial"/>
                <w:color w:val="000000"/>
                <w:szCs w:val="21"/>
              </w:rPr>
              <w:t xml:space="preserve"> e </w:t>
            </w:r>
            <w:r w:rsidRPr="00642849">
              <w:rPr>
                <w:rFonts w:cs="Arial"/>
                <w:b/>
                <w:bCs/>
                <w:color w:val="000000"/>
                <w:szCs w:val="21"/>
              </w:rPr>
              <w:t>diritti di notifica</w:t>
            </w:r>
            <w:r w:rsidRPr="00642849">
              <w:rPr>
                <w:rFonts w:cs="Arial"/>
                <w:color w:val="000000"/>
                <w:szCs w:val="21"/>
              </w:rPr>
              <w:t>.</w:t>
            </w:r>
          </w:p>
        </w:tc>
      </w:tr>
      <w:tr w:rsidR="00642849" w:rsidRPr="00642849" w14:paraId="38A6E2B3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00C6" w14:textId="77777777" w:rsidR="00642849" w:rsidRPr="00642849" w:rsidRDefault="00642849" w:rsidP="00090BDB">
            <w:pPr>
              <w:spacing w:line="276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7489" w14:textId="77777777" w:rsidR="00642849" w:rsidRPr="00642849" w:rsidRDefault="00642849" w:rsidP="00090BDB">
            <w:pPr>
              <w:spacing w:line="276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Cosa viene escluso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85FC" w14:textId="77777777" w:rsidR="00642849" w:rsidRPr="00642849" w:rsidRDefault="00642849" w:rsidP="00090BDB">
            <w:pPr>
              <w:spacing w:line="276" w:lineRule="auto"/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>Non si pagano interessi iscritti a ruolo, sanzioni, interessi di mora e aggio, salvo la disciplina particolare delle sanzioni stradali statali.</w:t>
            </w:r>
          </w:p>
        </w:tc>
      </w:tr>
      <w:tr w:rsidR="00642849" w:rsidRPr="00642849" w14:paraId="466664D4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B1CF" w14:textId="77777777" w:rsidR="00642849" w:rsidRPr="00642849" w:rsidRDefault="00642849" w:rsidP="00090BDB">
            <w:pPr>
              <w:spacing w:line="276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48AA" w14:textId="77777777" w:rsidR="00642849" w:rsidRPr="00642849" w:rsidRDefault="00642849" w:rsidP="00090BDB">
            <w:pPr>
              <w:spacing w:line="276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Applicare la regola speciale per le multe statali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5BF9" w14:textId="77777777" w:rsidR="00642849" w:rsidRPr="00642849" w:rsidRDefault="00642849" w:rsidP="00090BDB">
            <w:pPr>
              <w:spacing w:line="276" w:lineRule="auto"/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>Per le sanzioni del Codice della strada irrogate dalle Prefetture, la definizione agevolata opera limitatamente a interessi e aggio.</w:t>
            </w:r>
          </w:p>
        </w:tc>
      </w:tr>
    </w:tbl>
    <w:p w14:paraId="442A2FC1" w14:textId="77777777" w:rsidR="001C7E4C" w:rsidRDefault="001C7E4C" w:rsidP="001C7E4C">
      <w:pPr>
        <w:autoSpaceDE w:val="0"/>
        <w:autoSpaceDN w:val="0"/>
        <w:adjustRightInd w:val="0"/>
      </w:pPr>
    </w:p>
    <w:p w14:paraId="409E9385" w14:textId="14DC54BC" w:rsidR="005F598C" w:rsidRPr="00DF21F5" w:rsidRDefault="005F598C" w:rsidP="005F598C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DD6EE"/>
        <w:snapToGrid w:val="0"/>
        <w:spacing w:after="80" w:line="240" w:lineRule="auto"/>
        <w:ind w:right="44"/>
        <w:jc w:val="center"/>
        <w:outlineLvl w:val="0"/>
        <w:rPr>
          <w:rFonts w:eastAsia="Calibri" w:cs="Arial"/>
          <w:b/>
          <w:bCs/>
          <w:caps/>
          <w:color w:val="000000"/>
          <w:kern w:val="32"/>
          <w:sz w:val="22"/>
        </w:rPr>
      </w:pPr>
      <w:r w:rsidRPr="005F598C">
        <w:rPr>
          <w:rFonts w:eastAsia="Calibri" w:cs="Arial"/>
          <w:b/>
          <w:bCs/>
          <w:caps/>
          <w:color w:val="000000"/>
          <w:kern w:val="32"/>
          <w:sz w:val="22"/>
        </w:rPr>
        <w:t>Checklist scelta del pagamento</w:t>
      </w:r>
    </w:p>
    <w:p w14:paraId="1E8E3753" w14:textId="77777777" w:rsidR="005F598C" w:rsidRPr="001C7E4C" w:rsidRDefault="005F598C" w:rsidP="005F598C">
      <w:pPr>
        <w:snapToGrid w:val="0"/>
        <w:rPr>
          <w:rFonts w:cs="Times New Roman"/>
          <w:b/>
          <w:bCs/>
          <w:color w:val="000000"/>
          <w:sz w:val="10"/>
          <w:szCs w:val="1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776"/>
        <w:gridCol w:w="6520"/>
      </w:tblGrid>
      <w:tr w:rsidR="00642849" w:rsidRPr="00642849" w14:paraId="3C0B082A" w14:textId="77777777" w:rsidTr="001C7E4C">
        <w:trPr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15DCEE6E" w14:textId="77777777" w:rsidR="00642849" w:rsidRPr="00642849" w:rsidRDefault="00642849" w:rsidP="00EC02F3">
            <w:pPr>
              <w:spacing w:line="252" w:lineRule="auto"/>
              <w:jc w:val="center"/>
              <w:rPr>
                <w:rFonts w:ascii="Segoe UI Symbol" w:hAnsi="Segoe UI Symbol"/>
                <w:b/>
                <w:bCs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b/>
                <w:bCs/>
                <w:color w:val="000000"/>
                <w:szCs w:val="21"/>
              </w:rPr>
              <w:t>✓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57B3B445" w14:textId="2DD71EDC" w:rsidR="00642849" w:rsidRPr="00642849" w:rsidRDefault="00642849" w:rsidP="00EC02F3">
            <w:pPr>
              <w:spacing w:line="252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642849">
              <w:rPr>
                <w:rFonts w:cs="Arial"/>
                <w:b/>
                <w:bCs/>
                <w:szCs w:val="21"/>
              </w:rPr>
              <w:t>Controllo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2417B1C1" w14:textId="30C79B24" w:rsidR="00642849" w:rsidRPr="00642849" w:rsidRDefault="00642849" w:rsidP="00EC02F3">
            <w:pPr>
              <w:spacing w:line="252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642849">
              <w:rPr>
                <w:rFonts w:cs="Arial"/>
                <w:b/>
                <w:bCs/>
                <w:szCs w:val="21"/>
              </w:rPr>
              <w:t>Verifica</w:t>
            </w:r>
          </w:p>
        </w:tc>
      </w:tr>
      <w:tr w:rsidR="00642849" w:rsidRPr="00642849" w14:paraId="1805CEC5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FEF0" w14:textId="77777777" w:rsidR="00642849" w:rsidRPr="00642849" w:rsidRDefault="00642849" w:rsidP="00642849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0233" w14:textId="77777777" w:rsidR="00642849" w:rsidRPr="00642849" w:rsidRDefault="00642849" w:rsidP="00642849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Scegliere tra unica soluzione e rateazione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1D2A" w14:textId="77777777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>La scelta va fatta già nella domanda di adesione.</w:t>
            </w:r>
          </w:p>
        </w:tc>
      </w:tr>
      <w:tr w:rsidR="00642849" w:rsidRPr="00642849" w14:paraId="77924CFD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0E5E" w14:textId="77777777" w:rsidR="00642849" w:rsidRPr="00642849" w:rsidRDefault="00642849" w:rsidP="00642849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0BD6" w14:textId="77777777" w:rsidR="00642849" w:rsidRPr="00642849" w:rsidRDefault="00642849" w:rsidP="00642849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Valutare il pagamento in unica soluzione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C280" w14:textId="77777777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 xml:space="preserve">In questo caso il termine di pagamento è </w:t>
            </w:r>
            <w:r w:rsidRPr="00642849">
              <w:rPr>
                <w:rFonts w:cs="Arial"/>
                <w:b/>
                <w:bCs/>
                <w:color w:val="000000"/>
                <w:szCs w:val="21"/>
              </w:rPr>
              <w:t>31 luglio 2026</w:t>
            </w:r>
            <w:r w:rsidRPr="00642849">
              <w:rPr>
                <w:rFonts w:cs="Arial"/>
                <w:color w:val="000000"/>
                <w:szCs w:val="21"/>
              </w:rPr>
              <w:t>.</w:t>
            </w:r>
          </w:p>
        </w:tc>
      </w:tr>
      <w:tr w:rsidR="00642849" w:rsidRPr="00642849" w14:paraId="3CF78DC8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715C" w14:textId="77777777" w:rsidR="00642849" w:rsidRPr="00642849" w:rsidRDefault="00642849" w:rsidP="00642849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9C2F" w14:textId="77777777" w:rsidR="00642849" w:rsidRPr="00642849" w:rsidRDefault="00642849" w:rsidP="00642849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Valutare il pagamento rateale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6EAB" w14:textId="77777777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 xml:space="preserve">È possibile rateizzare fino a </w:t>
            </w:r>
            <w:r w:rsidRPr="00642849">
              <w:rPr>
                <w:rFonts w:cs="Arial"/>
                <w:b/>
                <w:bCs/>
                <w:color w:val="000000"/>
                <w:szCs w:val="21"/>
              </w:rPr>
              <w:t>54 rate bimestrali</w:t>
            </w:r>
            <w:r w:rsidRPr="00642849">
              <w:rPr>
                <w:rFonts w:cs="Arial"/>
                <w:color w:val="000000"/>
                <w:szCs w:val="21"/>
              </w:rPr>
              <w:t xml:space="preserve"> di pari importo, in un arco massimo di </w:t>
            </w:r>
            <w:r w:rsidRPr="00642849">
              <w:rPr>
                <w:rFonts w:cs="Arial"/>
                <w:b/>
                <w:bCs/>
                <w:color w:val="000000"/>
                <w:szCs w:val="21"/>
              </w:rPr>
              <w:t>9 anni</w:t>
            </w:r>
            <w:r w:rsidRPr="00642849">
              <w:rPr>
                <w:rFonts w:cs="Arial"/>
                <w:color w:val="000000"/>
                <w:szCs w:val="21"/>
              </w:rPr>
              <w:t>.</w:t>
            </w:r>
          </w:p>
        </w:tc>
      </w:tr>
      <w:tr w:rsidR="00642849" w:rsidRPr="00642849" w14:paraId="4F7DE33C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0EA6" w14:textId="77777777" w:rsidR="00642849" w:rsidRPr="00642849" w:rsidRDefault="00642849" w:rsidP="00642849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9361" w14:textId="77777777" w:rsidR="00642849" w:rsidRPr="00642849" w:rsidRDefault="00642849" w:rsidP="00642849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Controllare l’importo minimo rata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B600" w14:textId="77777777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 xml:space="preserve">Ogni rata deve essere almeno di </w:t>
            </w:r>
            <w:r w:rsidRPr="00642849">
              <w:rPr>
                <w:rFonts w:cs="Arial"/>
                <w:b/>
                <w:bCs/>
                <w:color w:val="000000"/>
                <w:szCs w:val="21"/>
              </w:rPr>
              <w:t>100 euro</w:t>
            </w:r>
            <w:r w:rsidRPr="00642849">
              <w:rPr>
                <w:rFonts w:cs="Arial"/>
                <w:color w:val="000000"/>
                <w:szCs w:val="21"/>
              </w:rPr>
              <w:t>.</w:t>
            </w:r>
          </w:p>
        </w:tc>
      </w:tr>
      <w:tr w:rsidR="00642849" w:rsidRPr="00642849" w14:paraId="247BCBC1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4858" w14:textId="77777777" w:rsidR="00642849" w:rsidRPr="00642849" w:rsidRDefault="00642849" w:rsidP="00642849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1FBF" w14:textId="77777777" w:rsidR="00642849" w:rsidRPr="00642849" w:rsidRDefault="00642849" w:rsidP="00642849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Considerare gli interessi di rateazione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E30B" w14:textId="77777777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 xml:space="preserve">In caso di rate, si applica il </w:t>
            </w:r>
            <w:r w:rsidRPr="00642849">
              <w:rPr>
                <w:rFonts w:cs="Arial"/>
                <w:b/>
                <w:bCs/>
                <w:color w:val="000000"/>
                <w:szCs w:val="21"/>
              </w:rPr>
              <w:t>3% annuo</w:t>
            </w:r>
            <w:r w:rsidRPr="00642849">
              <w:rPr>
                <w:rFonts w:cs="Arial"/>
                <w:color w:val="000000"/>
                <w:szCs w:val="21"/>
              </w:rPr>
              <w:t xml:space="preserve"> dal </w:t>
            </w:r>
            <w:r w:rsidRPr="00642849">
              <w:rPr>
                <w:rFonts w:cs="Arial"/>
                <w:b/>
                <w:bCs/>
                <w:color w:val="000000"/>
                <w:szCs w:val="21"/>
              </w:rPr>
              <w:t>1° agosto 2026</w:t>
            </w:r>
            <w:r w:rsidRPr="00642849">
              <w:rPr>
                <w:rFonts w:cs="Arial"/>
                <w:color w:val="000000"/>
                <w:szCs w:val="21"/>
              </w:rPr>
              <w:t>.</w:t>
            </w:r>
          </w:p>
        </w:tc>
      </w:tr>
      <w:tr w:rsidR="00642849" w:rsidRPr="00642849" w14:paraId="3C55303D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6BC7" w14:textId="77777777" w:rsidR="00642849" w:rsidRPr="00642849" w:rsidRDefault="00642849" w:rsidP="00642849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81C5" w14:textId="77777777" w:rsidR="00642849" w:rsidRPr="00642849" w:rsidRDefault="00642849" w:rsidP="00642849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Prendere nota delle prime tre scadenze rateali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1930" w14:textId="77777777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 xml:space="preserve">Le prime tre rate scadono il </w:t>
            </w:r>
            <w:r w:rsidRPr="00642849">
              <w:rPr>
                <w:rFonts w:cs="Arial"/>
                <w:b/>
                <w:bCs/>
                <w:color w:val="000000"/>
                <w:szCs w:val="21"/>
              </w:rPr>
              <w:t>31/07/2026</w:t>
            </w:r>
            <w:r w:rsidRPr="00642849">
              <w:rPr>
                <w:rFonts w:cs="Arial"/>
                <w:color w:val="000000"/>
                <w:szCs w:val="21"/>
              </w:rPr>
              <w:t xml:space="preserve">, </w:t>
            </w:r>
            <w:r w:rsidRPr="00642849">
              <w:rPr>
                <w:rFonts w:cs="Arial"/>
                <w:b/>
                <w:bCs/>
                <w:color w:val="000000"/>
                <w:szCs w:val="21"/>
              </w:rPr>
              <w:t>30/09/2026</w:t>
            </w:r>
            <w:r w:rsidRPr="00642849">
              <w:rPr>
                <w:rFonts w:cs="Arial"/>
                <w:color w:val="000000"/>
                <w:szCs w:val="21"/>
              </w:rPr>
              <w:t xml:space="preserve"> e </w:t>
            </w:r>
            <w:r w:rsidRPr="00642849">
              <w:rPr>
                <w:rFonts w:cs="Arial"/>
                <w:b/>
                <w:bCs/>
                <w:color w:val="000000"/>
                <w:szCs w:val="21"/>
              </w:rPr>
              <w:t>30/11/2026</w:t>
            </w:r>
            <w:r w:rsidRPr="00642849">
              <w:rPr>
                <w:rFonts w:cs="Arial"/>
                <w:color w:val="000000"/>
                <w:szCs w:val="21"/>
              </w:rPr>
              <w:t>.</w:t>
            </w:r>
          </w:p>
        </w:tc>
      </w:tr>
      <w:tr w:rsidR="00642849" w:rsidRPr="00642849" w14:paraId="7A036B41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59EC" w14:textId="77777777" w:rsidR="00642849" w:rsidRPr="00642849" w:rsidRDefault="00642849" w:rsidP="00642849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A55" w14:textId="77777777" w:rsidR="00642849" w:rsidRPr="00642849" w:rsidRDefault="00642849" w:rsidP="00642849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Prendere nota delle scadenze ricorrenti dal 2027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102D" w14:textId="0A98880C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 xml:space="preserve">Dalla </w:t>
            </w:r>
            <w:r>
              <w:rPr>
                <w:rFonts w:cs="Arial"/>
                <w:color w:val="000000"/>
                <w:szCs w:val="21"/>
              </w:rPr>
              <w:t>4°</w:t>
            </w:r>
            <w:r w:rsidRPr="00642849">
              <w:rPr>
                <w:rFonts w:cs="Arial"/>
                <w:color w:val="000000"/>
                <w:szCs w:val="21"/>
              </w:rPr>
              <w:t xml:space="preserve"> rata in poi le scadenze ricorrono a fine gennaio, marzo, maggio, luglio, settembre e novembre di ciascun anno, fino alle ultime tre del 2035.</w:t>
            </w:r>
          </w:p>
        </w:tc>
      </w:tr>
      <w:tr w:rsidR="00642849" w:rsidRPr="00642849" w14:paraId="381375DA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A5CE" w14:textId="77777777" w:rsidR="00642849" w:rsidRPr="00642849" w:rsidRDefault="00642849" w:rsidP="00642849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642849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C026" w14:textId="77777777" w:rsidR="00642849" w:rsidRPr="00642849" w:rsidRDefault="00642849" w:rsidP="00642849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642849">
              <w:rPr>
                <w:rFonts w:cs="Arial"/>
                <w:i/>
                <w:iCs/>
                <w:color w:val="000000"/>
                <w:szCs w:val="21"/>
              </w:rPr>
              <w:t>Attendere la comunicazione ufficiale degli importi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7CCD" w14:textId="77777777" w:rsidR="00642849" w:rsidRPr="00642849" w:rsidRDefault="00642849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642849">
              <w:rPr>
                <w:rFonts w:cs="Arial"/>
                <w:color w:val="000000"/>
                <w:szCs w:val="21"/>
              </w:rPr>
              <w:t xml:space="preserve">Le scadenze definitive e i moduli di pagamento saranno contenuti nella comunicazione </w:t>
            </w:r>
            <w:proofErr w:type="spellStart"/>
            <w:r w:rsidRPr="00642849">
              <w:rPr>
                <w:rFonts w:cs="Arial"/>
                <w:color w:val="000000"/>
                <w:szCs w:val="21"/>
              </w:rPr>
              <w:t>dell’AdER</w:t>
            </w:r>
            <w:proofErr w:type="spellEnd"/>
            <w:r w:rsidRPr="00642849">
              <w:rPr>
                <w:rFonts w:cs="Arial"/>
                <w:color w:val="000000"/>
                <w:szCs w:val="21"/>
              </w:rPr>
              <w:t>.</w:t>
            </w:r>
          </w:p>
        </w:tc>
      </w:tr>
    </w:tbl>
    <w:p w14:paraId="4FB639BE" w14:textId="77777777" w:rsidR="00EA19FA" w:rsidRPr="00090BDB" w:rsidRDefault="00EA19FA" w:rsidP="00EA19FA">
      <w:pPr>
        <w:autoSpaceDE w:val="0"/>
        <w:autoSpaceDN w:val="0"/>
        <w:adjustRightInd w:val="0"/>
        <w:rPr>
          <w:sz w:val="20"/>
          <w:szCs w:val="20"/>
        </w:rPr>
      </w:pPr>
    </w:p>
    <w:p w14:paraId="17FE9D06" w14:textId="6DC02F84" w:rsidR="00EA19FA" w:rsidRPr="00DF21F5" w:rsidRDefault="00EA19FA" w:rsidP="00EA19FA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DD6EE"/>
        <w:snapToGrid w:val="0"/>
        <w:spacing w:after="80" w:line="240" w:lineRule="auto"/>
        <w:ind w:right="44"/>
        <w:jc w:val="center"/>
        <w:outlineLvl w:val="0"/>
        <w:rPr>
          <w:rFonts w:eastAsia="Calibri" w:cs="Arial"/>
          <w:b/>
          <w:bCs/>
          <w:caps/>
          <w:color w:val="000000"/>
          <w:kern w:val="32"/>
          <w:sz w:val="22"/>
        </w:rPr>
      </w:pPr>
      <w:r w:rsidRPr="00EA19FA">
        <w:rPr>
          <w:rFonts w:eastAsia="Calibri" w:cs="Arial"/>
          <w:b/>
          <w:bCs/>
          <w:caps/>
          <w:color w:val="000000"/>
          <w:kern w:val="32"/>
          <w:sz w:val="22"/>
        </w:rPr>
        <w:t>Checklist dopo la domanda</w:t>
      </w:r>
    </w:p>
    <w:p w14:paraId="1DDAB577" w14:textId="77777777" w:rsidR="00EA19FA" w:rsidRPr="001C7E4C" w:rsidRDefault="00EA19FA" w:rsidP="00EA19FA">
      <w:pPr>
        <w:snapToGrid w:val="0"/>
        <w:rPr>
          <w:rFonts w:cs="Times New Roman"/>
          <w:b/>
          <w:bCs/>
          <w:color w:val="000000"/>
          <w:sz w:val="10"/>
          <w:szCs w:val="1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634"/>
        <w:gridCol w:w="6662"/>
      </w:tblGrid>
      <w:tr w:rsidR="008E1A80" w:rsidRPr="008E1A80" w14:paraId="002B83D2" w14:textId="77777777" w:rsidTr="001C7E4C">
        <w:trPr>
          <w:trHeight w:val="3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1571E594" w14:textId="77777777" w:rsidR="008E1A80" w:rsidRPr="008E1A80" w:rsidRDefault="008E1A80" w:rsidP="00EC02F3">
            <w:pPr>
              <w:spacing w:line="240" w:lineRule="auto"/>
              <w:jc w:val="center"/>
              <w:rPr>
                <w:rFonts w:ascii="Segoe UI Symbol" w:hAnsi="Segoe UI Symbol"/>
                <w:b/>
                <w:bCs/>
                <w:color w:val="000000"/>
                <w:szCs w:val="21"/>
              </w:rPr>
            </w:pPr>
            <w:r w:rsidRPr="008E1A80">
              <w:rPr>
                <w:rFonts w:ascii="Segoe UI Symbol" w:hAnsi="Segoe UI Symbol"/>
                <w:b/>
                <w:bCs/>
                <w:color w:val="000000"/>
                <w:szCs w:val="21"/>
              </w:rPr>
              <w:t>✓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4D810F52" w14:textId="77777777" w:rsidR="008E1A80" w:rsidRPr="008E1A80" w:rsidRDefault="008E1A80" w:rsidP="00EC02F3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8E1A80">
              <w:rPr>
                <w:rFonts w:cs="Arial"/>
                <w:b/>
                <w:bCs/>
                <w:szCs w:val="21"/>
              </w:rPr>
              <w:t>Controllo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6B358B3D" w14:textId="749776E9" w:rsidR="008E1A80" w:rsidRPr="008E1A80" w:rsidRDefault="008E1A80" w:rsidP="00EC02F3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8E1A80">
              <w:rPr>
                <w:rFonts w:cs="Arial"/>
                <w:b/>
                <w:bCs/>
                <w:szCs w:val="21"/>
              </w:rPr>
              <w:t>Verifica pratica</w:t>
            </w:r>
          </w:p>
        </w:tc>
      </w:tr>
      <w:tr w:rsidR="008E1A80" w:rsidRPr="008E1A80" w14:paraId="470D71DA" w14:textId="77777777" w:rsidTr="001C7E4C">
        <w:trPr>
          <w:trHeight w:val="53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CF0E" w14:textId="77777777" w:rsidR="008E1A80" w:rsidRPr="008E1A80" w:rsidRDefault="008E1A80" w:rsidP="00090BDB">
            <w:pPr>
              <w:spacing w:line="276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8E1A80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15AC" w14:textId="77777777" w:rsidR="008E1A80" w:rsidRPr="008E1A80" w:rsidRDefault="008E1A80" w:rsidP="00090BDB">
            <w:pPr>
              <w:spacing w:line="276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8E1A80">
              <w:rPr>
                <w:rFonts w:cs="Arial"/>
                <w:i/>
                <w:iCs/>
                <w:color w:val="000000"/>
                <w:szCs w:val="21"/>
              </w:rPr>
              <w:t xml:space="preserve">Attendere la comunicazione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1138" w14:textId="77777777" w:rsidR="008E1A80" w:rsidRPr="008E1A80" w:rsidRDefault="008E1A80" w:rsidP="00090BDB">
            <w:pPr>
              <w:spacing w:line="276" w:lineRule="auto"/>
              <w:ind w:right="57"/>
              <w:rPr>
                <w:rFonts w:cs="Arial"/>
                <w:color w:val="000000"/>
                <w:szCs w:val="21"/>
              </w:rPr>
            </w:pPr>
            <w:r w:rsidRPr="008E1A80">
              <w:rPr>
                <w:rFonts w:cs="Arial"/>
                <w:color w:val="000000"/>
                <w:szCs w:val="21"/>
              </w:rPr>
              <w:t xml:space="preserve">L’Agenzia delle entrate-Riscossione invierà l’esito della domanda entro il </w:t>
            </w:r>
            <w:r w:rsidRPr="008E1A80">
              <w:rPr>
                <w:rFonts w:cs="Arial"/>
                <w:b/>
                <w:bCs/>
                <w:color w:val="000000"/>
                <w:szCs w:val="21"/>
              </w:rPr>
              <w:t>30/06/2026</w:t>
            </w:r>
          </w:p>
        </w:tc>
      </w:tr>
      <w:tr w:rsidR="008E1A80" w:rsidRPr="008E1A80" w14:paraId="3BB398E9" w14:textId="77777777" w:rsidTr="001C7E4C">
        <w:trPr>
          <w:trHeight w:val="78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903C" w14:textId="77777777" w:rsidR="008E1A80" w:rsidRPr="008E1A80" w:rsidRDefault="008E1A80" w:rsidP="00090BDB">
            <w:pPr>
              <w:spacing w:line="276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8E1A80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380C" w14:textId="77777777" w:rsidR="008E1A80" w:rsidRPr="008E1A80" w:rsidRDefault="008E1A80" w:rsidP="00090BDB">
            <w:pPr>
              <w:spacing w:line="276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8E1A80">
              <w:rPr>
                <w:rFonts w:cs="Arial"/>
                <w:i/>
                <w:iCs/>
                <w:color w:val="000000"/>
                <w:szCs w:val="21"/>
              </w:rPr>
              <w:t>Controllare se la domanda è accolta o respinta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ED90" w14:textId="77777777" w:rsidR="008E1A80" w:rsidRPr="008E1A80" w:rsidRDefault="008E1A80" w:rsidP="00090BDB">
            <w:pPr>
              <w:spacing w:line="276" w:lineRule="auto"/>
              <w:ind w:right="57"/>
              <w:rPr>
                <w:rFonts w:cs="Arial"/>
                <w:color w:val="000000"/>
                <w:szCs w:val="21"/>
              </w:rPr>
            </w:pPr>
            <w:r w:rsidRPr="008E1A80">
              <w:rPr>
                <w:rFonts w:cs="Arial"/>
                <w:color w:val="000000"/>
                <w:szCs w:val="21"/>
              </w:rPr>
              <w:t>In caso di accoglimento riceverai importo dovuto, piano scadenze, moduli di pagamento e istruzioni per domiciliazione; in caso di diniego, la motivazione.</w:t>
            </w:r>
          </w:p>
        </w:tc>
      </w:tr>
      <w:tr w:rsidR="008E1A80" w:rsidRPr="008E1A80" w14:paraId="5C9378CE" w14:textId="77777777" w:rsidTr="001C7E4C">
        <w:trPr>
          <w:trHeight w:val="5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F630" w14:textId="77777777" w:rsidR="008E1A80" w:rsidRPr="008E1A80" w:rsidRDefault="008E1A80" w:rsidP="00090BDB">
            <w:pPr>
              <w:spacing w:line="276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8E1A80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7D94" w14:textId="77777777" w:rsidR="008E1A80" w:rsidRPr="008E1A80" w:rsidRDefault="008E1A80" w:rsidP="00090BDB">
            <w:pPr>
              <w:spacing w:line="276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8E1A80">
              <w:rPr>
                <w:rFonts w:cs="Arial"/>
                <w:i/>
                <w:iCs/>
                <w:color w:val="000000"/>
                <w:szCs w:val="21"/>
              </w:rPr>
              <w:t>Verificare dove arriva la comunicazione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9792" w14:textId="77777777" w:rsidR="008E1A80" w:rsidRPr="008E1A80" w:rsidRDefault="008E1A80" w:rsidP="00090BDB">
            <w:pPr>
              <w:spacing w:line="276" w:lineRule="auto"/>
              <w:ind w:right="57"/>
              <w:rPr>
                <w:rFonts w:cs="Arial"/>
                <w:color w:val="000000"/>
                <w:szCs w:val="21"/>
              </w:rPr>
            </w:pPr>
            <w:r w:rsidRPr="008E1A80">
              <w:rPr>
                <w:rFonts w:cs="Arial"/>
                <w:color w:val="000000"/>
                <w:szCs w:val="21"/>
              </w:rPr>
              <w:t>Se la domanda è stata presentata in area riservata, la comunicazione sarà disponibile lì, con i moduli di pagamento.</w:t>
            </w:r>
          </w:p>
        </w:tc>
      </w:tr>
    </w:tbl>
    <w:p w14:paraId="5271C924" w14:textId="77777777" w:rsidR="008E1A80" w:rsidRPr="00090BDB" w:rsidRDefault="008E1A80" w:rsidP="00DF21F5">
      <w:pPr>
        <w:snapToGrid w:val="0"/>
        <w:rPr>
          <w:rFonts w:cs="Times New Roman"/>
          <w:b/>
          <w:bCs/>
          <w:color w:val="000000"/>
          <w:sz w:val="20"/>
          <w:szCs w:val="20"/>
        </w:rPr>
      </w:pPr>
    </w:p>
    <w:p w14:paraId="70756ABC" w14:textId="6586E8E3" w:rsidR="00EA19FA" w:rsidRPr="00DF21F5" w:rsidRDefault="00EA19FA" w:rsidP="001C7E4C">
      <w:pPr>
        <w:keepNext/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DD6EE"/>
        <w:snapToGrid w:val="0"/>
        <w:spacing w:after="80" w:line="240" w:lineRule="auto"/>
        <w:ind w:right="44"/>
        <w:jc w:val="center"/>
        <w:outlineLvl w:val="0"/>
        <w:rPr>
          <w:rFonts w:eastAsia="Calibri" w:cs="Arial"/>
          <w:b/>
          <w:bCs/>
          <w:caps/>
          <w:color w:val="000000"/>
          <w:kern w:val="32"/>
          <w:sz w:val="22"/>
        </w:rPr>
      </w:pPr>
      <w:r w:rsidRPr="00EA19FA">
        <w:rPr>
          <w:rFonts w:eastAsia="Calibri" w:cs="Arial"/>
          <w:b/>
          <w:bCs/>
          <w:caps/>
          <w:color w:val="000000"/>
          <w:kern w:val="32"/>
          <w:sz w:val="22"/>
        </w:rPr>
        <w:lastRenderedPageBreak/>
        <w:t>Checklist effetti della presentazione della domanda</w:t>
      </w:r>
    </w:p>
    <w:p w14:paraId="638CB2FE" w14:textId="38D64D5F" w:rsidR="00EA19FA" w:rsidRPr="001C7E4C" w:rsidRDefault="00EA19FA" w:rsidP="001C7E4C">
      <w:pPr>
        <w:keepNext/>
        <w:keepLines/>
        <w:snapToGrid w:val="0"/>
        <w:rPr>
          <w:rFonts w:cs="Times New Roman"/>
          <w:b/>
          <w:bCs/>
          <w:color w:val="000000"/>
          <w:sz w:val="10"/>
          <w:szCs w:val="1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634"/>
        <w:gridCol w:w="6662"/>
      </w:tblGrid>
      <w:tr w:rsidR="008E1A80" w:rsidRPr="008E1A80" w14:paraId="5617C54A" w14:textId="77777777" w:rsidTr="001C7E4C">
        <w:trPr>
          <w:trHeight w:val="3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32DD0751" w14:textId="77777777" w:rsidR="008E1A80" w:rsidRPr="008E1A80" w:rsidRDefault="008E1A80" w:rsidP="001C7E4C">
            <w:pPr>
              <w:keepNext/>
              <w:keepLines/>
              <w:spacing w:line="240" w:lineRule="auto"/>
              <w:jc w:val="center"/>
              <w:rPr>
                <w:rFonts w:ascii="Segoe UI Symbol" w:hAnsi="Segoe UI Symbol"/>
                <w:b/>
                <w:bCs/>
                <w:color w:val="000000"/>
                <w:szCs w:val="21"/>
              </w:rPr>
            </w:pPr>
            <w:r w:rsidRPr="008E1A80">
              <w:rPr>
                <w:rFonts w:ascii="Segoe UI Symbol" w:hAnsi="Segoe UI Symbol"/>
                <w:b/>
                <w:bCs/>
                <w:color w:val="000000"/>
                <w:szCs w:val="21"/>
              </w:rPr>
              <w:t>✓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646E7B3A" w14:textId="77777777" w:rsidR="008E1A80" w:rsidRPr="008E1A80" w:rsidRDefault="008E1A80" w:rsidP="001C7E4C">
            <w:pPr>
              <w:keepNext/>
              <w:keepLines/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8E1A80">
              <w:rPr>
                <w:rFonts w:cs="Arial"/>
                <w:b/>
                <w:bCs/>
                <w:szCs w:val="21"/>
              </w:rPr>
              <w:t>Controllo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7D7A40E0" w14:textId="71B9C9BE" w:rsidR="008E1A80" w:rsidRPr="008E1A80" w:rsidRDefault="008E1A80" w:rsidP="001C7E4C">
            <w:pPr>
              <w:keepNext/>
              <w:keepLines/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8E1A80">
              <w:rPr>
                <w:rFonts w:cs="Arial"/>
                <w:b/>
                <w:bCs/>
                <w:szCs w:val="21"/>
              </w:rPr>
              <w:t>Verifica</w:t>
            </w:r>
          </w:p>
        </w:tc>
      </w:tr>
      <w:tr w:rsidR="008E1A80" w:rsidRPr="008E1A80" w14:paraId="1FDB4C37" w14:textId="77777777" w:rsidTr="001C7E4C">
        <w:trPr>
          <w:trHeight w:val="5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81B8" w14:textId="77777777" w:rsidR="008E1A80" w:rsidRPr="008E1A80" w:rsidRDefault="008E1A80" w:rsidP="001C7E4C">
            <w:pPr>
              <w:keepNext/>
              <w:keepLines/>
              <w:spacing w:line="240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8E1A80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67E2" w14:textId="77777777" w:rsidR="008E1A80" w:rsidRPr="008E1A80" w:rsidRDefault="008E1A80" w:rsidP="001C7E4C">
            <w:pPr>
              <w:keepNext/>
              <w:keepLines/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8E1A80">
              <w:rPr>
                <w:rFonts w:cs="Arial"/>
                <w:i/>
                <w:iCs/>
                <w:color w:val="000000"/>
                <w:szCs w:val="21"/>
              </w:rPr>
              <w:t>Blocco di nuove azioni cautelari o esecutive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FC21" w14:textId="77777777" w:rsidR="008E1A80" w:rsidRPr="008E1A80" w:rsidRDefault="008E1A80" w:rsidP="001C7E4C">
            <w:pPr>
              <w:keepNext/>
              <w:keepLines/>
              <w:ind w:right="57"/>
              <w:rPr>
                <w:rFonts w:cs="Arial"/>
                <w:color w:val="000000"/>
                <w:szCs w:val="21"/>
              </w:rPr>
            </w:pPr>
            <w:r w:rsidRPr="008E1A80">
              <w:rPr>
                <w:rFonts w:cs="Arial"/>
                <w:color w:val="000000"/>
                <w:szCs w:val="21"/>
              </w:rPr>
              <w:t>Per i debiti definibili inclusi nella domanda, l’Agente della riscossione non avvierà nuove procedure cautelari o esecutive.</w:t>
            </w:r>
          </w:p>
        </w:tc>
      </w:tr>
      <w:tr w:rsidR="008E1A80" w:rsidRPr="008E1A80" w14:paraId="23DAE895" w14:textId="77777777" w:rsidTr="001C7E4C">
        <w:trPr>
          <w:trHeight w:val="78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A5BC" w14:textId="77777777" w:rsidR="008E1A80" w:rsidRPr="008E1A80" w:rsidRDefault="008E1A80" w:rsidP="001C7E4C">
            <w:pPr>
              <w:keepNext/>
              <w:keepLines/>
              <w:spacing w:line="240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8E1A80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E947" w14:textId="77777777" w:rsidR="008E1A80" w:rsidRPr="008E1A80" w:rsidRDefault="008E1A80" w:rsidP="001C7E4C">
            <w:pPr>
              <w:keepNext/>
              <w:keepLines/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8E1A80">
              <w:rPr>
                <w:rFonts w:cs="Arial"/>
                <w:i/>
                <w:iCs/>
                <w:color w:val="000000"/>
                <w:szCs w:val="21"/>
              </w:rPr>
              <w:t>Sospensione delle procedure esecutive già avviate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0350" w14:textId="77777777" w:rsidR="008E1A80" w:rsidRPr="008E1A80" w:rsidRDefault="008E1A80" w:rsidP="001C7E4C">
            <w:pPr>
              <w:keepNext/>
              <w:keepLines/>
              <w:ind w:right="57"/>
              <w:rPr>
                <w:rFonts w:cs="Arial"/>
                <w:color w:val="000000"/>
                <w:szCs w:val="21"/>
              </w:rPr>
            </w:pPr>
            <w:r w:rsidRPr="008E1A80">
              <w:rPr>
                <w:rFonts w:cs="Arial"/>
                <w:color w:val="000000"/>
                <w:szCs w:val="21"/>
              </w:rPr>
              <w:t>Le procedure già iniziate non proseguono, salvo il caso in cui il primo incanto si sia già concluso positivamente.</w:t>
            </w:r>
          </w:p>
        </w:tc>
      </w:tr>
      <w:tr w:rsidR="008E1A80" w:rsidRPr="008E1A80" w14:paraId="7D8CBE16" w14:textId="77777777" w:rsidTr="001C7E4C">
        <w:trPr>
          <w:trHeight w:val="5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71C6" w14:textId="77777777" w:rsidR="008E1A80" w:rsidRPr="008E1A80" w:rsidRDefault="008E1A80" w:rsidP="001C7E4C">
            <w:pPr>
              <w:keepNext/>
              <w:keepLines/>
              <w:spacing w:line="240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8E1A80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8403" w14:textId="77777777" w:rsidR="008E1A80" w:rsidRPr="008E1A80" w:rsidRDefault="008E1A80" w:rsidP="001C7E4C">
            <w:pPr>
              <w:keepNext/>
              <w:keepLines/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8E1A80">
              <w:rPr>
                <w:rFonts w:cs="Arial"/>
                <w:i/>
                <w:iCs/>
                <w:color w:val="000000"/>
                <w:szCs w:val="21"/>
              </w:rPr>
              <w:t>Verificare i vincoli già esistenti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1AB8" w14:textId="77777777" w:rsidR="008E1A80" w:rsidRPr="008E1A80" w:rsidRDefault="008E1A80" w:rsidP="001C7E4C">
            <w:pPr>
              <w:keepNext/>
              <w:keepLines/>
              <w:ind w:right="57"/>
              <w:rPr>
                <w:rFonts w:cs="Arial"/>
                <w:color w:val="000000"/>
                <w:szCs w:val="21"/>
              </w:rPr>
            </w:pPr>
            <w:r w:rsidRPr="008E1A80">
              <w:rPr>
                <w:rFonts w:cs="Arial"/>
                <w:color w:val="000000"/>
                <w:szCs w:val="21"/>
              </w:rPr>
              <w:t>Restano però validi i fermi amministrativi e le ipoteche già iscritti alla data della domanda.</w:t>
            </w:r>
          </w:p>
        </w:tc>
      </w:tr>
      <w:tr w:rsidR="008E1A80" w:rsidRPr="008E1A80" w14:paraId="0E46F8F3" w14:textId="77777777" w:rsidTr="001C7E4C">
        <w:trPr>
          <w:trHeight w:val="78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4981" w14:textId="77777777" w:rsidR="008E1A80" w:rsidRPr="008E1A80" w:rsidRDefault="008E1A80" w:rsidP="001C7E4C">
            <w:pPr>
              <w:keepNext/>
              <w:keepLines/>
              <w:spacing w:line="240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8E1A80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A8EA" w14:textId="77777777" w:rsidR="008E1A80" w:rsidRPr="008E1A80" w:rsidRDefault="008E1A80" w:rsidP="001C7E4C">
            <w:pPr>
              <w:keepNext/>
              <w:keepLines/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8E1A80">
              <w:rPr>
                <w:rFonts w:cs="Arial"/>
                <w:i/>
                <w:iCs/>
                <w:color w:val="000000"/>
                <w:szCs w:val="21"/>
              </w:rPr>
              <w:t>Verificare gli effetti sulla posizione di inadempienza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E4AF" w14:textId="32A1E38E" w:rsidR="008E1A80" w:rsidRPr="008E1A80" w:rsidRDefault="008E1A80" w:rsidP="001C7E4C">
            <w:pPr>
              <w:keepNext/>
              <w:keepLines/>
              <w:ind w:right="57"/>
              <w:rPr>
                <w:rFonts w:cs="Arial"/>
                <w:color w:val="000000"/>
                <w:szCs w:val="21"/>
              </w:rPr>
            </w:pPr>
            <w:r w:rsidRPr="008E1A80">
              <w:rPr>
                <w:rFonts w:cs="Arial"/>
                <w:color w:val="000000"/>
                <w:szCs w:val="21"/>
              </w:rPr>
              <w:t xml:space="preserve">Per i debiti definibili il contribuente è considerato </w:t>
            </w:r>
            <w:r w:rsidR="00090BDB">
              <w:rPr>
                <w:rFonts w:cs="Arial"/>
                <w:color w:val="000000"/>
                <w:szCs w:val="21"/>
              </w:rPr>
              <w:t>“</w:t>
            </w:r>
            <w:r w:rsidRPr="008E1A80">
              <w:rPr>
                <w:rFonts w:cs="Arial"/>
                <w:color w:val="000000"/>
                <w:szCs w:val="21"/>
              </w:rPr>
              <w:t>adempiente</w:t>
            </w:r>
            <w:r w:rsidR="00090BDB">
              <w:rPr>
                <w:rFonts w:cs="Arial"/>
                <w:color w:val="000000"/>
                <w:szCs w:val="21"/>
              </w:rPr>
              <w:t>”</w:t>
            </w:r>
            <w:r w:rsidRPr="008E1A80">
              <w:rPr>
                <w:rFonts w:cs="Arial"/>
                <w:color w:val="000000"/>
                <w:szCs w:val="21"/>
              </w:rPr>
              <w:t xml:space="preserve"> ai fini di specifici controlli fiscali e contributivi, inclusi quelli rilevanti per il DURC.</w:t>
            </w:r>
          </w:p>
        </w:tc>
      </w:tr>
    </w:tbl>
    <w:p w14:paraId="482004DC" w14:textId="77777777" w:rsidR="008E1A80" w:rsidRPr="00090BDB" w:rsidRDefault="008E1A80" w:rsidP="00DF21F5">
      <w:pPr>
        <w:snapToGrid w:val="0"/>
        <w:rPr>
          <w:rFonts w:cs="Times New Roman"/>
          <w:b/>
          <w:bCs/>
          <w:color w:val="000000"/>
          <w:sz w:val="20"/>
          <w:szCs w:val="20"/>
        </w:rPr>
      </w:pPr>
    </w:p>
    <w:p w14:paraId="5DFD64C0" w14:textId="7BFB96A3" w:rsidR="00F15BC4" w:rsidRPr="00DF21F5" w:rsidRDefault="00F15BC4" w:rsidP="00F15BC4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DD6EE"/>
        <w:snapToGrid w:val="0"/>
        <w:spacing w:after="80" w:line="240" w:lineRule="auto"/>
        <w:ind w:right="44"/>
        <w:jc w:val="center"/>
        <w:outlineLvl w:val="0"/>
        <w:rPr>
          <w:rFonts w:eastAsia="Calibri" w:cs="Arial"/>
          <w:b/>
          <w:bCs/>
          <w:caps/>
          <w:color w:val="000000"/>
          <w:kern w:val="32"/>
          <w:sz w:val="22"/>
        </w:rPr>
      </w:pPr>
      <w:r w:rsidRPr="00F15BC4">
        <w:rPr>
          <w:rFonts w:eastAsia="Calibri" w:cs="Arial"/>
          <w:b/>
          <w:bCs/>
          <w:caps/>
          <w:color w:val="000000"/>
          <w:kern w:val="32"/>
          <w:sz w:val="22"/>
        </w:rPr>
        <w:t>Checklist canali di pagamento</w:t>
      </w:r>
    </w:p>
    <w:p w14:paraId="5D0F0C9D" w14:textId="77777777" w:rsidR="00F15BC4" w:rsidRPr="001C7E4C" w:rsidRDefault="00F15BC4" w:rsidP="00F15BC4">
      <w:pPr>
        <w:snapToGrid w:val="0"/>
        <w:rPr>
          <w:rFonts w:cs="Times New Roman"/>
          <w:b/>
          <w:bCs/>
          <w:color w:val="000000"/>
          <w:sz w:val="10"/>
          <w:szCs w:val="1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634"/>
        <w:gridCol w:w="6662"/>
      </w:tblGrid>
      <w:tr w:rsidR="008E1A80" w:rsidRPr="008E1A80" w14:paraId="434633F1" w14:textId="77777777" w:rsidTr="001C7E4C">
        <w:trPr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49D675E0" w14:textId="77777777" w:rsidR="008E1A80" w:rsidRPr="008E1A80" w:rsidRDefault="008E1A80" w:rsidP="00EC02F3">
            <w:pPr>
              <w:spacing w:line="252" w:lineRule="auto"/>
              <w:jc w:val="center"/>
              <w:rPr>
                <w:rFonts w:ascii="Segoe UI Symbol" w:hAnsi="Segoe UI Symbol"/>
                <w:b/>
                <w:bCs/>
                <w:color w:val="000000"/>
                <w:szCs w:val="21"/>
              </w:rPr>
            </w:pPr>
            <w:r w:rsidRPr="008E1A80">
              <w:rPr>
                <w:rFonts w:ascii="Segoe UI Symbol" w:hAnsi="Segoe UI Symbol"/>
                <w:b/>
                <w:bCs/>
                <w:color w:val="000000"/>
                <w:szCs w:val="21"/>
              </w:rPr>
              <w:t>✓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4374FECC" w14:textId="77777777" w:rsidR="008E1A80" w:rsidRPr="008E1A80" w:rsidRDefault="008E1A80" w:rsidP="00EC02F3">
            <w:pPr>
              <w:spacing w:line="252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8E1A80">
              <w:rPr>
                <w:rFonts w:cs="Arial"/>
                <w:b/>
                <w:bCs/>
                <w:szCs w:val="21"/>
              </w:rPr>
              <w:t>Canale pagamento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7A5FAB94" w14:textId="7F7D7D06" w:rsidR="008E1A80" w:rsidRPr="008E1A80" w:rsidRDefault="008E1A80" w:rsidP="00EC02F3">
            <w:pPr>
              <w:spacing w:line="252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8E1A80">
              <w:rPr>
                <w:rFonts w:cs="Arial"/>
                <w:b/>
                <w:bCs/>
                <w:szCs w:val="21"/>
              </w:rPr>
              <w:t>Verifica</w:t>
            </w:r>
          </w:p>
        </w:tc>
      </w:tr>
      <w:tr w:rsidR="008E1A80" w:rsidRPr="008E1A80" w14:paraId="0E244034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8308" w14:textId="77777777" w:rsidR="008E1A80" w:rsidRPr="008E1A80" w:rsidRDefault="008E1A80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8E1A80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CBFB" w14:textId="77777777" w:rsidR="008E1A80" w:rsidRPr="008E1A80" w:rsidRDefault="008E1A80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8E1A80">
              <w:rPr>
                <w:rFonts w:cs="Arial"/>
                <w:i/>
                <w:iCs/>
                <w:color w:val="000000"/>
                <w:szCs w:val="21"/>
              </w:rPr>
              <w:t>Sito istituzionale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429C" w14:textId="77777777" w:rsidR="008E1A80" w:rsidRPr="008E1A80" w:rsidRDefault="008E1A80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8E1A80">
              <w:rPr>
                <w:rFonts w:cs="Arial"/>
                <w:color w:val="000000"/>
                <w:szCs w:val="21"/>
              </w:rPr>
              <w:t xml:space="preserve">Pagamento online tramite il portale </w:t>
            </w:r>
            <w:proofErr w:type="spellStart"/>
            <w:r w:rsidRPr="008E1A80">
              <w:rPr>
                <w:rFonts w:cs="Arial"/>
                <w:color w:val="000000"/>
                <w:szCs w:val="21"/>
              </w:rPr>
              <w:t>AdER</w:t>
            </w:r>
            <w:proofErr w:type="spellEnd"/>
            <w:r w:rsidRPr="008E1A80">
              <w:rPr>
                <w:rFonts w:cs="Arial"/>
                <w:color w:val="000000"/>
                <w:szCs w:val="21"/>
              </w:rPr>
              <w:t>.</w:t>
            </w:r>
          </w:p>
        </w:tc>
      </w:tr>
      <w:tr w:rsidR="008E1A80" w:rsidRPr="008E1A80" w14:paraId="60E72035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C317" w14:textId="77777777" w:rsidR="008E1A80" w:rsidRPr="008E1A80" w:rsidRDefault="008E1A80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8E1A80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05AD" w14:textId="77777777" w:rsidR="008E1A80" w:rsidRPr="008E1A80" w:rsidRDefault="008E1A80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8E1A80">
              <w:rPr>
                <w:rFonts w:cs="Arial"/>
                <w:i/>
                <w:iCs/>
                <w:color w:val="000000"/>
                <w:szCs w:val="21"/>
              </w:rPr>
              <w:t>App EquiClick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79CA" w14:textId="77777777" w:rsidR="008E1A80" w:rsidRPr="008E1A80" w:rsidRDefault="008E1A80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8E1A80">
              <w:rPr>
                <w:rFonts w:cs="Arial"/>
                <w:color w:val="000000"/>
                <w:szCs w:val="21"/>
              </w:rPr>
              <w:t>Possibile pagamento tramite app.</w:t>
            </w:r>
          </w:p>
        </w:tc>
      </w:tr>
      <w:tr w:rsidR="008E1A80" w:rsidRPr="008E1A80" w14:paraId="56455B45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8BB0" w14:textId="77777777" w:rsidR="008E1A80" w:rsidRPr="008E1A80" w:rsidRDefault="008E1A80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8E1A80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B123" w14:textId="77777777" w:rsidR="008E1A80" w:rsidRPr="008E1A80" w:rsidRDefault="008E1A80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8E1A80">
              <w:rPr>
                <w:rFonts w:cs="Arial"/>
                <w:i/>
                <w:iCs/>
                <w:color w:val="000000"/>
                <w:szCs w:val="21"/>
              </w:rPr>
              <w:t>Domiciliazione bancaria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4928" w14:textId="77777777" w:rsidR="008E1A80" w:rsidRPr="008E1A80" w:rsidRDefault="008E1A80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8E1A80">
              <w:rPr>
                <w:rFonts w:cs="Arial"/>
                <w:color w:val="000000"/>
                <w:szCs w:val="21"/>
              </w:rPr>
              <w:t>Attivabile secondo le istruzioni contenute nella comunicazione delle somme dovute.</w:t>
            </w:r>
          </w:p>
        </w:tc>
      </w:tr>
      <w:tr w:rsidR="008E1A80" w:rsidRPr="008E1A80" w14:paraId="014F33EE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5ACE" w14:textId="77777777" w:rsidR="008E1A80" w:rsidRPr="008E1A80" w:rsidRDefault="008E1A80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8E1A80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6A87" w14:textId="77777777" w:rsidR="008E1A80" w:rsidRPr="008E1A80" w:rsidRDefault="008E1A80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8E1A80">
              <w:rPr>
                <w:rFonts w:cs="Arial"/>
                <w:i/>
                <w:iCs/>
                <w:color w:val="000000"/>
                <w:szCs w:val="21"/>
              </w:rPr>
              <w:t>Circuiti bancari e postali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80C7" w14:textId="77777777" w:rsidR="008E1A80" w:rsidRPr="008E1A80" w:rsidRDefault="008E1A80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8E1A80">
              <w:rPr>
                <w:rFonts w:cs="Arial"/>
                <w:color w:val="000000"/>
                <w:szCs w:val="21"/>
              </w:rPr>
              <w:t xml:space="preserve">Utilizzo dei moduli precompilati presso banca, poste, home banking, tabaccai/ricevitorie, ATM </w:t>
            </w:r>
            <w:proofErr w:type="spellStart"/>
            <w:r w:rsidRPr="008E1A80">
              <w:rPr>
                <w:rFonts w:cs="Arial"/>
                <w:color w:val="000000"/>
                <w:szCs w:val="21"/>
              </w:rPr>
              <w:t>CBILL</w:t>
            </w:r>
            <w:proofErr w:type="spellEnd"/>
            <w:r w:rsidRPr="008E1A80">
              <w:rPr>
                <w:rFonts w:cs="Arial"/>
                <w:color w:val="000000"/>
                <w:szCs w:val="21"/>
              </w:rPr>
              <w:t xml:space="preserve"> e Postamat.</w:t>
            </w:r>
          </w:p>
        </w:tc>
      </w:tr>
      <w:tr w:rsidR="008E1A80" w:rsidRPr="008E1A80" w14:paraId="05084F0C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D893" w14:textId="77777777" w:rsidR="008E1A80" w:rsidRPr="008E1A80" w:rsidRDefault="008E1A80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8E1A80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5233" w14:textId="77777777" w:rsidR="008E1A80" w:rsidRPr="008E1A80" w:rsidRDefault="008E1A80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8E1A80">
              <w:rPr>
                <w:rFonts w:cs="Arial"/>
                <w:i/>
                <w:iCs/>
                <w:color w:val="000000"/>
                <w:szCs w:val="21"/>
              </w:rPr>
              <w:t xml:space="preserve">Sportelli </w:t>
            </w:r>
            <w:proofErr w:type="spellStart"/>
            <w:r w:rsidRPr="008E1A80">
              <w:rPr>
                <w:rFonts w:cs="Arial"/>
                <w:i/>
                <w:iCs/>
                <w:color w:val="000000"/>
                <w:szCs w:val="21"/>
              </w:rPr>
              <w:t>AdER</w:t>
            </w:r>
            <w:proofErr w:type="spellEnd"/>
            <w:r w:rsidRPr="008E1A80">
              <w:rPr>
                <w:rFonts w:cs="Arial"/>
                <w:i/>
                <w:iCs/>
                <w:color w:val="000000"/>
                <w:szCs w:val="21"/>
              </w:rPr>
              <w:t xml:space="preserve"> su appuntamento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48D2" w14:textId="77777777" w:rsidR="008E1A80" w:rsidRPr="008E1A80" w:rsidRDefault="008E1A80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8E1A80">
              <w:rPr>
                <w:rFonts w:cs="Arial"/>
                <w:color w:val="000000"/>
                <w:szCs w:val="21"/>
              </w:rPr>
              <w:t>Possibile pagamento anche presso gli sportelli dell’Agente della riscossione, previo appuntamento.</w:t>
            </w:r>
          </w:p>
        </w:tc>
      </w:tr>
    </w:tbl>
    <w:p w14:paraId="05453755" w14:textId="77777777" w:rsidR="008E1A80" w:rsidRDefault="008E1A80" w:rsidP="00DF21F5">
      <w:pPr>
        <w:snapToGrid w:val="0"/>
        <w:rPr>
          <w:rFonts w:cs="Times New Roman"/>
          <w:b/>
          <w:bCs/>
          <w:color w:val="000000"/>
          <w:szCs w:val="24"/>
        </w:rPr>
      </w:pPr>
    </w:p>
    <w:p w14:paraId="0403AC95" w14:textId="518D1F28" w:rsidR="00F15BC4" w:rsidRPr="00DF21F5" w:rsidRDefault="00F15BC4" w:rsidP="00F15BC4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DD6EE"/>
        <w:snapToGrid w:val="0"/>
        <w:spacing w:after="80" w:line="240" w:lineRule="auto"/>
        <w:ind w:right="44"/>
        <w:jc w:val="center"/>
        <w:outlineLvl w:val="0"/>
        <w:rPr>
          <w:rFonts w:eastAsia="Calibri" w:cs="Arial"/>
          <w:b/>
          <w:bCs/>
          <w:caps/>
          <w:color w:val="000000"/>
          <w:kern w:val="32"/>
          <w:sz w:val="22"/>
        </w:rPr>
      </w:pPr>
      <w:r w:rsidRPr="00F15BC4">
        <w:rPr>
          <w:rFonts w:eastAsia="Calibri" w:cs="Arial"/>
          <w:b/>
          <w:bCs/>
          <w:caps/>
          <w:color w:val="000000"/>
          <w:kern w:val="32"/>
          <w:sz w:val="22"/>
        </w:rPr>
        <w:t>Checklist decadenza / perdita dei benefici</w:t>
      </w:r>
    </w:p>
    <w:p w14:paraId="08A9B37F" w14:textId="77777777" w:rsidR="00F15BC4" w:rsidRPr="001C7E4C" w:rsidRDefault="00F15BC4" w:rsidP="00F15BC4">
      <w:pPr>
        <w:snapToGrid w:val="0"/>
        <w:rPr>
          <w:rFonts w:cs="Times New Roman"/>
          <w:b/>
          <w:bCs/>
          <w:color w:val="000000"/>
          <w:sz w:val="10"/>
          <w:szCs w:val="1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634"/>
        <w:gridCol w:w="6662"/>
      </w:tblGrid>
      <w:tr w:rsidR="003F1A74" w:rsidRPr="003F1A74" w14:paraId="287890F8" w14:textId="77777777" w:rsidTr="001C7E4C">
        <w:trPr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5EBA34B0" w14:textId="77777777" w:rsidR="003F1A74" w:rsidRPr="003F1A74" w:rsidRDefault="003F1A74" w:rsidP="00EC02F3">
            <w:pPr>
              <w:spacing w:line="252" w:lineRule="auto"/>
              <w:jc w:val="center"/>
              <w:rPr>
                <w:rFonts w:ascii="Segoe UI Symbol" w:hAnsi="Segoe UI Symbol"/>
                <w:b/>
                <w:bCs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b/>
                <w:bCs/>
                <w:color w:val="000000"/>
                <w:szCs w:val="21"/>
              </w:rPr>
              <w:t>✓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288420A0" w14:textId="0C324AE4" w:rsidR="003F1A74" w:rsidRPr="003F1A74" w:rsidRDefault="003F1A74" w:rsidP="00EC02F3">
            <w:pPr>
              <w:spacing w:line="252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3F1A74">
              <w:rPr>
                <w:rFonts w:cs="Arial"/>
                <w:b/>
                <w:bCs/>
                <w:szCs w:val="21"/>
              </w:rPr>
              <w:t>Controllo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6FE4680C" w14:textId="77777777" w:rsidR="003F1A74" w:rsidRPr="003F1A74" w:rsidRDefault="003F1A74" w:rsidP="00EC02F3">
            <w:pPr>
              <w:spacing w:line="252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3F1A74">
              <w:rPr>
                <w:rFonts w:cs="Arial"/>
                <w:b/>
                <w:bCs/>
                <w:szCs w:val="21"/>
              </w:rPr>
              <w:t>Verifica</w:t>
            </w:r>
          </w:p>
        </w:tc>
      </w:tr>
      <w:tr w:rsidR="003F1A74" w:rsidRPr="003F1A74" w14:paraId="4DAF76C0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3045" w14:textId="77777777" w:rsidR="003F1A74" w:rsidRPr="003F1A74" w:rsidRDefault="003F1A74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870F" w14:textId="77777777" w:rsidR="003F1A74" w:rsidRPr="003F1A74" w:rsidRDefault="003F1A74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F1A74">
              <w:rPr>
                <w:rFonts w:cs="Arial"/>
                <w:i/>
                <w:iCs/>
                <w:color w:val="000000"/>
                <w:szCs w:val="21"/>
              </w:rPr>
              <w:t>Evitare il mancato pagamento dell’unica rata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0292" w14:textId="568D9D57" w:rsidR="003F1A74" w:rsidRPr="003F1A74" w:rsidRDefault="003F1A74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F1A74">
              <w:rPr>
                <w:rFonts w:cs="Arial"/>
                <w:color w:val="000000"/>
                <w:szCs w:val="21"/>
              </w:rPr>
              <w:t xml:space="preserve">Se </w:t>
            </w:r>
            <w:r w:rsidR="00090BDB">
              <w:rPr>
                <w:rFonts w:cs="Arial"/>
                <w:color w:val="000000"/>
                <w:szCs w:val="21"/>
              </w:rPr>
              <w:t>si sceglie</w:t>
            </w:r>
            <w:r w:rsidRPr="003F1A74">
              <w:rPr>
                <w:rFonts w:cs="Arial"/>
                <w:color w:val="000000"/>
                <w:szCs w:val="21"/>
              </w:rPr>
              <w:t xml:space="preserve"> l’unica soluzione e non </w:t>
            </w:r>
            <w:r w:rsidR="004B424E">
              <w:rPr>
                <w:rFonts w:cs="Arial"/>
                <w:color w:val="000000"/>
                <w:szCs w:val="21"/>
              </w:rPr>
              <w:t xml:space="preserve">si </w:t>
            </w:r>
            <w:r w:rsidRPr="003F1A74">
              <w:rPr>
                <w:rFonts w:cs="Arial"/>
                <w:color w:val="000000"/>
                <w:szCs w:val="21"/>
              </w:rPr>
              <w:t>pag</w:t>
            </w:r>
            <w:r w:rsidR="004B424E">
              <w:rPr>
                <w:rFonts w:cs="Arial"/>
                <w:color w:val="000000"/>
                <w:szCs w:val="21"/>
              </w:rPr>
              <w:t>a</w:t>
            </w:r>
            <w:r w:rsidRPr="003F1A74">
              <w:rPr>
                <w:rFonts w:cs="Arial"/>
                <w:color w:val="000000"/>
                <w:szCs w:val="21"/>
              </w:rPr>
              <w:t xml:space="preserve"> entro il </w:t>
            </w:r>
            <w:r w:rsidRPr="003F1A74">
              <w:rPr>
                <w:rFonts w:cs="Arial"/>
                <w:b/>
                <w:bCs/>
                <w:color w:val="000000"/>
                <w:szCs w:val="21"/>
              </w:rPr>
              <w:t>31/07/2026</w:t>
            </w:r>
            <w:r w:rsidRPr="003F1A74">
              <w:rPr>
                <w:rFonts w:cs="Arial"/>
                <w:color w:val="000000"/>
                <w:szCs w:val="21"/>
              </w:rPr>
              <w:t xml:space="preserve">, </w:t>
            </w:r>
            <w:r w:rsidR="004B424E">
              <w:rPr>
                <w:rFonts w:cs="Arial"/>
                <w:color w:val="000000"/>
                <w:szCs w:val="21"/>
              </w:rPr>
              <w:t>la definizione non è inefficace.</w:t>
            </w:r>
          </w:p>
        </w:tc>
      </w:tr>
      <w:tr w:rsidR="003F1A74" w:rsidRPr="003F1A74" w14:paraId="6EEE499D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8A2D" w14:textId="77777777" w:rsidR="003F1A74" w:rsidRPr="003F1A74" w:rsidRDefault="003F1A74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C5CD" w14:textId="1F3EFB56" w:rsidR="003F1A74" w:rsidRPr="003F1A74" w:rsidRDefault="003F1A74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F1A74">
              <w:rPr>
                <w:rFonts w:cs="Arial"/>
                <w:i/>
                <w:iCs/>
                <w:color w:val="000000"/>
                <w:szCs w:val="21"/>
              </w:rPr>
              <w:t xml:space="preserve">Evitare il mancato pagamento di </w:t>
            </w:r>
            <w:r w:rsidR="00090BDB">
              <w:rPr>
                <w:rFonts w:cs="Arial"/>
                <w:i/>
                <w:iCs/>
                <w:color w:val="000000"/>
                <w:szCs w:val="21"/>
              </w:rPr>
              <w:t>2</w:t>
            </w:r>
            <w:r w:rsidRPr="003F1A74">
              <w:rPr>
                <w:rFonts w:cs="Arial"/>
                <w:i/>
                <w:iCs/>
                <w:color w:val="000000"/>
                <w:szCs w:val="21"/>
              </w:rPr>
              <w:t xml:space="preserve"> rate nel piano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2111" w14:textId="2DC7A787" w:rsidR="003F1A74" w:rsidRPr="003F1A74" w:rsidRDefault="003F1A74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F1A74">
              <w:rPr>
                <w:rFonts w:cs="Arial"/>
                <w:color w:val="000000"/>
                <w:szCs w:val="21"/>
              </w:rPr>
              <w:t xml:space="preserve">In caso di rateazione, la decadenza scatta se non </w:t>
            </w:r>
            <w:r w:rsidR="004B424E">
              <w:rPr>
                <w:rFonts w:cs="Arial"/>
                <w:color w:val="000000"/>
                <w:szCs w:val="21"/>
              </w:rPr>
              <w:t xml:space="preserve">si </w:t>
            </w:r>
            <w:r w:rsidRPr="003F1A74">
              <w:rPr>
                <w:rFonts w:cs="Arial"/>
                <w:color w:val="000000"/>
                <w:szCs w:val="21"/>
              </w:rPr>
              <w:t>vers</w:t>
            </w:r>
            <w:r w:rsidR="004B424E">
              <w:rPr>
                <w:rFonts w:cs="Arial"/>
                <w:color w:val="000000"/>
                <w:szCs w:val="21"/>
              </w:rPr>
              <w:t>ano</w:t>
            </w:r>
            <w:r w:rsidRPr="003F1A74">
              <w:rPr>
                <w:rFonts w:cs="Arial"/>
                <w:color w:val="000000"/>
                <w:szCs w:val="21"/>
              </w:rPr>
              <w:t xml:space="preserve"> </w:t>
            </w:r>
            <w:r w:rsidRPr="003F1A74">
              <w:rPr>
                <w:rFonts w:cs="Arial"/>
                <w:b/>
                <w:bCs/>
                <w:color w:val="000000"/>
                <w:szCs w:val="21"/>
              </w:rPr>
              <w:t>due rate anche non consecutive</w:t>
            </w:r>
            <w:r w:rsidR="004B424E">
              <w:rPr>
                <w:rFonts w:cs="Arial"/>
                <w:b/>
                <w:bCs/>
                <w:color w:val="000000"/>
                <w:szCs w:val="21"/>
              </w:rPr>
              <w:t>,</w:t>
            </w:r>
            <w:r w:rsidRPr="003F1A74">
              <w:rPr>
                <w:rFonts w:cs="Arial"/>
                <w:color w:val="000000"/>
                <w:szCs w:val="21"/>
              </w:rPr>
              <w:t xml:space="preserve"> oppure l’ultima rata.</w:t>
            </w:r>
          </w:p>
        </w:tc>
      </w:tr>
      <w:tr w:rsidR="003F1A74" w:rsidRPr="003F1A74" w14:paraId="0492F8C5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EDF7" w14:textId="77777777" w:rsidR="003F1A74" w:rsidRPr="003F1A74" w:rsidRDefault="003F1A74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0627" w14:textId="472DDE53" w:rsidR="003F1A74" w:rsidRPr="003F1A74" w:rsidRDefault="003F1A74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F1A74">
              <w:rPr>
                <w:rFonts w:cs="Arial"/>
                <w:i/>
                <w:iCs/>
                <w:color w:val="000000"/>
                <w:szCs w:val="21"/>
              </w:rPr>
              <w:t>Evitare pagamenti insufficienti</w:t>
            </w:r>
            <w:r w:rsidR="00C270FE">
              <w:rPr>
                <w:rFonts w:cs="Arial"/>
                <w:i/>
                <w:iCs/>
                <w:color w:val="000000"/>
                <w:szCs w:val="21"/>
              </w:rPr>
              <w:t>/tardivi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F5D0" w14:textId="7C61AE03" w:rsidR="003F1A74" w:rsidRPr="003F1A74" w:rsidRDefault="003F1A74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F1A74">
              <w:rPr>
                <w:rFonts w:cs="Arial"/>
                <w:color w:val="000000"/>
                <w:szCs w:val="21"/>
              </w:rPr>
              <w:t>Anche un versamento insufficiente</w:t>
            </w:r>
            <w:r w:rsidR="00C270FE">
              <w:rPr>
                <w:rFonts w:cs="Arial"/>
                <w:color w:val="000000"/>
                <w:szCs w:val="21"/>
              </w:rPr>
              <w:t>/tardivo</w:t>
            </w:r>
            <w:r w:rsidRPr="003F1A74">
              <w:rPr>
                <w:rFonts w:cs="Arial"/>
                <w:color w:val="000000"/>
                <w:szCs w:val="21"/>
              </w:rPr>
              <w:t xml:space="preserve"> può far perdere i benefici secondo le regole previste.</w:t>
            </w:r>
          </w:p>
        </w:tc>
      </w:tr>
      <w:tr w:rsidR="003F1A74" w:rsidRPr="003F1A74" w14:paraId="75F6DCA1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46A1" w14:textId="77777777" w:rsidR="003F1A74" w:rsidRPr="003F1A74" w:rsidRDefault="003F1A74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56A5" w14:textId="77777777" w:rsidR="003F1A74" w:rsidRPr="003F1A74" w:rsidRDefault="003F1A74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F1A74">
              <w:rPr>
                <w:rFonts w:cs="Arial"/>
                <w:i/>
                <w:iCs/>
                <w:color w:val="000000"/>
                <w:szCs w:val="21"/>
              </w:rPr>
              <w:t>Ricordare che i pagamenti effettuati non si perdono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CEB6" w14:textId="77777777" w:rsidR="003F1A74" w:rsidRPr="003F1A74" w:rsidRDefault="003F1A74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F1A74">
              <w:rPr>
                <w:rFonts w:cs="Arial"/>
                <w:color w:val="000000"/>
                <w:szCs w:val="21"/>
              </w:rPr>
              <w:t>Se si decade, quanto versato resta acquisito come acconto sul debito complessivo.</w:t>
            </w:r>
          </w:p>
        </w:tc>
      </w:tr>
      <w:tr w:rsidR="003F1A74" w:rsidRPr="003F1A74" w14:paraId="3CAC5426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F564" w14:textId="77777777" w:rsidR="003F1A74" w:rsidRPr="003F1A74" w:rsidRDefault="003F1A74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BC31" w14:textId="77777777" w:rsidR="003F1A74" w:rsidRPr="003F1A74" w:rsidRDefault="003F1A74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F1A74">
              <w:rPr>
                <w:rFonts w:cs="Arial"/>
                <w:i/>
                <w:iCs/>
                <w:color w:val="000000"/>
                <w:szCs w:val="21"/>
              </w:rPr>
              <w:t>Considerare la ripresa delle azioni di recupero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8CD9" w14:textId="77777777" w:rsidR="003F1A74" w:rsidRPr="003F1A74" w:rsidRDefault="003F1A74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F1A74">
              <w:rPr>
                <w:rFonts w:cs="Arial"/>
                <w:color w:val="000000"/>
                <w:szCs w:val="21"/>
              </w:rPr>
              <w:t>In caso di decadenza riprendono prescrizione, decadenza, procedure cautelari/esecutive e prosecuzione di quelle già avviate.</w:t>
            </w:r>
          </w:p>
        </w:tc>
      </w:tr>
      <w:tr w:rsidR="003F1A74" w:rsidRPr="003F1A74" w14:paraId="10F5C2C9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FE43" w14:textId="77777777" w:rsidR="003F1A74" w:rsidRPr="003F1A74" w:rsidRDefault="003F1A74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1C9E" w14:textId="77777777" w:rsidR="003F1A74" w:rsidRPr="003F1A74" w:rsidRDefault="003F1A74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F1A74">
              <w:rPr>
                <w:rFonts w:cs="Arial"/>
                <w:i/>
                <w:iCs/>
                <w:color w:val="000000"/>
                <w:szCs w:val="21"/>
              </w:rPr>
              <w:t>Considerare il blocco della rateizzazione ordinaria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AFCA" w14:textId="77777777" w:rsidR="003F1A74" w:rsidRPr="003F1A74" w:rsidRDefault="003F1A74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F1A74">
              <w:rPr>
                <w:rFonts w:cs="Arial"/>
                <w:color w:val="000000"/>
                <w:szCs w:val="21"/>
              </w:rPr>
              <w:t>I carichi per cui la misura diventa inefficace non sono più rateizzabili con la disciplina ordinaria dell’art. 19 DPR 602/1973.</w:t>
            </w:r>
          </w:p>
        </w:tc>
      </w:tr>
    </w:tbl>
    <w:p w14:paraId="78AC1672" w14:textId="77777777" w:rsidR="003F1A74" w:rsidRPr="00090BDB" w:rsidRDefault="003F1A74" w:rsidP="00C72F4C">
      <w:pPr>
        <w:snapToGrid w:val="0"/>
        <w:rPr>
          <w:rFonts w:cs="Times New Roman"/>
          <w:b/>
          <w:bCs/>
          <w:color w:val="000000"/>
          <w:sz w:val="20"/>
          <w:szCs w:val="20"/>
        </w:rPr>
      </w:pPr>
    </w:p>
    <w:p w14:paraId="319E8F2E" w14:textId="0EA7EE0C" w:rsidR="00C72F4C" w:rsidRPr="00DF21F5" w:rsidRDefault="00C72F4C" w:rsidP="00C72F4C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DD6EE"/>
        <w:snapToGrid w:val="0"/>
        <w:spacing w:after="80" w:line="240" w:lineRule="auto"/>
        <w:ind w:right="44"/>
        <w:jc w:val="center"/>
        <w:outlineLvl w:val="0"/>
        <w:rPr>
          <w:rFonts w:eastAsia="Calibri" w:cs="Arial"/>
          <w:b/>
          <w:bCs/>
          <w:caps/>
          <w:color w:val="000000"/>
          <w:kern w:val="32"/>
          <w:sz w:val="22"/>
        </w:rPr>
      </w:pPr>
      <w:r w:rsidRPr="00C72F4C">
        <w:rPr>
          <w:rFonts w:eastAsia="Calibri" w:cs="Arial"/>
          <w:b/>
          <w:bCs/>
          <w:caps/>
          <w:color w:val="000000"/>
          <w:kern w:val="32"/>
          <w:sz w:val="22"/>
        </w:rPr>
        <w:t>Checklist casi particolari sulle rate</w:t>
      </w:r>
    </w:p>
    <w:p w14:paraId="2AE7AACF" w14:textId="77777777" w:rsidR="00C72F4C" w:rsidRPr="001C7E4C" w:rsidRDefault="00C72F4C" w:rsidP="00C72F4C">
      <w:pPr>
        <w:snapToGrid w:val="0"/>
        <w:rPr>
          <w:rFonts w:cs="Times New Roman"/>
          <w:b/>
          <w:bCs/>
          <w:color w:val="000000"/>
          <w:sz w:val="10"/>
          <w:szCs w:val="1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634"/>
        <w:gridCol w:w="6662"/>
      </w:tblGrid>
      <w:tr w:rsidR="003F1A74" w:rsidRPr="003F1A74" w14:paraId="40674725" w14:textId="77777777" w:rsidTr="001C7E4C">
        <w:trPr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3AF8F670" w14:textId="77777777" w:rsidR="003F1A74" w:rsidRPr="003F1A74" w:rsidRDefault="003F1A74" w:rsidP="00EC02F3">
            <w:pPr>
              <w:spacing w:line="252" w:lineRule="auto"/>
              <w:jc w:val="center"/>
              <w:rPr>
                <w:rFonts w:ascii="Segoe UI Symbol" w:hAnsi="Segoe UI Symbol"/>
                <w:b/>
                <w:bCs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b/>
                <w:bCs/>
                <w:color w:val="000000"/>
                <w:szCs w:val="21"/>
              </w:rPr>
              <w:t>✓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7C12F4AF" w14:textId="77777777" w:rsidR="003F1A74" w:rsidRPr="003F1A74" w:rsidRDefault="003F1A74" w:rsidP="00EC02F3">
            <w:pPr>
              <w:spacing w:line="252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3F1A74">
              <w:rPr>
                <w:rFonts w:cs="Arial"/>
                <w:b/>
                <w:bCs/>
                <w:szCs w:val="21"/>
              </w:rPr>
              <w:t>Controllo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7E41E125" w14:textId="006FBC1D" w:rsidR="003F1A74" w:rsidRPr="003F1A74" w:rsidRDefault="003F1A74" w:rsidP="00EC02F3">
            <w:pPr>
              <w:spacing w:line="252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3F1A74">
              <w:rPr>
                <w:rFonts w:cs="Arial"/>
                <w:b/>
                <w:bCs/>
                <w:szCs w:val="21"/>
              </w:rPr>
              <w:t>Verifica</w:t>
            </w:r>
          </w:p>
        </w:tc>
      </w:tr>
      <w:tr w:rsidR="003F1A74" w:rsidRPr="003F1A74" w14:paraId="20BC7D4E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3646" w14:textId="77777777" w:rsidR="003F1A74" w:rsidRPr="003F1A74" w:rsidRDefault="003F1A74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017B" w14:textId="77777777" w:rsidR="003F1A74" w:rsidRPr="003F1A74" w:rsidRDefault="003F1A74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F1A74">
              <w:rPr>
                <w:rFonts w:cs="Arial"/>
                <w:i/>
                <w:iCs/>
                <w:color w:val="000000"/>
                <w:szCs w:val="21"/>
              </w:rPr>
              <w:t>Capire la tolleranza su una rata non pagata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B4A9" w14:textId="77777777" w:rsidR="003F1A74" w:rsidRPr="003F1A74" w:rsidRDefault="003F1A74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F1A74">
              <w:rPr>
                <w:rFonts w:cs="Arial"/>
                <w:color w:val="000000"/>
                <w:szCs w:val="21"/>
              </w:rPr>
              <w:t>Nel piano rateale è possibile restare indietro con una rata senza decadere immediatamente, purché non si arrivi al mancato pagamento di due rate o dell’ultima.</w:t>
            </w:r>
          </w:p>
        </w:tc>
      </w:tr>
      <w:tr w:rsidR="003F1A74" w:rsidRPr="003F1A74" w14:paraId="3B191C67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DEDE" w14:textId="77777777" w:rsidR="003F1A74" w:rsidRPr="003F1A74" w:rsidRDefault="003F1A74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DA11" w14:textId="77777777" w:rsidR="003F1A74" w:rsidRPr="003F1A74" w:rsidRDefault="003F1A74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F1A74">
              <w:rPr>
                <w:rFonts w:cs="Arial"/>
                <w:i/>
                <w:iCs/>
                <w:color w:val="000000"/>
                <w:szCs w:val="21"/>
              </w:rPr>
              <w:t>Controllare l’imputazione dei pagamenti successivi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9BE9" w14:textId="61C636C9" w:rsidR="003F1A74" w:rsidRPr="003F1A74" w:rsidRDefault="003F1A74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F1A74">
              <w:rPr>
                <w:rFonts w:cs="Arial"/>
                <w:color w:val="000000"/>
                <w:szCs w:val="21"/>
              </w:rPr>
              <w:t xml:space="preserve">Se </w:t>
            </w:r>
            <w:r w:rsidR="004B424E">
              <w:rPr>
                <w:rFonts w:cs="Arial"/>
                <w:color w:val="000000"/>
                <w:szCs w:val="21"/>
              </w:rPr>
              <w:t xml:space="preserve">si </w:t>
            </w:r>
            <w:r w:rsidR="00C270FE">
              <w:rPr>
                <w:rFonts w:cs="Arial"/>
                <w:color w:val="000000"/>
                <w:szCs w:val="21"/>
              </w:rPr>
              <w:t>omette</w:t>
            </w:r>
            <w:r w:rsidRPr="003F1A74">
              <w:rPr>
                <w:rFonts w:cs="Arial"/>
                <w:color w:val="000000"/>
                <w:szCs w:val="21"/>
              </w:rPr>
              <w:t xml:space="preserve"> una rata e </w:t>
            </w:r>
            <w:r w:rsidR="004B424E">
              <w:rPr>
                <w:rFonts w:cs="Arial"/>
                <w:color w:val="000000"/>
                <w:szCs w:val="21"/>
              </w:rPr>
              <w:t xml:space="preserve">si </w:t>
            </w:r>
            <w:r w:rsidRPr="003F1A74">
              <w:rPr>
                <w:rFonts w:cs="Arial"/>
                <w:color w:val="000000"/>
                <w:szCs w:val="21"/>
              </w:rPr>
              <w:t>pag</w:t>
            </w:r>
            <w:r w:rsidR="004B424E">
              <w:rPr>
                <w:rFonts w:cs="Arial"/>
                <w:color w:val="000000"/>
                <w:szCs w:val="21"/>
              </w:rPr>
              <w:t>a</w:t>
            </w:r>
            <w:r w:rsidRPr="003F1A74">
              <w:rPr>
                <w:rFonts w:cs="Arial"/>
                <w:color w:val="000000"/>
                <w:szCs w:val="21"/>
              </w:rPr>
              <w:t xml:space="preserve"> quella </w:t>
            </w:r>
            <w:r w:rsidR="004B424E">
              <w:rPr>
                <w:rFonts w:cs="Arial"/>
                <w:color w:val="000000"/>
                <w:szCs w:val="21"/>
              </w:rPr>
              <w:t>successiva</w:t>
            </w:r>
            <w:r w:rsidRPr="003F1A74">
              <w:rPr>
                <w:rFonts w:cs="Arial"/>
                <w:color w:val="000000"/>
                <w:szCs w:val="21"/>
              </w:rPr>
              <w:t>, il pagamento successivo copre prima la rata precedente rimasta insoluta.</w:t>
            </w:r>
          </w:p>
        </w:tc>
      </w:tr>
      <w:tr w:rsidR="003F1A74" w:rsidRPr="003F1A74" w14:paraId="58E837EB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5E54" w14:textId="77777777" w:rsidR="003F1A74" w:rsidRPr="003F1A74" w:rsidRDefault="003F1A74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color w:val="000000"/>
                <w:szCs w:val="21"/>
              </w:rPr>
              <w:lastRenderedPageBreak/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9E38" w14:textId="77777777" w:rsidR="003F1A74" w:rsidRPr="003F1A74" w:rsidRDefault="003F1A74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F1A74">
              <w:rPr>
                <w:rFonts w:cs="Arial"/>
                <w:i/>
                <w:iCs/>
                <w:color w:val="000000"/>
                <w:szCs w:val="21"/>
              </w:rPr>
              <w:t>Prestare attenzione all’ultima rata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C526" w14:textId="77777777" w:rsidR="003F1A74" w:rsidRPr="003F1A74" w:rsidRDefault="003F1A74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F1A74">
              <w:rPr>
                <w:rFonts w:cs="Arial"/>
                <w:color w:val="000000"/>
                <w:szCs w:val="21"/>
              </w:rPr>
              <w:t>Se, per effetto dell’imputazione, l’ultima rata resta scoperta, si verifica la decadenza.</w:t>
            </w:r>
          </w:p>
        </w:tc>
      </w:tr>
    </w:tbl>
    <w:p w14:paraId="6F8BB4A2" w14:textId="12C65E47" w:rsidR="00F15BC4" w:rsidRDefault="00F15BC4" w:rsidP="00DF21F5">
      <w:pPr>
        <w:snapToGrid w:val="0"/>
        <w:rPr>
          <w:rFonts w:cs="Times New Roman"/>
          <w:b/>
          <w:bCs/>
          <w:color w:val="000000"/>
          <w:szCs w:val="24"/>
        </w:rPr>
      </w:pPr>
    </w:p>
    <w:p w14:paraId="388F5FFD" w14:textId="7F31B131" w:rsidR="00C72F4C" w:rsidRPr="00DF21F5" w:rsidRDefault="00C72F4C" w:rsidP="00C72F4C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DD6EE"/>
        <w:snapToGrid w:val="0"/>
        <w:spacing w:after="80" w:line="240" w:lineRule="auto"/>
        <w:ind w:right="44"/>
        <w:jc w:val="center"/>
        <w:outlineLvl w:val="0"/>
        <w:rPr>
          <w:rFonts w:eastAsia="Calibri" w:cs="Arial"/>
          <w:b/>
          <w:bCs/>
          <w:caps/>
          <w:color w:val="000000"/>
          <w:kern w:val="32"/>
          <w:sz w:val="22"/>
        </w:rPr>
      </w:pPr>
      <w:r w:rsidRPr="00C72F4C">
        <w:rPr>
          <w:rFonts w:eastAsia="Calibri" w:cs="Arial"/>
          <w:b/>
          <w:bCs/>
          <w:caps/>
          <w:color w:val="000000"/>
          <w:kern w:val="32"/>
          <w:sz w:val="22"/>
        </w:rPr>
        <w:t>Checklist su rateizzazioni già in corso</w:t>
      </w:r>
    </w:p>
    <w:p w14:paraId="6F62434D" w14:textId="77777777" w:rsidR="00C72F4C" w:rsidRPr="001C7E4C" w:rsidRDefault="00C72F4C" w:rsidP="00C72F4C">
      <w:pPr>
        <w:snapToGrid w:val="0"/>
        <w:rPr>
          <w:rFonts w:cs="Times New Roman"/>
          <w:b/>
          <w:bCs/>
          <w:color w:val="000000"/>
          <w:sz w:val="10"/>
          <w:szCs w:val="1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634"/>
        <w:gridCol w:w="6662"/>
      </w:tblGrid>
      <w:tr w:rsidR="003F1A74" w:rsidRPr="003F1A74" w14:paraId="268F1D9F" w14:textId="77777777" w:rsidTr="001C7E4C">
        <w:trPr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bookmarkEnd w:id="0"/>
          <w:p w14:paraId="40BEC1F2" w14:textId="77777777" w:rsidR="003F1A74" w:rsidRPr="003F1A74" w:rsidRDefault="003F1A74" w:rsidP="00EC02F3">
            <w:pPr>
              <w:spacing w:line="252" w:lineRule="auto"/>
              <w:jc w:val="center"/>
              <w:rPr>
                <w:rFonts w:ascii="Segoe UI Symbol" w:hAnsi="Segoe UI Symbol"/>
                <w:b/>
                <w:bCs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b/>
                <w:bCs/>
                <w:color w:val="000000"/>
                <w:szCs w:val="21"/>
              </w:rPr>
              <w:t>✓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712333DB" w14:textId="77777777" w:rsidR="003F1A74" w:rsidRPr="003F1A74" w:rsidRDefault="003F1A74" w:rsidP="00EC02F3">
            <w:pPr>
              <w:spacing w:line="252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3F1A74">
              <w:rPr>
                <w:rFonts w:cs="Arial"/>
                <w:b/>
                <w:bCs/>
                <w:szCs w:val="21"/>
              </w:rPr>
              <w:t>Controllo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6E895BAE" w14:textId="77777777" w:rsidR="003F1A74" w:rsidRPr="003F1A74" w:rsidRDefault="003F1A74" w:rsidP="00EC02F3">
            <w:pPr>
              <w:spacing w:line="252" w:lineRule="auto"/>
              <w:jc w:val="center"/>
              <w:rPr>
                <w:rFonts w:cs="Arial"/>
                <w:b/>
                <w:bCs/>
                <w:color w:val="000000"/>
                <w:szCs w:val="21"/>
              </w:rPr>
            </w:pPr>
            <w:r w:rsidRPr="003F1A74">
              <w:rPr>
                <w:rFonts w:cs="Arial"/>
                <w:b/>
                <w:bCs/>
                <w:szCs w:val="21"/>
              </w:rPr>
              <w:t>Verifica</w:t>
            </w:r>
          </w:p>
        </w:tc>
      </w:tr>
      <w:tr w:rsidR="003F1A74" w:rsidRPr="003F1A74" w14:paraId="7F5E85E5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1688" w14:textId="77777777" w:rsidR="003F1A74" w:rsidRPr="003F1A74" w:rsidRDefault="003F1A74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3AF7" w14:textId="77777777" w:rsidR="003F1A74" w:rsidRPr="003F1A74" w:rsidRDefault="003F1A74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F1A74">
              <w:rPr>
                <w:rFonts w:cs="Arial"/>
                <w:i/>
                <w:iCs/>
                <w:color w:val="000000"/>
                <w:szCs w:val="21"/>
              </w:rPr>
              <w:t>Controllare se esiste una dilazione già attiva sui debiti aderiti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1495" w14:textId="77777777" w:rsidR="003F1A74" w:rsidRPr="003F1A74" w:rsidRDefault="003F1A74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F1A74">
              <w:rPr>
                <w:rFonts w:cs="Arial"/>
                <w:color w:val="000000"/>
                <w:szCs w:val="21"/>
              </w:rPr>
              <w:t xml:space="preserve">Per i debiti inclusi nella rottamazione, gli obblighi di pagamento delle vecchie rateizzazioni restano sospesi fino al </w:t>
            </w:r>
            <w:r w:rsidRPr="003F1A74">
              <w:rPr>
                <w:rFonts w:cs="Arial"/>
                <w:b/>
                <w:bCs/>
                <w:color w:val="000000"/>
                <w:szCs w:val="21"/>
              </w:rPr>
              <w:t>31/07/2026</w:t>
            </w:r>
            <w:r w:rsidRPr="003F1A74">
              <w:rPr>
                <w:rFonts w:cs="Arial"/>
                <w:color w:val="000000"/>
                <w:szCs w:val="21"/>
              </w:rPr>
              <w:t>.</w:t>
            </w:r>
          </w:p>
        </w:tc>
      </w:tr>
      <w:tr w:rsidR="003F1A74" w:rsidRPr="003F1A74" w14:paraId="7A69EA51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A65D" w14:textId="77777777" w:rsidR="003F1A74" w:rsidRPr="003F1A74" w:rsidRDefault="003F1A74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2783" w14:textId="77777777" w:rsidR="003F1A74" w:rsidRPr="003F1A74" w:rsidRDefault="003F1A74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F1A74">
              <w:rPr>
                <w:rFonts w:cs="Arial"/>
                <w:i/>
                <w:iCs/>
                <w:color w:val="000000"/>
                <w:szCs w:val="21"/>
              </w:rPr>
              <w:t>Verificare la revoca automatica della dilazione precedente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8B62" w14:textId="77777777" w:rsidR="003F1A74" w:rsidRPr="003F1A74" w:rsidRDefault="003F1A74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F1A74">
              <w:rPr>
                <w:rFonts w:cs="Arial"/>
                <w:color w:val="000000"/>
                <w:szCs w:val="21"/>
              </w:rPr>
              <w:t xml:space="preserve">Alla data del </w:t>
            </w:r>
            <w:r w:rsidRPr="003F1A74">
              <w:rPr>
                <w:rFonts w:cs="Arial"/>
                <w:b/>
                <w:bCs/>
                <w:color w:val="000000"/>
                <w:szCs w:val="21"/>
              </w:rPr>
              <w:t>31/07/2026</w:t>
            </w:r>
            <w:r w:rsidRPr="003F1A74">
              <w:rPr>
                <w:rFonts w:cs="Arial"/>
                <w:color w:val="000000"/>
                <w:szCs w:val="21"/>
              </w:rPr>
              <w:t>, le rateizzazioni in corso relative ai debiti accolti in rottamazione vengono automaticamente revocate.</w:t>
            </w:r>
          </w:p>
        </w:tc>
      </w:tr>
      <w:tr w:rsidR="003F1A74" w:rsidRPr="003F1A74" w14:paraId="3058779E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1CB6" w14:textId="77777777" w:rsidR="003F1A74" w:rsidRPr="003F1A74" w:rsidRDefault="003F1A74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528E" w14:textId="77777777" w:rsidR="003F1A74" w:rsidRPr="003F1A74" w:rsidRDefault="003F1A74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F1A74">
              <w:rPr>
                <w:rFonts w:cs="Arial"/>
                <w:i/>
                <w:iCs/>
                <w:color w:val="000000"/>
                <w:szCs w:val="21"/>
              </w:rPr>
              <w:t>Separare i debiti rottamabili da quelli non rottamabili nello stesso piano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BC4C" w14:textId="77777777" w:rsidR="003F1A74" w:rsidRPr="003F1A74" w:rsidRDefault="003F1A74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F1A74">
              <w:rPr>
                <w:rFonts w:cs="Arial"/>
                <w:color w:val="000000"/>
                <w:szCs w:val="21"/>
              </w:rPr>
              <w:t>Se nello stesso piano ci sono debiti aderiti e altri esclusi, la sospensione riguarda solo i carichi definibili oggetto della domanda.</w:t>
            </w:r>
          </w:p>
        </w:tc>
      </w:tr>
      <w:tr w:rsidR="003F1A74" w:rsidRPr="003F1A74" w14:paraId="3E4190EA" w14:textId="77777777" w:rsidTr="001C7E4C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B13A" w14:textId="77777777" w:rsidR="003F1A74" w:rsidRPr="003F1A74" w:rsidRDefault="003F1A74" w:rsidP="003F1A74">
            <w:pPr>
              <w:spacing w:line="252" w:lineRule="auto"/>
              <w:jc w:val="center"/>
              <w:rPr>
                <w:rFonts w:ascii="Segoe UI Symbol" w:hAnsi="Segoe UI Symbol"/>
                <w:color w:val="000000"/>
                <w:szCs w:val="21"/>
              </w:rPr>
            </w:pPr>
            <w:r w:rsidRPr="003F1A74">
              <w:rPr>
                <w:rFonts w:ascii="Segoe UI Symbol" w:hAnsi="Segoe UI Symbol"/>
                <w:color w:val="000000"/>
                <w:szCs w:val="21"/>
              </w:rPr>
              <w:t>☐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ED30" w14:textId="77777777" w:rsidR="003F1A74" w:rsidRPr="003F1A74" w:rsidRDefault="003F1A74" w:rsidP="003F1A74">
            <w:pPr>
              <w:spacing w:line="252" w:lineRule="auto"/>
              <w:jc w:val="center"/>
              <w:rPr>
                <w:rFonts w:cs="Arial"/>
                <w:i/>
                <w:iCs/>
                <w:color w:val="000000"/>
                <w:szCs w:val="21"/>
              </w:rPr>
            </w:pPr>
            <w:r w:rsidRPr="003F1A74">
              <w:rPr>
                <w:rFonts w:cs="Arial"/>
                <w:i/>
                <w:iCs/>
                <w:color w:val="000000"/>
                <w:szCs w:val="21"/>
              </w:rPr>
              <w:t>Continuare a pagare i debiti non rottamabili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3297" w14:textId="7CF36D89" w:rsidR="003F1A74" w:rsidRPr="003F1A74" w:rsidRDefault="003F1A74" w:rsidP="00090BDB">
            <w:pPr>
              <w:ind w:right="57"/>
              <w:rPr>
                <w:rFonts w:cs="Arial"/>
                <w:color w:val="000000"/>
                <w:szCs w:val="21"/>
              </w:rPr>
            </w:pPr>
            <w:r w:rsidRPr="003F1A74">
              <w:rPr>
                <w:rFonts w:cs="Arial"/>
                <w:color w:val="000000"/>
                <w:szCs w:val="21"/>
              </w:rPr>
              <w:t>Per i carichi esclusi dalla definizione bisogna proseguire i pagamenti con i canali ordinari indicati dall’</w:t>
            </w:r>
            <w:proofErr w:type="spellStart"/>
            <w:r w:rsidRPr="003F1A74">
              <w:rPr>
                <w:rFonts w:cs="Arial"/>
                <w:color w:val="000000"/>
                <w:szCs w:val="21"/>
              </w:rPr>
              <w:t>AdE</w:t>
            </w:r>
            <w:proofErr w:type="spellEnd"/>
            <w:r w:rsidR="004C2920">
              <w:rPr>
                <w:rFonts w:cs="Arial"/>
                <w:color w:val="000000"/>
                <w:szCs w:val="21"/>
              </w:rPr>
              <w:t>-</w:t>
            </w:r>
            <w:r w:rsidRPr="003F1A74">
              <w:rPr>
                <w:rFonts w:cs="Arial"/>
                <w:color w:val="000000"/>
                <w:szCs w:val="21"/>
              </w:rPr>
              <w:t>R, come “Paga online”, App EquiClick o sportello.</w:t>
            </w:r>
          </w:p>
        </w:tc>
      </w:tr>
    </w:tbl>
    <w:p w14:paraId="082C5755" w14:textId="77777777" w:rsidR="003F1A74" w:rsidRPr="00090BDB" w:rsidRDefault="003F1A74" w:rsidP="00A83B9B">
      <w:pPr>
        <w:snapToGrid w:val="0"/>
        <w:rPr>
          <w:rFonts w:cs="Arial"/>
          <w:color w:val="000000"/>
          <w:sz w:val="2"/>
          <w:szCs w:val="2"/>
        </w:rPr>
      </w:pPr>
    </w:p>
    <w:sectPr w:rsidR="003F1A74" w:rsidRPr="00090BDB" w:rsidSect="001C7E4C">
      <w:headerReference w:type="even" r:id="rId8"/>
      <w:headerReference w:type="first" r:id="rId9"/>
      <w:type w:val="continuous"/>
      <w:pgSz w:w="11906" w:h="16838" w:code="9"/>
      <w:pgMar w:top="1191" w:right="1021" w:bottom="1191" w:left="119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CF1E" w14:textId="77777777" w:rsidR="00505C13" w:rsidRDefault="00505C13" w:rsidP="009B709B">
      <w:r>
        <w:separator/>
      </w:r>
    </w:p>
    <w:p w14:paraId="32447350" w14:textId="77777777" w:rsidR="00505C13" w:rsidRDefault="00505C13" w:rsidP="009B709B"/>
    <w:p w14:paraId="07088D7F" w14:textId="77777777" w:rsidR="00505C13" w:rsidRDefault="00505C13" w:rsidP="009B709B"/>
    <w:p w14:paraId="6E28F4E9" w14:textId="77777777" w:rsidR="00505C13" w:rsidRDefault="00505C13" w:rsidP="009B709B"/>
  </w:endnote>
  <w:endnote w:type="continuationSeparator" w:id="0">
    <w:p w14:paraId="5BD12CDB" w14:textId="77777777" w:rsidR="00505C13" w:rsidRDefault="00505C13" w:rsidP="009B709B">
      <w:r>
        <w:continuationSeparator/>
      </w:r>
    </w:p>
    <w:p w14:paraId="02B2AB39" w14:textId="77777777" w:rsidR="00505C13" w:rsidRDefault="00505C13" w:rsidP="009B709B"/>
    <w:p w14:paraId="1B5F5F22" w14:textId="77777777" w:rsidR="00505C13" w:rsidRDefault="00505C13" w:rsidP="009B709B"/>
    <w:p w14:paraId="34D16263" w14:textId="77777777" w:rsidR="00505C13" w:rsidRDefault="00505C13" w:rsidP="009B7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 Futura 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altName w:val="Candar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don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utur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rifa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setto">
    <w:panose1 w:val="020B0704020202020204"/>
    <w:charset w:val="00"/>
    <w:family w:val="roman"/>
    <w:notTrueType/>
    <w:pitch w:val="default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till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3323" w14:textId="77777777" w:rsidR="00505C13" w:rsidRDefault="00505C13" w:rsidP="009B709B">
      <w:r>
        <w:separator/>
      </w:r>
    </w:p>
    <w:p w14:paraId="58F7881A" w14:textId="77777777" w:rsidR="00505C13" w:rsidRDefault="00505C13" w:rsidP="009B709B"/>
    <w:p w14:paraId="2B2D24BD" w14:textId="77777777" w:rsidR="00505C13" w:rsidRDefault="00505C13" w:rsidP="009B709B"/>
    <w:p w14:paraId="7DE73196" w14:textId="77777777" w:rsidR="00505C13" w:rsidRDefault="00505C13" w:rsidP="009B709B"/>
  </w:footnote>
  <w:footnote w:type="continuationSeparator" w:id="0">
    <w:p w14:paraId="51C86135" w14:textId="77777777" w:rsidR="00505C13" w:rsidRDefault="00505C13" w:rsidP="009B709B">
      <w:r>
        <w:continuationSeparator/>
      </w:r>
    </w:p>
    <w:p w14:paraId="0F4605A0" w14:textId="77777777" w:rsidR="00505C13" w:rsidRDefault="00505C13" w:rsidP="009B709B"/>
    <w:p w14:paraId="0C5276A9" w14:textId="77777777" w:rsidR="00505C13" w:rsidRDefault="00505C13" w:rsidP="009B709B"/>
    <w:p w14:paraId="529EF953" w14:textId="77777777" w:rsidR="00505C13" w:rsidRDefault="00505C13" w:rsidP="009B7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A85C" w14:textId="77777777" w:rsidR="00655BC2" w:rsidRDefault="00655BC2" w:rsidP="009B709B">
    <w:pPr>
      <w:pStyle w:val="Intestazione"/>
    </w:pPr>
  </w:p>
  <w:p w14:paraId="24BBB215" w14:textId="77777777" w:rsidR="00655BC2" w:rsidRDefault="00655BC2" w:rsidP="009B709B"/>
  <w:p w14:paraId="4FAB8F3E" w14:textId="77777777" w:rsidR="00655BC2" w:rsidRDefault="00655BC2" w:rsidP="009B709B"/>
  <w:p w14:paraId="03A31F89" w14:textId="77777777" w:rsidR="00655BC2" w:rsidRDefault="00655BC2" w:rsidP="009B709B"/>
  <w:p w14:paraId="23FD6E5D" w14:textId="77777777" w:rsidR="00655BC2" w:rsidRDefault="00655B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3F66" w14:textId="77777777" w:rsidR="005D4171" w:rsidRPr="0009707C" w:rsidRDefault="005D4171" w:rsidP="005D4171">
    <w:pPr>
      <w:pStyle w:val="Intestazione"/>
      <w:spacing w:line="240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1"/>
        </w:tabs>
        <w:ind w:left="31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61341F"/>
    <w:multiLevelType w:val="hybridMultilevel"/>
    <w:tmpl w:val="D396A214"/>
    <w:name w:val="WW8Num102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265E5C">
      <w:start w:val="1"/>
      <w:numFmt w:val="bullet"/>
      <w:lvlText w:val="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  <w:color w:val="auto"/>
      </w:rPr>
    </w:lvl>
    <w:lvl w:ilvl="2" w:tplc="6E32D884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E9EEE0B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eastAsia="Times New Roman" w:hAnsi="Century Gothic" w:cs="Aria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32EB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6" w:tplc="3D229AA0"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color w:val="auto"/>
        <w:sz w:val="20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84987"/>
    <w:multiLevelType w:val="hybridMultilevel"/>
    <w:tmpl w:val="8E8AC2BC"/>
    <w:name w:val="WW8Num102252227"/>
    <w:lvl w:ilvl="0" w:tplc="3D229AA0">
      <w:numFmt w:val="bullet"/>
      <w:lvlText w:val=""/>
      <w:lvlJc w:val="left"/>
      <w:pPr>
        <w:tabs>
          <w:tab w:val="num" w:pos="644"/>
        </w:tabs>
        <w:ind w:left="644" w:hanging="360"/>
      </w:pPr>
      <w:rPr>
        <w:rFonts w:ascii="Symbol" w:eastAsia="Symbol" w:hAnsi="Symbol" w:cs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  <w:sz w:val="2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C8234E"/>
    <w:multiLevelType w:val="hybridMultilevel"/>
    <w:tmpl w:val="C92C57B0"/>
    <w:name w:val="WW8Num1022522"/>
    <w:lvl w:ilvl="0" w:tplc="3D229AA0"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color w:val="auto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2E8E2FA">
      <w:numFmt w:val="bullet"/>
      <w:lvlText w:val="-"/>
      <w:lvlJc w:val="left"/>
      <w:pPr>
        <w:tabs>
          <w:tab w:val="num" w:pos="3290"/>
        </w:tabs>
        <w:ind w:left="3290" w:hanging="360"/>
      </w:pPr>
      <w:rPr>
        <w:rFonts w:ascii="Arial" w:eastAsia="Times New Roman" w:hAnsi="Arial" w:cs="Aria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02FC1A14"/>
    <w:multiLevelType w:val="hybridMultilevel"/>
    <w:tmpl w:val="8632B8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04AC1"/>
    <w:multiLevelType w:val="hybridMultilevel"/>
    <w:tmpl w:val="0AB89BB6"/>
    <w:name w:val="WW8Num3"/>
    <w:lvl w:ilvl="0" w:tplc="681EB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A26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743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8C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322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A87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E10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A47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1AF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72E02"/>
    <w:multiLevelType w:val="hybridMultilevel"/>
    <w:tmpl w:val="55DE9764"/>
    <w:name w:val="WW8Num102252152"/>
    <w:lvl w:ilvl="0" w:tplc="735275FA">
      <w:numFmt w:val="bullet"/>
      <w:lvlText w:val=""/>
      <w:lvlJc w:val="left"/>
      <w:pPr>
        <w:tabs>
          <w:tab w:val="num" w:pos="690"/>
        </w:tabs>
        <w:ind w:left="690" w:hanging="360"/>
      </w:pPr>
      <w:rPr>
        <w:rFonts w:ascii="Wingdings" w:eastAsia="Symbol" w:hAnsi="Wingdings" w:cs="Symbol" w:hint="default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8A616D"/>
    <w:multiLevelType w:val="hybridMultilevel"/>
    <w:tmpl w:val="CF568FB8"/>
    <w:name w:val="WW8Num8"/>
    <w:lvl w:ilvl="0" w:tplc="0088A72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BC3CDF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CA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8D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F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E6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ABE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C8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80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2007E"/>
    <w:multiLevelType w:val="hybridMultilevel"/>
    <w:tmpl w:val="2216F81E"/>
    <w:name w:val="WW8Num11"/>
    <w:lvl w:ilvl="0" w:tplc="AB0A31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4CD2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188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07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A46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405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28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A95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2E2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61EF7"/>
    <w:multiLevelType w:val="hybridMultilevel"/>
    <w:tmpl w:val="44B648C4"/>
    <w:name w:val="WW8Num30"/>
    <w:lvl w:ilvl="0" w:tplc="D0ACE5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2B2FE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09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43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CF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26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245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4D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2CF6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A4072"/>
    <w:multiLevelType w:val="hybridMultilevel"/>
    <w:tmpl w:val="1EACEFCE"/>
    <w:name w:val="WW8Num10225222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A1BB0"/>
    <w:multiLevelType w:val="hybridMultilevel"/>
    <w:tmpl w:val="DB28109C"/>
    <w:name w:val="WW8Num40"/>
    <w:lvl w:ilvl="0" w:tplc="457C1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E4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CA3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85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5614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34E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64D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A48B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AA7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65493"/>
    <w:multiLevelType w:val="hybridMultilevel"/>
    <w:tmpl w:val="C04A7CB4"/>
    <w:name w:val="WW8Num45"/>
    <w:lvl w:ilvl="0" w:tplc="62D4E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0D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0FA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09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680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07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67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AF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0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A92E84"/>
    <w:multiLevelType w:val="hybridMultilevel"/>
    <w:tmpl w:val="9A72A412"/>
    <w:name w:val="WW8Num46"/>
    <w:lvl w:ilvl="0" w:tplc="207A4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E259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12E6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ACB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584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204A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4B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0E6F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86F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132DD"/>
    <w:multiLevelType w:val="hybridMultilevel"/>
    <w:tmpl w:val="E54E9102"/>
    <w:name w:val="WW8Num102252222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D723F"/>
    <w:multiLevelType w:val="hybridMultilevel"/>
    <w:tmpl w:val="862A7A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42319"/>
    <w:multiLevelType w:val="hybridMultilevel"/>
    <w:tmpl w:val="DDB639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F45EC"/>
    <w:multiLevelType w:val="hybridMultilevel"/>
    <w:tmpl w:val="451A80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DF6410"/>
    <w:multiLevelType w:val="hybridMultilevel"/>
    <w:tmpl w:val="7C764D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565F9"/>
    <w:multiLevelType w:val="hybridMultilevel"/>
    <w:tmpl w:val="BC6CEC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A1E9C"/>
    <w:multiLevelType w:val="hybridMultilevel"/>
    <w:tmpl w:val="1F14C2E6"/>
    <w:name w:val="WW8Num102252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C3F41"/>
    <w:multiLevelType w:val="hybridMultilevel"/>
    <w:tmpl w:val="BCE097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D630F"/>
    <w:multiLevelType w:val="hybridMultilevel"/>
    <w:tmpl w:val="1338C04E"/>
    <w:lvl w:ilvl="0" w:tplc="0CC0A0F4">
      <w:start w:val="1"/>
      <w:numFmt w:val="bullet"/>
      <w:pStyle w:val="corpot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A529D"/>
    <w:multiLevelType w:val="hybridMultilevel"/>
    <w:tmpl w:val="534276E2"/>
    <w:name w:val="WW8Num102252132"/>
    <w:lvl w:ilvl="0" w:tplc="3D229AA0"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74835"/>
    <w:multiLevelType w:val="hybridMultilevel"/>
    <w:tmpl w:val="D4A0A816"/>
    <w:lvl w:ilvl="0" w:tplc="F02A0262">
      <w:start w:val="1"/>
      <w:numFmt w:val="bullet"/>
      <w:pStyle w:val="elencorombo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0"/>
        <w:szCs w:val="20"/>
      </w:rPr>
    </w:lvl>
    <w:lvl w:ilvl="1" w:tplc="796CBA44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3E49479C"/>
    <w:multiLevelType w:val="hybridMultilevel"/>
    <w:tmpl w:val="CE9E0E14"/>
    <w:lvl w:ilvl="0" w:tplc="6074CDA0">
      <w:start w:val="1"/>
      <w:numFmt w:val="bullet"/>
      <w:pStyle w:val="RIFERIMENT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F8629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27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5C5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8B9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AF1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6F8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4D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230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293E26"/>
    <w:multiLevelType w:val="hybridMultilevel"/>
    <w:tmpl w:val="437423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F139C"/>
    <w:multiLevelType w:val="hybridMultilevel"/>
    <w:tmpl w:val="DCAE98D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4D033A"/>
    <w:multiLevelType w:val="hybridMultilevel"/>
    <w:tmpl w:val="8F08B35C"/>
    <w:lvl w:ilvl="0" w:tplc="3CAAC226">
      <w:start w:val="1"/>
      <w:numFmt w:val="bullet"/>
      <w:pStyle w:val="elencofreccia1"/>
      <w:lvlText w:val=""/>
      <w:lvlJc w:val="left"/>
      <w:pPr>
        <w:ind w:left="3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29" w15:restartNumberingAfterBreak="0">
    <w:nsid w:val="507861F6"/>
    <w:multiLevelType w:val="hybridMultilevel"/>
    <w:tmpl w:val="CC9856AE"/>
    <w:name w:val="WW8Num1022521622"/>
    <w:lvl w:ilvl="0" w:tplc="735275FA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Symbol" w:hAnsi="Wingdings" w:cs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47396"/>
    <w:multiLevelType w:val="hybridMultilevel"/>
    <w:tmpl w:val="F648C2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B0460"/>
    <w:multiLevelType w:val="hybridMultilevel"/>
    <w:tmpl w:val="908261A6"/>
    <w:name w:val="WW8Num10225217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A247B"/>
    <w:multiLevelType w:val="multilevel"/>
    <w:tmpl w:val="92684496"/>
    <w:lvl w:ilvl="0">
      <w:start w:val="1"/>
      <w:numFmt w:val="lowerLetter"/>
      <w:pStyle w:val="Corpodeltesto211"/>
      <w:lvlText w:val="%1."/>
      <w:lvlJc w:val="left"/>
      <w:pPr>
        <w:tabs>
          <w:tab w:val="num" w:pos="587"/>
        </w:tabs>
        <w:ind w:firstLine="227"/>
      </w:pPr>
      <w:rPr>
        <w:rFonts w:cs="Times New Roman" w:hint="default"/>
        <w:b w:val="0"/>
        <w:bCs w:val="0"/>
        <w:i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6B8195F"/>
    <w:multiLevelType w:val="multilevel"/>
    <w:tmpl w:val="1340D27A"/>
    <w:styleLink w:val="WW8Num27"/>
    <w:lvl w:ilvl="0">
      <w:numFmt w:val="bullet"/>
      <w:lvlText w:val=""/>
      <w:lvlJc w:val="left"/>
      <w:rPr>
        <w:rFonts w:ascii="Wingdings" w:hAnsi="Wingdings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 w15:restartNumberingAfterBreak="0">
    <w:nsid w:val="59E97EB8"/>
    <w:multiLevelType w:val="hybridMultilevel"/>
    <w:tmpl w:val="7F1A9168"/>
    <w:lvl w:ilvl="0" w:tplc="BFC09E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E25AF"/>
    <w:multiLevelType w:val="hybridMultilevel"/>
    <w:tmpl w:val="BC6E406E"/>
    <w:lvl w:ilvl="0" w:tplc="796CBA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A5131"/>
    <w:multiLevelType w:val="hybridMultilevel"/>
    <w:tmpl w:val="09BA779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231182"/>
    <w:multiLevelType w:val="multilevel"/>
    <w:tmpl w:val="92ECE822"/>
    <w:lvl w:ilvl="0">
      <w:start w:val="1"/>
      <w:numFmt w:val="bullet"/>
      <w:pStyle w:val="elencofreccia"/>
      <w:lvlText w:val="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4722470"/>
    <w:multiLevelType w:val="hybridMultilevel"/>
    <w:tmpl w:val="4F26B860"/>
    <w:name w:val="WW8Num1022522232"/>
    <w:lvl w:ilvl="0" w:tplc="3D229AA0"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color w:val="auto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04421"/>
    <w:multiLevelType w:val="hybridMultilevel"/>
    <w:tmpl w:val="FD2410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041AA2"/>
    <w:multiLevelType w:val="multilevel"/>
    <w:tmpl w:val="A1D28E2E"/>
    <w:styleLink w:val="Stile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D120FE2"/>
    <w:multiLevelType w:val="hybridMultilevel"/>
    <w:tmpl w:val="E99231DC"/>
    <w:name w:val="WW8Num10225222222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371DB7"/>
    <w:multiLevelType w:val="multilevel"/>
    <w:tmpl w:val="77568D38"/>
    <w:styleLink w:val="WW8Num48"/>
    <w:lvl w:ilvl="0">
      <w:numFmt w:val="bullet"/>
      <w:lvlText w:val=""/>
      <w:lvlJc w:val="left"/>
      <w:rPr>
        <w:rFonts w:ascii="Wingdings" w:hAnsi="Wingdings" w:cs="Wingdings"/>
        <w:b w:val="0"/>
        <w:i w:val="0"/>
        <w:sz w:val="20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3" w15:restartNumberingAfterBreak="0">
    <w:nsid w:val="6DE416AA"/>
    <w:multiLevelType w:val="multilevel"/>
    <w:tmpl w:val="50A41978"/>
    <w:styleLink w:val="WW8Num9"/>
    <w:lvl w:ilvl="0">
      <w:numFmt w:val="bullet"/>
      <w:lvlText w:val=""/>
      <w:lvlJc w:val="left"/>
      <w:rPr>
        <w:rFonts w:ascii="Wingdings" w:hAnsi="Wingdings" w:cs="Symbo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Symbol"/>
        <w:sz w:val="22"/>
        <w:szCs w:val="22"/>
      </w:rPr>
    </w:lvl>
  </w:abstractNum>
  <w:abstractNum w:abstractNumId="44" w15:restartNumberingAfterBreak="0">
    <w:nsid w:val="700C40EE"/>
    <w:multiLevelType w:val="hybridMultilevel"/>
    <w:tmpl w:val="5FDA9260"/>
    <w:name w:val="WW8Num1022522222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325C09"/>
    <w:multiLevelType w:val="hybridMultilevel"/>
    <w:tmpl w:val="9136725A"/>
    <w:lvl w:ilvl="0" w:tplc="796CBA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A75214"/>
    <w:multiLevelType w:val="hybridMultilevel"/>
    <w:tmpl w:val="72742A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A0D18"/>
    <w:multiLevelType w:val="hybridMultilevel"/>
    <w:tmpl w:val="E2BE52D0"/>
    <w:name w:val="WW8Num1022522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C66A1A"/>
    <w:multiLevelType w:val="hybridMultilevel"/>
    <w:tmpl w:val="62E8EE6C"/>
    <w:name w:val="WW8Num102252224"/>
    <w:lvl w:ilvl="0" w:tplc="3D229AA0"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61ADB"/>
    <w:multiLevelType w:val="hybridMultilevel"/>
    <w:tmpl w:val="E23816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0244F4"/>
    <w:multiLevelType w:val="hybridMultilevel"/>
    <w:tmpl w:val="01DA5B3C"/>
    <w:lvl w:ilvl="0" w:tplc="BFC09E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78289A"/>
    <w:multiLevelType w:val="hybridMultilevel"/>
    <w:tmpl w:val="A1720028"/>
    <w:lvl w:ilvl="0" w:tplc="796CBA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EE71A0"/>
    <w:multiLevelType w:val="hybridMultilevel"/>
    <w:tmpl w:val="82C2AD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3A1BA1"/>
    <w:multiLevelType w:val="hybridMultilevel"/>
    <w:tmpl w:val="3154E554"/>
    <w:lvl w:ilvl="0" w:tplc="BFC09E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5996">
    <w:abstractNumId w:val="32"/>
  </w:num>
  <w:num w:numId="2" w16cid:durableId="1705473928">
    <w:abstractNumId w:val="40"/>
  </w:num>
  <w:num w:numId="3" w16cid:durableId="751005375">
    <w:abstractNumId w:val="22"/>
  </w:num>
  <w:num w:numId="4" w16cid:durableId="8187900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140299">
    <w:abstractNumId w:val="28"/>
  </w:num>
  <w:num w:numId="6" w16cid:durableId="1044872145">
    <w:abstractNumId w:val="43"/>
  </w:num>
  <w:num w:numId="7" w16cid:durableId="1643579928">
    <w:abstractNumId w:val="42"/>
  </w:num>
  <w:num w:numId="8" w16cid:durableId="104159461">
    <w:abstractNumId w:val="33"/>
  </w:num>
  <w:num w:numId="9" w16cid:durableId="601307786">
    <w:abstractNumId w:val="24"/>
  </w:num>
  <w:num w:numId="10" w16cid:durableId="1375928548">
    <w:abstractNumId w:val="37"/>
  </w:num>
  <w:num w:numId="11" w16cid:durableId="336886548">
    <w:abstractNumId w:val="49"/>
  </w:num>
  <w:num w:numId="12" w16cid:durableId="1884246512">
    <w:abstractNumId w:val="15"/>
  </w:num>
  <w:num w:numId="13" w16cid:durableId="746726715">
    <w:abstractNumId w:val="51"/>
  </w:num>
  <w:num w:numId="14" w16cid:durableId="1303846395">
    <w:abstractNumId w:val="19"/>
  </w:num>
  <w:num w:numId="15" w16cid:durableId="619844432">
    <w:abstractNumId w:val="50"/>
  </w:num>
  <w:num w:numId="16" w16cid:durableId="1534728302">
    <w:abstractNumId w:val="39"/>
  </w:num>
  <w:num w:numId="17" w16cid:durableId="653875700">
    <w:abstractNumId w:val="26"/>
  </w:num>
  <w:num w:numId="18" w16cid:durableId="1490516593">
    <w:abstractNumId w:val="21"/>
  </w:num>
  <w:num w:numId="19" w16cid:durableId="1864704950">
    <w:abstractNumId w:val="35"/>
  </w:num>
  <w:num w:numId="20" w16cid:durableId="2005861930">
    <w:abstractNumId w:val="45"/>
  </w:num>
  <w:num w:numId="21" w16cid:durableId="496651933">
    <w:abstractNumId w:val="17"/>
  </w:num>
  <w:num w:numId="22" w16cid:durableId="1765028947">
    <w:abstractNumId w:val="16"/>
  </w:num>
  <w:num w:numId="23" w16cid:durableId="335620738">
    <w:abstractNumId w:val="30"/>
  </w:num>
  <w:num w:numId="24" w16cid:durableId="762186598">
    <w:abstractNumId w:val="46"/>
  </w:num>
  <w:num w:numId="25" w16cid:durableId="76370812">
    <w:abstractNumId w:val="52"/>
  </w:num>
  <w:num w:numId="26" w16cid:durableId="722749583">
    <w:abstractNumId w:val="27"/>
  </w:num>
  <w:num w:numId="27" w16cid:durableId="1516189873">
    <w:abstractNumId w:val="53"/>
  </w:num>
  <w:num w:numId="28" w16cid:durableId="1582566706">
    <w:abstractNumId w:val="36"/>
  </w:num>
  <w:num w:numId="29" w16cid:durableId="922107984">
    <w:abstractNumId w:val="34"/>
  </w:num>
  <w:num w:numId="30" w16cid:durableId="1934775933">
    <w:abstractNumId w:val="1"/>
  </w:num>
  <w:num w:numId="31" w16cid:durableId="1294405489">
    <w:abstractNumId w:val="4"/>
  </w:num>
  <w:num w:numId="32" w16cid:durableId="1748764959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activeWritingStyle w:appName="MSWord" w:lang="it-IT" w:vendorID="3" w:dllVersion="517" w:checkStyle="1"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54FD647-7EB9-4A20-8718-AA2030B5548C}"/>
    <w:docVar w:name="dgnword-eventsink" w:val="2475155789664"/>
  </w:docVars>
  <w:rsids>
    <w:rsidRoot w:val="00A0732D"/>
    <w:rsid w:val="000002CB"/>
    <w:rsid w:val="00000433"/>
    <w:rsid w:val="0000057E"/>
    <w:rsid w:val="0000058D"/>
    <w:rsid w:val="00000832"/>
    <w:rsid w:val="000008A5"/>
    <w:rsid w:val="00000A67"/>
    <w:rsid w:val="00001383"/>
    <w:rsid w:val="00001408"/>
    <w:rsid w:val="00001955"/>
    <w:rsid w:val="00001C4C"/>
    <w:rsid w:val="00001D22"/>
    <w:rsid w:val="00001DE7"/>
    <w:rsid w:val="00001E7F"/>
    <w:rsid w:val="00001EB2"/>
    <w:rsid w:val="00001F7C"/>
    <w:rsid w:val="00001FB6"/>
    <w:rsid w:val="00002227"/>
    <w:rsid w:val="00002283"/>
    <w:rsid w:val="000025DA"/>
    <w:rsid w:val="000026B3"/>
    <w:rsid w:val="00002785"/>
    <w:rsid w:val="00002A02"/>
    <w:rsid w:val="00002ADA"/>
    <w:rsid w:val="00002CB5"/>
    <w:rsid w:val="00002D01"/>
    <w:rsid w:val="0000306A"/>
    <w:rsid w:val="000032F7"/>
    <w:rsid w:val="00003310"/>
    <w:rsid w:val="00003448"/>
    <w:rsid w:val="000034BD"/>
    <w:rsid w:val="00003602"/>
    <w:rsid w:val="000036E2"/>
    <w:rsid w:val="00003F07"/>
    <w:rsid w:val="0000433F"/>
    <w:rsid w:val="00004423"/>
    <w:rsid w:val="00004618"/>
    <w:rsid w:val="00004629"/>
    <w:rsid w:val="00004962"/>
    <w:rsid w:val="00004997"/>
    <w:rsid w:val="00004ED9"/>
    <w:rsid w:val="00005026"/>
    <w:rsid w:val="00005717"/>
    <w:rsid w:val="00005737"/>
    <w:rsid w:val="0000574E"/>
    <w:rsid w:val="000058B3"/>
    <w:rsid w:val="000059B0"/>
    <w:rsid w:val="00005A9E"/>
    <w:rsid w:val="00005B1D"/>
    <w:rsid w:val="00005B4A"/>
    <w:rsid w:val="00005BBB"/>
    <w:rsid w:val="00005C02"/>
    <w:rsid w:val="00005F0A"/>
    <w:rsid w:val="00006135"/>
    <w:rsid w:val="00006225"/>
    <w:rsid w:val="00006772"/>
    <w:rsid w:val="00006816"/>
    <w:rsid w:val="0000682A"/>
    <w:rsid w:val="00006A97"/>
    <w:rsid w:val="000071D8"/>
    <w:rsid w:val="000071F6"/>
    <w:rsid w:val="000072BB"/>
    <w:rsid w:val="00007500"/>
    <w:rsid w:val="000075D4"/>
    <w:rsid w:val="0000775B"/>
    <w:rsid w:val="00007778"/>
    <w:rsid w:val="000078BB"/>
    <w:rsid w:val="00007A49"/>
    <w:rsid w:val="000101F6"/>
    <w:rsid w:val="000103B8"/>
    <w:rsid w:val="00010453"/>
    <w:rsid w:val="000106CE"/>
    <w:rsid w:val="000108AB"/>
    <w:rsid w:val="00010A4A"/>
    <w:rsid w:val="00010D08"/>
    <w:rsid w:val="0001134C"/>
    <w:rsid w:val="000113B3"/>
    <w:rsid w:val="0001163C"/>
    <w:rsid w:val="00011BA8"/>
    <w:rsid w:val="00011C30"/>
    <w:rsid w:val="0001249A"/>
    <w:rsid w:val="000125B4"/>
    <w:rsid w:val="0001261F"/>
    <w:rsid w:val="0001273F"/>
    <w:rsid w:val="000129FC"/>
    <w:rsid w:val="00012BE9"/>
    <w:rsid w:val="00012EE7"/>
    <w:rsid w:val="000134AD"/>
    <w:rsid w:val="0001356C"/>
    <w:rsid w:val="00013BFD"/>
    <w:rsid w:val="00013D59"/>
    <w:rsid w:val="00013E62"/>
    <w:rsid w:val="00013F9E"/>
    <w:rsid w:val="000140A9"/>
    <w:rsid w:val="000141AF"/>
    <w:rsid w:val="000142E1"/>
    <w:rsid w:val="0001459C"/>
    <w:rsid w:val="00014682"/>
    <w:rsid w:val="000147F2"/>
    <w:rsid w:val="00014827"/>
    <w:rsid w:val="00014956"/>
    <w:rsid w:val="00014994"/>
    <w:rsid w:val="00014B05"/>
    <w:rsid w:val="00014C7F"/>
    <w:rsid w:val="00014C8D"/>
    <w:rsid w:val="00014D33"/>
    <w:rsid w:val="00014F0C"/>
    <w:rsid w:val="000153A3"/>
    <w:rsid w:val="0001562E"/>
    <w:rsid w:val="0001586A"/>
    <w:rsid w:val="00015913"/>
    <w:rsid w:val="00015933"/>
    <w:rsid w:val="00015A22"/>
    <w:rsid w:val="000160E4"/>
    <w:rsid w:val="00016134"/>
    <w:rsid w:val="0001637D"/>
    <w:rsid w:val="000166ED"/>
    <w:rsid w:val="0001670E"/>
    <w:rsid w:val="00016EE4"/>
    <w:rsid w:val="000171DB"/>
    <w:rsid w:val="00017343"/>
    <w:rsid w:val="000173E9"/>
    <w:rsid w:val="000175BE"/>
    <w:rsid w:val="000177E0"/>
    <w:rsid w:val="00017880"/>
    <w:rsid w:val="0001788A"/>
    <w:rsid w:val="0002073E"/>
    <w:rsid w:val="00020B20"/>
    <w:rsid w:val="00020BB8"/>
    <w:rsid w:val="00020BE4"/>
    <w:rsid w:val="00021245"/>
    <w:rsid w:val="000212BD"/>
    <w:rsid w:val="000213C6"/>
    <w:rsid w:val="0002143F"/>
    <w:rsid w:val="00021455"/>
    <w:rsid w:val="0002197B"/>
    <w:rsid w:val="00021C09"/>
    <w:rsid w:val="00021CBC"/>
    <w:rsid w:val="00021CE4"/>
    <w:rsid w:val="00022257"/>
    <w:rsid w:val="00022599"/>
    <w:rsid w:val="000227B7"/>
    <w:rsid w:val="00022881"/>
    <w:rsid w:val="00022B14"/>
    <w:rsid w:val="00022E46"/>
    <w:rsid w:val="00022E77"/>
    <w:rsid w:val="000231FF"/>
    <w:rsid w:val="000232CD"/>
    <w:rsid w:val="00023410"/>
    <w:rsid w:val="0002348C"/>
    <w:rsid w:val="000237EF"/>
    <w:rsid w:val="000239C6"/>
    <w:rsid w:val="00023D60"/>
    <w:rsid w:val="00024179"/>
    <w:rsid w:val="00024343"/>
    <w:rsid w:val="0002441E"/>
    <w:rsid w:val="00024584"/>
    <w:rsid w:val="00024A89"/>
    <w:rsid w:val="00025333"/>
    <w:rsid w:val="0002549A"/>
    <w:rsid w:val="00025843"/>
    <w:rsid w:val="00025B23"/>
    <w:rsid w:val="00025F82"/>
    <w:rsid w:val="00025FA0"/>
    <w:rsid w:val="00026015"/>
    <w:rsid w:val="000262EE"/>
    <w:rsid w:val="0002638C"/>
    <w:rsid w:val="0002650E"/>
    <w:rsid w:val="00026610"/>
    <w:rsid w:val="00026D1C"/>
    <w:rsid w:val="00026EB5"/>
    <w:rsid w:val="000275F2"/>
    <w:rsid w:val="000279B1"/>
    <w:rsid w:val="00027BBD"/>
    <w:rsid w:val="00027D14"/>
    <w:rsid w:val="0003005A"/>
    <w:rsid w:val="000300CF"/>
    <w:rsid w:val="00030211"/>
    <w:rsid w:val="000302BE"/>
    <w:rsid w:val="00030671"/>
    <w:rsid w:val="0003069C"/>
    <w:rsid w:val="00030BCA"/>
    <w:rsid w:val="00030CBB"/>
    <w:rsid w:val="00030D3F"/>
    <w:rsid w:val="00031280"/>
    <w:rsid w:val="000312CD"/>
    <w:rsid w:val="00031306"/>
    <w:rsid w:val="0003132A"/>
    <w:rsid w:val="00031378"/>
    <w:rsid w:val="000313B4"/>
    <w:rsid w:val="00031701"/>
    <w:rsid w:val="00031BAB"/>
    <w:rsid w:val="00031ECC"/>
    <w:rsid w:val="00032213"/>
    <w:rsid w:val="0003257A"/>
    <w:rsid w:val="000326AD"/>
    <w:rsid w:val="00032C69"/>
    <w:rsid w:val="0003335E"/>
    <w:rsid w:val="00033519"/>
    <w:rsid w:val="000336E0"/>
    <w:rsid w:val="00033AD3"/>
    <w:rsid w:val="00033C04"/>
    <w:rsid w:val="000340BB"/>
    <w:rsid w:val="000340DC"/>
    <w:rsid w:val="00034135"/>
    <w:rsid w:val="00034332"/>
    <w:rsid w:val="0003446A"/>
    <w:rsid w:val="000344EA"/>
    <w:rsid w:val="000347DC"/>
    <w:rsid w:val="00034B26"/>
    <w:rsid w:val="00034D5C"/>
    <w:rsid w:val="00034EF3"/>
    <w:rsid w:val="0003527D"/>
    <w:rsid w:val="000353BF"/>
    <w:rsid w:val="000355D4"/>
    <w:rsid w:val="0003587C"/>
    <w:rsid w:val="00035891"/>
    <w:rsid w:val="00035A86"/>
    <w:rsid w:val="00035B64"/>
    <w:rsid w:val="00035B8E"/>
    <w:rsid w:val="00035CFC"/>
    <w:rsid w:val="00035D1A"/>
    <w:rsid w:val="00035DF2"/>
    <w:rsid w:val="00035E1A"/>
    <w:rsid w:val="00035F11"/>
    <w:rsid w:val="00035FB0"/>
    <w:rsid w:val="0003609B"/>
    <w:rsid w:val="0003666E"/>
    <w:rsid w:val="00036671"/>
    <w:rsid w:val="000366E6"/>
    <w:rsid w:val="0003711F"/>
    <w:rsid w:val="0003726D"/>
    <w:rsid w:val="000372C3"/>
    <w:rsid w:val="0003733C"/>
    <w:rsid w:val="000373E1"/>
    <w:rsid w:val="0003756D"/>
    <w:rsid w:val="000376C9"/>
    <w:rsid w:val="00037701"/>
    <w:rsid w:val="00037758"/>
    <w:rsid w:val="000378D9"/>
    <w:rsid w:val="00037A04"/>
    <w:rsid w:val="00037ED5"/>
    <w:rsid w:val="00037F88"/>
    <w:rsid w:val="0004014D"/>
    <w:rsid w:val="00040513"/>
    <w:rsid w:val="000406B2"/>
    <w:rsid w:val="0004086D"/>
    <w:rsid w:val="00040993"/>
    <w:rsid w:val="000409C3"/>
    <w:rsid w:val="00040AEB"/>
    <w:rsid w:val="00040B48"/>
    <w:rsid w:val="00041152"/>
    <w:rsid w:val="000413A5"/>
    <w:rsid w:val="000414A8"/>
    <w:rsid w:val="0004189C"/>
    <w:rsid w:val="000419BD"/>
    <w:rsid w:val="00041B7C"/>
    <w:rsid w:val="00041D63"/>
    <w:rsid w:val="00041E26"/>
    <w:rsid w:val="0004200C"/>
    <w:rsid w:val="000420E1"/>
    <w:rsid w:val="00042182"/>
    <w:rsid w:val="00042246"/>
    <w:rsid w:val="00042404"/>
    <w:rsid w:val="000425AF"/>
    <w:rsid w:val="0004286B"/>
    <w:rsid w:val="000429B2"/>
    <w:rsid w:val="00042F61"/>
    <w:rsid w:val="000430C8"/>
    <w:rsid w:val="00043163"/>
    <w:rsid w:val="0004319E"/>
    <w:rsid w:val="00043203"/>
    <w:rsid w:val="0004329B"/>
    <w:rsid w:val="000434A3"/>
    <w:rsid w:val="00043633"/>
    <w:rsid w:val="00043AA3"/>
    <w:rsid w:val="00043B44"/>
    <w:rsid w:val="00043D5A"/>
    <w:rsid w:val="0004412C"/>
    <w:rsid w:val="00044437"/>
    <w:rsid w:val="00044465"/>
    <w:rsid w:val="0004477C"/>
    <w:rsid w:val="00044BE7"/>
    <w:rsid w:val="00044F46"/>
    <w:rsid w:val="00044FAE"/>
    <w:rsid w:val="000450D9"/>
    <w:rsid w:val="0004567F"/>
    <w:rsid w:val="00045875"/>
    <w:rsid w:val="00045A43"/>
    <w:rsid w:val="00045BF4"/>
    <w:rsid w:val="00045C04"/>
    <w:rsid w:val="00045CA2"/>
    <w:rsid w:val="00045E69"/>
    <w:rsid w:val="00046323"/>
    <w:rsid w:val="0004660A"/>
    <w:rsid w:val="000466D1"/>
    <w:rsid w:val="00046799"/>
    <w:rsid w:val="00046C65"/>
    <w:rsid w:val="000476BF"/>
    <w:rsid w:val="00047835"/>
    <w:rsid w:val="000479F0"/>
    <w:rsid w:val="00047A4C"/>
    <w:rsid w:val="00047C07"/>
    <w:rsid w:val="00047CDF"/>
    <w:rsid w:val="00047DF8"/>
    <w:rsid w:val="000500C3"/>
    <w:rsid w:val="000502AC"/>
    <w:rsid w:val="0005051F"/>
    <w:rsid w:val="00050678"/>
    <w:rsid w:val="00050750"/>
    <w:rsid w:val="00050A2F"/>
    <w:rsid w:val="00050BB0"/>
    <w:rsid w:val="00050D1C"/>
    <w:rsid w:val="00050E12"/>
    <w:rsid w:val="000510D1"/>
    <w:rsid w:val="000514C0"/>
    <w:rsid w:val="00051607"/>
    <w:rsid w:val="00051843"/>
    <w:rsid w:val="0005192A"/>
    <w:rsid w:val="00052FB0"/>
    <w:rsid w:val="000532F6"/>
    <w:rsid w:val="00053451"/>
    <w:rsid w:val="0005362A"/>
    <w:rsid w:val="00053CF8"/>
    <w:rsid w:val="00053D97"/>
    <w:rsid w:val="00054775"/>
    <w:rsid w:val="000548B0"/>
    <w:rsid w:val="00054A53"/>
    <w:rsid w:val="00054BB2"/>
    <w:rsid w:val="00054EF9"/>
    <w:rsid w:val="0005542E"/>
    <w:rsid w:val="00055518"/>
    <w:rsid w:val="00055728"/>
    <w:rsid w:val="000558C7"/>
    <w:rsid w:val="00055CF3"/>
    <w:rsid w:val="00055D63"/>
    <w:rsid w:val="000560E9"/>
    <w:rsid w:val="00056187"/>
    <w:rsid w:val="000561BE"/>
    <w:rsid w:val="00056527"/>
    <w:rsid w:val="00056548"/>
    <w:rsid w:val="0005677C"/>
    <w:rsid w:val="0005687A"/>
    <w:rsid w:val="000568BD"/>
    <w:rsid w:val="00056985"/>
    <w:rsid w:val="000569BC"/>
    <w:rsid w:val="000569DB"/>
    <w:rsid w:val="00056F81"/>
    <w:rsid w:val="000570EF"/>
    <w:rsid w:val="00057130"/>
    <w:rsid w:val="00057239"/>
    <w:rsid w:val="0005770A"/>
    <w:rsid w:val="0005776B"/>
    <w:rsid w:val="000577DF"/>
    <w:rsid w:val="000578A6"/>
    <w:rsid w:val="00057F37"/>
    <w:rsid w:val="00057F4E"/>
    <w:rsid w:val="0006020A"/>
    <w:rsid w:val="000602B1"/>
    <w:rsid w:val="00060A87"/>
    <w:rsid w:val="00060AA8"/>
    <w:rsid w:val="00060DCE"/>
    <w:rsid w:val="00060F68"/>
    <w:rsid w:val="0006102B"/>
    <w:rsid w:val="0006111B"/>
    <w:rsid w:val="00061130"/>
    <w:rsid w:val="0006119F"/>
    <w:rsid w:val="00061200"/>
    <w:rsid w:val="00061263"/>
    <w:rsid w:val="0006135E"/>
    <w:rsid w:val="00061589"/>
    <w:rsid w:val="0006166F"/>
    <w:rsid w:val="00061687"/>
    <w:rsid w:val="00061751"/>
    <w:rsid w:val="000618AB"/>
    <w:rsid w:val="00061902"/>
    <w:rsid w:val="00061A58"/>
    <w:rsid w:val="00061D27"/>
    <w:rsid w:val="00061D30"/>
    <w:rsid w:val="00061F70"/>
    <w:rsid w:val="00062386"/>
    <w:rsid w:val="00062606"/>
    <w:rsid w:val="00062766"/>
    <w:rsid w:val="000629B2"/>
    <w:rsid w:val="00062A9D"/>
    <w:rsid w:val="00062D1A"/>
    <w:rsid w:val="00063021"/>
    <w:rsid w:val="000633A4"/>
    <w:rsid w:val="0006340B"/>
    <w:rsid w:val="00063508"/>
    <w:rsid w:val="0006350B"/>
    <w:rsid w:val="000638A1"/>
    <w:rsid w:val="000638F3"/>
    <w:rsid w:val="00063A8F"/>
    <w:rsid w:val="00063C03"/>
    <w:rsid w:val="00063D47"/>
    <w:rsid w:val="00063F3B"/>
    <w:rsid w:val="00063F65"/>
    <w:rsid w:val="00064000"/>
    <w:rsid w:val="0006444B"/>
    <w:rsid w:val="000649E3"/>
    <w:rsid w:val="00064FDA"/>
    <w:rsid w:val="0006507D"/>
    <w:rsid w:val="000650C4"/>
    <w:rsid w:val="0006560A"/>
    <w:rsid w:val="00065A45"/>
    <w:rsid w:val="00065A81"/>
    <w:rsid w:val="00065AF7"/>
    <w:rsid w:val="00065BBC"/>
    <w:rsid w:val="00065CA0"/>
    <w:rsid w:val="00065F36"/>
    <w:rsid w:val="00065F52"/>
    <w:rsid w:val="00065F53"/>
    <w:rsid w:val="00065F99"/>
    <w:rsid w:val="00065FD5"/>
    <w:rsid w:val="00065FEC"/>
    <w:rsid w:val="00066030"/>
    <w:rsid w:val="00066363"/>
    <w:rsid w:val="00066909"/>
    <w:rsid w:val="00066AF5"/>
    <w:rsid w:val="00066B21"/>
    <w:rsid w:val="00066BE2"/>
    <w:rsid w:val="00066D9B"/>
    <w:rsid w:val="00066E8A"/>
    <w:rsid w:val="00067AC9"/>
    <w:rsid w:val="00067BFA"/>
    <w:rsid w:val="0007063D"/>
    <w:rsid w:val="000708D9"/>
    <w:rsid w:val="000709DC"/>
    <w:rsid w:val="00070D8A"/>
    <w:rsid w:val="00070EEB"/>
    <w:rsid w:val="0007158A"/>
    <w:rsid w:val="00071597"/>
    <w:rsid w:val="00071644"/>
    <w:rsid w:val="000716C9"/>
    <w:rsid w:val="000717BE"/>
    <w:rsid w:val="00071887"/>
    <w:rsid w:val="00071AFF"/>
    <w:rsid w:val="00071B59"/>
    <w:rsid w:val="00071FE1"/>
    <w:rsid w:val="00072385"/>
    <w:rsid w:val="00072619"/>
    <w:rsid w:val="00072825"/>
    <w:rsid w:val="000728AE"/>
    <w:rsid w:val="00072DAC"/>
    <w:rsid w:val="000731EA"/>
    <w:rsid w:val="00073825"/>
    <w:rsid w:val="000739F7"/>
    <w:rsid w:val="00073D38"/>
    <w:rsid w:val="00073FF3"/>
    <w:rsid w:val="00074103"/>
    <w:rsid w:val="000743B2"/>
    <w:rsid w:val="0007460B"/>
    <w:rsid w:val="00074B57"/>
    <w:rsid w:val="00074CD9"/>
    <w:rsid w:val="00075153"/>
    <w:rsid w:val="000753D5"/>
    <w:rsid w:val="000753EF"/>
    <w:rsid w:val="00075505"/>
    <w:rsid w:val="0007554B"/>
    <w:rsid w:val="00075584"/>
    <w:rsid w:val="000758D6"/>
    <w:rsid w:val="00075CB2"/>
    <w:rsid w:val="00076353"/>
    <w:rsid w:val="000765C1"/>
    <w:rsid w:val="00076871"/>
    <w:rsid w:val="0007692C"/>
    <w:rsid w:val="00076E3F"/>
    <w:rsid w:val="00076E63"/>
    <w:rsid w:val="00076F6B"/>
    <w:rsid w:val="00077519"/>
    <w:rsid w:val="000778AC"/>
    <w:rsid w:val="0007794A"/>
    <w:rsid w:val="00077BC0"/>
    <w:rsid w:val="00077C70"/>
    <w:rsid w:val="00080045"/>
    <w:rsid w:val="000800F8"/>
    <w:rsid w:val="000802B3"/>
    <w:rsid w:val="00080433"/>
    <w:rsid w:val="00080833"/>
    <w:rsid w:val="000808FD"/>
    <w:rsid w:val="00080930"/>
    <w:rsid w:val="00080A07"/>
    <w:rsid w:val="00080C39"/>
    <w:rsid w:val="00080C53"/>
    <w:rsid w:val="00080F21"/>
    <w:rsid w:val="00081779"/>
    <w:rsid w:val="000817EF"/>
    <w:rsid w:val="00081A88"/>
    <w:rsid w:val="00081F69"/>
    <w:rsid w:val="00082014"/>
    <w:rsid w:val="00082056"/>
    <w:rsid w:val="00082155"/>
    <w:rsid w:val="0008220A"/>
    <w:rsid w:val="00082982"/>
    <w:rsid w:val="00082A5C"/>
    <w:rsid w:val="00082AF1"/>
    <w:rsid w:val="00082D8D"/>
    <w:rsid w:val="00082F67"/>
    <w:rsid w:val="00082FAD"/>
    <w:rsid w:val="00082FBC"/>
    <w:rsid w:val="0008304F"/>
    <w:rsid w:val="000831FA"/>
    <w:rsid w:val="00083633"/>
    <w:rsid w:val="00083667"/>
    <w:rsid w:val="00083868"/>
    <w:rsid w:val="00083A4A"/>
    <w:rsid w:val="00083CFC"/>
    <w:rsid w:val="00083DCF"/>
    <w:rsid w:val="00084005"/>
    <w:rsid w:val="0008400B"/>
    <w:rsid w:val="000840B9"/>
    <w:rsid w:val="00084344"/>
    <w:rsid w:val="000844E7"/>
    <w:rsid w:val="00084712"/>
    <w:rsid w:val="00084926"/>
    <w:rsid w:val="0008499C"/>
    <w:rsid w:val="00084DA5"/>
    <w:rsid w:val="00084DE0"/>
    <w:rsid w:val="00084FBB"/>
    <w:rsid w:val="00084FF1"/>
    <w:rsid w:val="000851CC"/>
    <w:rsid w:val="0008537E"/>
    <w:rsid w:val="000857EE"/>
    <w:rsid w:val="000859F5"/>
    <w:rsid w:val="00085C25"/>
    <w:rsid w:val="00085CF5"/>
    <w:rsid w:val="00085DDF"/>
    <w:rsid w:val="00086222"/>
    <w:rsid w:val="000865B1"/>
    <w:rsid w:val="000866A5"/>
    <w:rsid w:val="0008694A"/>
    <w:rsid w:val="0008698D"/>
    <w:rsid w:val="00086F71"/>
    <w:rsid w:val="00087D30"/>
    <w:rsid w:val="00087DBC"/>
    <w:rsid w:val="00087E80"/>
    <w:rsid w:val="00087F6F"/>
    <w:rsid w:val="00087F95"/>
    <w:rsid w:val="000900F3"/>
    <w:rsid w:val="000905B3"/>
    <w:rsid w:val="0009076D"/>
    <w:rsid w:val="00090A0A"/>
    <w:rsid w:val="00090A25"/>
    <w:rsid w:val="00090A52"/>
    <w:rsid w:val="00090BDB"/>
    <w:rsid w:val="00090F6C"/>
    <w:rsid w:val="00090FE9"/>
    <w:rsid w:val="0009132B"/>
    <w:rsid w:val="00091639"/>
    <w:rsid w:val="000918EB"/>
    <w:rsid w:val="000918ED"/>
    <w:rsid w:val="000919D2"/>
    <w:rsid w:val="000921CF"/>
    <w:rsid w:val="000925A7"/>
    <w:rsid w:val="0009283F"/>
    <w:rsid w:val="0009293C"/>
    <w:rsid w:val="000929C5"/>
    <w:rsid w:val="00092C08"/>
    <w:rsid w:val="00092D00"/>
    <w:rsid w:val="00092D17"/>
    <w:rsid w:val="00092D9A"/>
    <w:rsid w:val="00092EB9"/>
    <w:rsid w:val="000933A9"/>
    <w:rsid w:val="000934B1"/>
    <w:rsid w:val="000934B9"/>
    <w:rsid w:val="00093A39"/>
    <w:rsid w:val="00093C40"/>
    <w:rsid w:val="000943CA"/>
    <w:rsid w:val="0009445C"/>
    <w:rsid w:val="000944B5"/>
    <w:rsid w:val="00094767"/>
    <w:rsid w:val="0009491D"/>
    <w:rsid w:val="0009498F"/>
    <w:rsid w:val="00094A19"/>
    <w:rsid w:val="00094BF6"/>
    <w:rsid w:val="00094FB6"/>
    <w:rsid w:val="00094FCA"/>
    <w:rsid w:val="0009561E"/>
    <w:rsid w:val="0009582D"/>
    <w:rsid w:val="00095C34"/>
    <w:rsid w:val="00095C82"/>
    <w:rsid w:val="00095DF9"/>
    <w:rsid w:val="00096228"/>
    <w:rsid w:val="0009643B"/>
    <w:rsid w:val="000967AA"/>
    <w:rsid w:val="000968FA"/>
    <w:rsid w:val="00096B30"/>
    <w:rsid w:val="00096E53"/>
    <w:rsid w:val="00096EB2"/>
    <w:rsid w:val="00096FDA"/>
    <w:rsid w:val="00097360"/>
    <w:rsid w:val="0009769B"/>
    <w:rsid w:val="00097808"/>
    <w:rsid w:val="000978CA"/>
    <w:rsid w:val="000979FA"/>
    <w:rsid w:val="00097A77"/>
    <w:rsid w:val="00097C09"/>
    <w:rsid w:val="00097C3C"/>
    <w:rsid w:val="00097F8B"/>
    <w:rsid w:val="000A00D8"/>
    <w:rsid w:val="000A03C2"/>
    <w:rsid w:val="000A0654"/>
    <w:rsid w:val="000A0A2F"/>
    <w:rsid w:val="000A0A54"/>
    <w:rsid w:val="000A0A8F"/>
    <w:rsid w:val="000A0B7F"/>
    <w:rsid w:val="000A0CC0"/>
    <w:rsid w:val="000A1387"/>
    <w:rsid w:val="000A170B"/>
    <w:rsid w:val="000A1B69"/>
    <w:rsid w:val="000A1F97"/>
    <w:rsid w:val="000A2001"/>
    <w:rsid w:val="000A21BC"/>
    <w:rsid w:val="000A2E88"/>
    <w:rsid w:val="000A2F6E"/>
    <w:rsid w:val="000A2FE9"/>
    <w:rsid w:val="000A2FEF"/>
    <w:rsid w:val="000A3099"/>
    <w:rsid w:val="000A31ED"/>
    <w:rsid w:val="000A32BA"/>
    <w:rsid w:val="000A330A"/>
    <w:rsid w:val="000A3579"/>
    <w:rsid w:val="000A3B35"/>
    <w:rsid w:val="000A3E0D"/>
    <w:rsid w:val="000A429E"/>
    <w:rsid w:val="000A4606"/>
    <w:rsid w:val="000A4714"/>
    <w:rsid w:val="000A47A3"/>
    <w:rsid w:val="000A47EE"/>
    <w:rsid w:val="000A4B15"/>
    <w:rsid w:val="000A50DE"/>
    <w:rsid w:val="000A51F5"/>
    <w:rsid w:val="000A5221"/>
    <w:rsid w:val="000A5395"/>
    <w:rsid w:val="000A5474"/>
    <w:rsid w:val="000A5896"/>
    <w:rsid w:val="000A5901"/>
    <w:rsid w:val="000A5B3D"/>
    <w:rsid w:val="000A5D96"/>
    <w:rsid w:val="000A5E90"/>
    <w:rsid w:val="000A5ED0"/>
    <w:rsid w:val="000A5FED"/>
    <w:rsid w:val="000A60AD"/>
    <w:rsid w:val="000A60FF"/>
    <w:rsid w:val="000A6143"/>
    <w:rsid w:val="000A63A6"/>
    <w:rsid w:val="000A67D0"/>
    <w:rsid w:val="000A695E"/>
    <w:rsid w:val="000A6DC4"/>
    <w:rsid w:val="000A6FF8"/>
    <w:rsid w:val="000A714F"/>
    <w:rsid w:val="000A7375"/>
    <w:rsid w:val="000A74C6"/>
    <w:rsid w:val="000A7587"/>
    <w:rsid w:val="000A767D"/>
    <w:rsid w:val="000A7DAB"/>
    <w:rsid w:val="000B0133"/>
    <w:rsid w:val="000B0260"/>
    <w:rsid w:val="000B0358"/>
    <w:rsid w:val="000B0422"/>
    <w:rsid w:val="000B05F5"/>
    <w:rsid w:val="000B078F"/>
    <w:rsid w:val="000B0799"/>
    <w:rsid w:val="000B08BF"/>
    <w:rsid w:val="000B09CE"/>
    <w:rsid w:val="000B0D60"/>
    <w:rsid w:val="000B0F70"/>
    <w:rsid w:val="000B11A3"/>
    <w:rsid w:val="000B12E2"/>
    <w:rsid w:val="000B1314"/>
    <w:rsid w:val="000B1325"/>
    <w:rsid w:val="000B13F5"/>
    <w:rsid w:val="000B16D0"/>
    <w:rsid w:val="000B1808"/>
    <w:rsid w:val="000B1856"/>
    <w:rsid w:val="000B187C"/>
    <w:rsid w:val="000B1B77"/>
    <w:rsid w:val="000B1B9F"/>
    <w:rsid w:val="000B1D17"/>
    <w:rsid w:val="000B1D37"/>
    <w:rsid w:val="000B1F5B"/>
    <w:rsid w:val="000B25DF"/>
    <w:rsid w:val="000B28D0"/>
    <w:rsid w:val="000B29B5"/>
    <w:rsid w:val="000B2AB3"/>
    <w:rsid w:val="000B2C34"/>
    <w:rsid w:val="000B2D86"/>
    <w:rsid w:val="000B30E6"/>
    <w:rsid w:val="000B3122"/>
    <w:rsid w:val="000B319F"/>
    <w:rsid w:val="000B3D3A"/>
    <w:rsid w:val="000B3F3B"/>
    <w:rsid w:val="000B44DD"/>
    <w:rsid w:val="000B482E"/>
    <w:rsid w:val="000B4B2B"/>
    <w:rsid w:val="000B4BE4"/>
    <w:rsid w:val="000B4C94"/>
    <w:rsid w:val="000B4CD1"/>
    <w:rsid w:val="000B4D61"/>
    <w:rsid w:val="000B4D9B"/>
    <w:rsid w:val="000B4D9E"/>
    <w:rsid w:val="000B5133"/>
    <w:rsid w:val="000B5186"/>
    <w:rsid w:val="000B53D8"/>
    <w:rsid w:val="000B5692"/>
    <w:rsid w:val="000B579A"/>
    <w:rsid w:val="000B595B"/>
    <w:rsid w:val="000B59B9"/>
    <w:rsid w:val="000B59FE"/>
    <w:rsid w:val="000B5D8C"/>
    <w:rsid w:val="000B5FBF"/>
    <w:rsid w:val="000B6010"/>
    <w:rsid w:val="000B606F"/>
    <w:rsid w:val="000B63FD"/>
    <w:rsid w:val="000B658C"/>
    <w:rsid w:val="000B68EB"/>
    <w:rsid w:val="000B6904"/>
    <w:rsid w:val="000B690D"/>
    <w:rsid w:val="000B70B5"/>
    <w:rsid w:val="000B73CF"/>
    <w:rsid w:val="000B75B2"/>
    <w:rsid w:val="000B7920"/>
    <w:rsid w:val="000B7B6B"/>
    <w:rsid w:val="000B7CCA"/>
    <w:rsid w:val="000C0026"/>
    <w:rsid w:val="000C0180"/>
    <w:rsid w:val="000C0257"/>
    <w:rsid w:val="000C028B"/>
    <w:rsid w:val="000C03B9"/>
    <w:rsid w:val="000C03BC"/>
    <w:rsid w:val="000C0A67"/>
    <w:rsid w:val="000C0AEE"/>
    <w:rsid w:val="000C0C2D"/>
    <w:rsid w:val="000C0F99"/>
    <w:rsid w:val="000C1151"/>
    <w:rsid w:val="000C115A"/>
    <w:rsid w:val="000C12AD"/>
    <w:rsid w:val="000C12AF"/>
    <w:rsid w:val="000C165A"/>
    <w:rsid w:val="000C186A"/>
    <w:rsid w:val="000C1B90"/>
    <w:rsid w:val="000C1DB4"/>
    <w:rsid w:val="000C1DE9"/>
    <w:rsid w:val="000C20EC"/>
    <w:rsid w:val="000C217B"/>
    <w:rsid w:val="000C232D"/>
    <w:rsid w:val="000C2365"/>
    <w:rsid w:val="000C24DC"/>
    <w:rsid w:val="000C2536"/>
    <w:rsid w:val="000C265E"/>
    <w:rsid w:val="000C28E9"/>
    <w:rsid w:val="000C2B69"/>
    <w:rsid w:val="000C2C42"/>
    <w:rsid w:val="000C3322"/>
    <w:rsid w:val="000C3494"/>
    <w:rsid w:val="000C3778"/>
    <w:rsid w:val="000C3779"/>
    <w:rsid w:val="000C38BE"/>
    <w:rsid w:val="000C39B9"/>
    <w:rsid w:val="000C3B46"/>
    <w:rsid w:val="000C4D46"/>
    <w:rsid w:val="000C5098"/>
    <w:rsid w:val="000C51DB"/>
    <w:rsid w:val="000C5438"/>
    <w:rsid w:val="000C545A"/>
    <w:rsid w:val="000C54B0"/>
    <w:rsid w:val="000C5525"/>
    <w:rsid w:val="000C5701"/>
    <w:rsid w:val="000C5793"/>
    <w:rsid w:val="000C5A32"/>
    <w:rsid w:val="000C5B7A"/>
    <w:rsid w:val="000C5D51"/>
    <w:rsid w:val="000C5DD7"/>
    <w:rsid w:val="000C5E1F"/>
    <w:rsid w:val="000C5EC0"/>
    <w:rsid w:val="000C622A"/>
    <w:rsid w:val="000C6470"/>
    <w:rsid w:val="000C6533"/>
    <w:rsid w:val="000C66F8"/>
    <w:rsid w:val="000C6919"/>
    <w:rsid w:val="000C6A27"/>
    <w:rsid w:val="000C6D8D"/>
    <w:rsid w:val="000C6FF8"/>
    <w:rsid w:val="000C717E"/>
    <w:rsid w:val="000C7233"/>
    <w:rsid w:val="000C7269"/>
    <w:rsid w:val="000C7A6B"/>
    <w:rsid w:val="000C7BD5"/>
    <w:rsid w:val="000C7E47"/>
    <w:rsid w:val="000C7E91"/>
    <w:rsid w:val="000C7E99"/>
    <w:rsid w:val="000D0509"/>
    <w:rsid w:val="000D074D"/>
    <w:rsid w:val="000D0A4A"/>
    <w:rsid w:val="000D0B42"/>
    <w:rsid w:val="000D0C39"/>
    <w:rsid w:val="000D0D53"/>
    <w:rsid w:val="000D0E16"/>
    <w:rsid w:val="000D1126"/>
    <w:rsid w:val="000D117F"/>
    <w:rsid w:val="000D1201"/>
    <w:rsid w:val="000D13C0"/>
    <w:rsid w:val="000D151F"/>
    <w:rsid w:val="000D1574"/>
    <w:rsid w:val="000D1724"/>
    <w:rsid w:val="000D1B3C"/>
    <w:rsid w:val="000D1B6D"/>
    <w:rsid w:val="000D1BDA"/>
    <w:rsid w:val="000D1BFD"/>
    <w:rsid w:val="000D1F04"/>
    <w:rsid w:val="000D2091"/>
    <w:rsid w:val="000D21AB"/>
    <w:rsid w:val="000D231D"/>
    <w:rsid w:val="000D289E"/>
    <w:rsid w:val="000D28F4"/>
    <w:rsid w:val="000D2BA4"/>
    <w:rsid w:val="000D2C34"/>
    <w:rsid w:val="000D2C3B"/>
    <w:rsid w:val="000D30AA"/>
    <w:rsid w:val="000D32D7"/>
    <w:rsid w:val="000D3333"/>
    <w:rsid w:val="000D344A"/>
    <w:rsid w:val="000D35A6"/>
    <w:rsid w:val="000D3778"/>
    <w:rsid w:val="000D381E"/>
    <w:rsid w:val="000D38D3"/>
    <w:rsid w:val="000D3BC3"/>
    <w:rsid w:val="000D3DC8"/>
    <w:rsid w:val="000D3DEC"/>
    <w:rsid w:val="000D4436"/>
    <w:rsid w:val="000D4477"/>
    <w:rsid w:val="000D4757"/>
    <w:rsid w:val="000D47DA"/>
    <w:rsid w:val="000D47E9"/>
    <w:rsid w:val="000D4BA7"/>
    <w:rsid w:val="000D4C7D"/>
    <w:rsid w:val="000D4C90"/>
    <w:rsid w:val="000D4D44"/>
    <w:rsid w:val="000D4DC5"/>
    <w:rsid w:val="000D4F0A"/>
    <w:rsid w:val="000D5036"/>
    <w:rsid w:val="000D50E2"/>
    <w:rsid w:val="000D529D"/>
    <w:rsid w:val="000D52F7"/>
    <w:rsid w:val="000D5817"/>
    <w:rsid w:val="000D5C02"/>
    <w:rsid w:val="000D5DCA"/>
    <w:rsid w:val="000D5DE9"/>
    <w:rsid w:val="000D629B"/>
    <w:rsid w:val="000D64EF"/>
    <w:rsid w:val="000D6566"/>
    <w:rsid w:val="000D6835"/>
    <w:rsid w:val="000D69B1"/>
    <w:rsid w:val="000D69E8"/>
    <w:rsid w:val="000D6B49"/>
    <w:rsid w:val="000D717A"/>
    <w:rsid w:val="000D72D3"/>
    <w:rsid w:val="000D74C7"/>
    <w:rsid w:val="000D79A7"/>
    <w:rsid w:val="000D79B1"/>
    <w:rsid w:val="000D7BB2"/>
    <w:rsid w:val="000D7C54"/>
    <w:rsid w:val="000E0437"/>
    <w:rsid w:val="000E04A4"/>
    <w:rsid w:val="000E067F"/>
    <w:rsid w:val="000E07A9"/>
    <w:rsid w:val="000E07C5"/>
    <w:rsid w:val="000E0B76"/>
    <w:rsid w:val="000E0C62"/>
    <w:rsid w:val="000E0FE5"/>
    <w:rsid w:val="000E1099"/>
    <w:rsid w:val="000E170D"/>
    <w:rsid w:val="000E1725"/>
    <w:rsid w:val="000E1972"/>
    <w:rsid w:val="000E1B05"/>
    <w:rsid w:val="000E1D55"/>
    <w:rsid w:val="000E1FD0"/>
    <w:rsid w:val="000E2265"/>
    <w:rsid w:val="000E235B"/>
    <w:rsid w:val="000E252E"/>
    <w:rsid w:val="000E2922"/>
    <w:rsid w:val="000E2944"/>
    <w:rsid w:val="000E2CCE"/>
    <w:rsid w:val="000E2E34"/>
    <w:rsid w:val="000E30C6"/>
    <w:rsid w:val="000E3282"/>
    <w:rsid w:val="000E34F9"/>
    <w:rsid w:val="000E3518"/>
    <w:rsid w:val="000E3712"/>
    <w:rsid w:val="000E38A9"/>
    <w:rsid w:val="000E390D"/>
    <w:rsid w:val="000E3C3E"/>
    <w:rsid w:val="000E3CD9"/>
    <w:rsid w:val="000E3EDF"/>
    <w:rsid w:val="000E422C"/>
    <w:rsid w:val="000E424B"/>
    <w:rsid w:val="000E433E"/>
    <w:rsid w:val="000E44ED"/>
    <w:rsid w:val="000E45DD"/>
    <w:rsid w:val="000E4686"/>
    <w:rsid w:val="000E48EF"/>
    <w:rsid w:val="000E4A4F"/>
    <w:rsid w:val="000E4B4C"/>
    <w:rsid w:val="000E509B"/>
    <w:rsid w:val="000E50AC"/>
    <w:rsid w:val="000E51C5"/>
    <w:rsid w:val="000E52A9"/>
    <w:rsid w:val="000E553C"/>
    <w:rsid w:val="000E55D8"/>
    <w:rsid w:val="000E5ADC"/>
    <w:rsid w:val="000E5FD8"/>
    <w:rsid w:val="000E61FC"/>
    <w:rsid w:val="000E6276"/>
    <w:rsid w:val="000E6294"/>
    <w:rsid w:val="000E62AF"/>
    <w:rsid w:val="000E6576"/>
    <w:rsid w:val="000E68C5"/>
    <w:rsid w:val="000E6B94"/>
    <w:rsid w:val="000E6C09"/>
    <w:rsid w:val="000E6D31"/>
    <w:rsid w:val="000E6DA1"/>
    <w:rsid w:val="000E72DF"/>
    <w:rsid w:val="000E7431"/>
    <w:rsid w:val="000E7569"/>
    <w:rsid w:val="000E7C68"/>
    <w:rsid w:val="000E7CD9"/>
    <w:rsid w:val="000E7EB5"/>
    <w:rsid w:val="000F00EB"/>
    <w:rsid w:val="000F0140"/>
    <w:rsid w:val="000F063F"/>
    <w:rsid w:val="000F09A0"/>
    <w:rsid w:val="000F0B46"/>
    <w:rsid w:val="000F0C90"/>
    <w:rsid w:val="000F0E5A"/>
    <w:rsid w:val="000F0F49"/>
    <w:rsid w:val="000F125B"/>
    <w:rsid w:val="000F1469"/>
    <w:rsid w:val="000F15FA"/>
    <w:rsid w:val="000F17D4"/>
    <w:rsid w:val="000F1854"/>
    <w:rsid w:val="000F1A44"/>
    <w:rsid w:val="000F1C6B"/>
    <w:rsid w:val="000F1CB0"/>
    <w:rsid w:val="000F1D7C"/>
    <w:rsid w:val="000F1E3A"/>
    <w:rsid w:val="000F1E68"/>
    <w:rsid w:val="000F1FCB"/>
    <w:rsid w:val="000F1FDD"/>
    <w:rsid w:val="000F2232"/>
    <w:rsid w:val="000F2588"/>
    <w:rsid w:val="000F2761"/>
    <w:rsid w:val="000F2932"/>
    <w:rsid w:val="000F2E11"/>
    <w:rsid w:val="000F2E94"/>
    <w:rsid w:val="000F3061"/>
    <w:rsid w:val="000F311D"/>
    <w:rsid w:val="000F3197"/>
    <w:rsid w:val="000F31B6"/>
    <w:rsid w:val="000F32D0"/>
    <w:rsid w:val="000F3777"/>
    <w:rsid w:val="000F38E8"/>
    <w:rsid w:val="000F39F8"/>
    <w:rsid w:val="000F3C7E"/>
    <w:rsid w:val="000F41E0"/>
    <w:rsid w:val="000F435E"/>
    <w:rsid w:val="000F45E1"/>
    <w:rsid w:val="000F4875"/>
    <w:rsid w:val="000F4A68"/>
    <w:rsid w:val="000F4B39"/>
    <w:rsid w:val="000F4DC9"/>
    <w:rsid w:val="000F4E94"/>
    <w:rsid w:val="000F4EDC"/>
    <w:rsid w:val="000F4F84"/>
    <w:rsid w:val="000F509A"/>
    <w:rsid w:val="000F54D4"/>
    <w:rsid w:val="000F55EB"/>
    <w:rsid w:val="000F5675"/>
    <w:rsid w:val="000F5893"/>
    <w:rsid w:val="000F5CF5"/>
    <w:rsid w:val="000F616C"/>
    <w:rsid w:val="000F61C6"/>
    <w:rsid w:val="000F628D"/>
    <w:rsid w:val="000F659C"/>
    <w:rsid w:val="000F6691"/>
    <w:rsid w:val="000F6907"/>
    <w:rsid w:val="000F6AFE"/>
    <w:rsid w:val="000F6DF4"/>
    <w:rsid w:val="000F7108"/>
    <w:rsid w:val="000F72EA"/>
    <w:rsid w:val="000F783A"/>
    <w:rsid w:val="001000B7"/>
    <w:rsid w:val="001003C7"/>
    <w:rsid w:val="00100412"/>
    <w:rsid w:val="00100485"/>
    <w:rsid w:val="00100695"/>
    <w:rsid w:val="00100846"/>
    <w:rsid w:val="00100892"/>
    <w:rsid w:val="00100A0C"/>
    <w:rsid w:val="00100CB8"/>
    <w:rsid w:val="00100D3C"/>
    <w:rsid w:val="00100FE3"/>
    <w:rsid w:val="001010DE"/>
    <w:rsid w:val="00101227"/>
    <w:rsid w:val="00101251"/>
    <w:rsid w:val="00101548"/>
    <w:rsid w:val="001015B3"/>
    <w:rsid w:val="00101939"/>
    <w:rsid w:val="00101AC5"/>
    <w:rsid w:val="00101ADC"/>
    <w:rsid w:val="00101BFE"/>
    <w:rsid w:val="00101C4D"/>
    <w:rsid w:val="00101CF7"/>
    <w:rsid w:val="00101D4B"/>
    <w:rsid w:val="00101EA5"/>
    <w:rsid w:val="00102213"/>
    <w:rsid w:val="0010254F"/>
    <w:rsid w:val="00102614"/>
    <w:rsid w:val="00102811"/>
    <w:rsid w:val="00102A0E"/>
    <w:rsid w:val="00102D4A"/>
    <w:rsid w:val="00102DFB"/>
    <w:rsid w:val="00103161"/>
    <w:rsid w:val="001032F9"/>
    <w:rsid w:val="00103683"/>
    <w:rsid w:val="0010399A"/>
    <w:rsid w:val="00103F3E"/>
    <w:rsid w:val="0010415D"/>
    <w:rsid w:val="001041E6"/>
    <w:rsid w:val="00104414"/>
    <w:rsid w:val="00104496"/>
    <w:rsid w:val="0010452B"/>
    <w:rsid w:val="00104A33"/>
    <w:rsid w:val="00104B32"/>
    <w:rsid w:val="00104C21"/>
    <w:rsid w:val="0010502E"/>
    <w:rsid w:val="00105260"/>
    <w:rsid w:val="00105364"/>
    <w:rsid w:val="0010567A"/>
    <w:rsid w:val="001057B7"/>
    <w:rsid w:val="00105BF3"/>
    <w:rsid w:val="00105C9A"/>
    <w:rsid w:val="00105D54"/>
    <w:rsid w:val="00105E2A"/>
    <w:rsid w:val="00105E39"/>
    <w:rsid w:val="00106037"/>
    <w:rsid w:val="00106589"/>
    <w:rsid w:val="00106833"/>
    <w:rsid w:val="00106871"/>
    <w:rsid w:val="001068C2"/>
    <w:rsid w:val="001068C5"/>
    <w:rsid w:val="00106979"/>
    <w:rsid w:val="00106A35"/>
    <w:rsid w:val="00106A91"/>
    <w:rsid w:val="00106C66"/>
    <w:rsid w:val="00106CDD"/>
    <w:rsid w:val="00106CF8"/>
    <w:rsid w:val="00106D86"/>
    <w:rsid w:val="00106F47"/>
    <w:rsid w:val="00106F60"/>
    <w:rsid w:val="001071DC"/>
    <w:rsid w:val="001075BD"/>
    <w:rsid w:val="0010781F"/>
    <w:rsid w:val="00107883"/>
    <w:rsid w:val="00107991"/>
    <w:rsid w:val="00107B96"/>
    <w:rsid w:val="001103D6"/>
    <w:rsid w:val="0011066A"/>
    <w:rsid w:val="00110B3C"/>
    <w:rsid w:val="001110F5"/>
    <w:rsid w:val="00111135"/>
    <w:rsid w:val="001113B9"/>
    <w:rsid w:val="00111961"/>
    <w:rsid w:val="001119AF"/>
    <w:rsid w:val="001119FE"/>
    <w:rsid w:val="00111ACF"/>
    <w:rsid w:val="00111CFA"/>
    <w:rsid w:val="00111E7E"/>
    <w:rsid w:val="001121DA"/>
    <w:rsid w:val="00112240"/>
    <w:rsid w:val="00112300"/>
    <w:rsid w:val="001125F9"/>
    <w:rsid w:val="00112AC1"/>
    <w:rsid w:val="00112DA4"/>
    <w:rsid w:val="001131B7"/>
    <w:rsid w:val="001133DA"/>
    <w:rsid w:val="001133ED"/>
    <w:rsid w:val="001134A4"/>
    <w:rsid w:val="00113BE4"/>
    <w:rsid w:val="00113D32"/>
    <w:rsid w:val="0011404A"/>
    <w:rsid w:val="00114264"/>
    <w:rsid w:val="001143C4"/>
    <w:rsid w:val="001143F6"/>
    <w:rsid w:val="00114557"/>
    <w:rsid w:val="0011498E"/>
    <w:rsid w:val="00114B85"/>
    <w:rsid w:val="00114C98"/>
    <w:rsid w:val="00114E6A"/>
    <w:rsid w:val="00115505"/>
    <w:rsid w:val="00115588"/>
    <w:rsid w:val="001158BB"/>
    <w:rsid w:val="00115991"/>
    <w:rsid w:val="00115AEB"/>
    <w:rsid w:val="00115B32"/>
    <w:rsid w:val="00115E3B"/>
    <w:rsid w:val="00116031"/>
    <w:rsid w:val="00116210"/>
    <w:rsid w:val="00116361"/>
    <w:rsid w:val="001164C1"/>
    <w:rsid w:val="00116974"/>
    <w:rsid w:val="00116F39"/>
    <w:rsid w:val="001172F2"/>
    <w:rsid w:val="001174FA"/>
    <w:rsid w:val="001175B0"/>
    <w:rsid w:val="00117B84"/>
    <w:rsid w:val="00117C55"/>
    <w:rsid w:val="00117CB7"/>
    <w:rsid w:val="00117F95"/>
    <w:rsid w:val="0012016B"/>
    <w:rsid w:val="0012019B"/>
    <w:rsid w:val="001208D3"/>
    <w:rsid w:val="00120A86"/>
    <w:rsid w:val="00120B01"/>
    <w:rsid w:val="00120C35"/>
    <w:rsid w:val="00120F53"/>
    <w:rsid w:val="00121010"/>
    <w:rsid w:val="00121040"/>
    <w:rsid w:val="001212E5"/>
    <w:rsid w:val="001213D0"/>
    <w:rsid w:val="0012175C"/>
    <w:rsid w:val="00121887"/>
    <w:rsid w:val="00121CD5"/>
    <w:rsid w:val="00121E2D"/>
    <w:rsid w:val="00122591"/>
    <w:rsid w:val="0012270A"/>
    <w:rsid w:val="00122839"/>
    <w:rsid w:val="001229AD"/>
    <w:rsid w:val="00122AE4"/>
    <w:rsid w:val="00122BDC"/>
    <w:rsid w:val="00122CFD"/>
    <w:rsid w:val="00122D53"/>
    <w:rsid w:val="00122D75"/>
    <w:rsid w:val="00123147"/>
    <w:rsid w:val="0012323E"/>
    <w:rsid w:val="00123283"/>
    <w:rsid w:val="001233CC"/>
    <w:rsid w:val="00123421"/>
    <w:rsid w:val="00123981"/>
    <w:rsid w:val="00123CC3"/>
    <w:rsid w:val="00123DD8"/>
    <w:rsid w:val="001241F8"/>
    <w:rsid w:val="00124551"/>
    <w:rsid w:val="00124879"/>
    <w:rsid w:val="00124883"/>
    <w:rsid w:val="0012576E"/>
    <w:rsid w:val="001257D5"/>
    <w:rsid w:val="001258E3"/>
    <w:rsid w:val="00125B1A"/>
    <w:rsid w:val="00125B77"/>
    <w:rsid w:val="00125C00"/>
    <w:rsid w:val="00125FDC"/>
    <w:rsid w:val="0012602F"/>
    <w:rsid w:val="001262E9"/>
    <w:rsid w:val="0012685E"/>
    <w:rsid w:val="0012698B"/>
    <w:rsid w:val="00126ACA"/>
    <w:rsid w:val="00126B5E"/>
    <w:rsid w:val="00126C36"/>
    <w:rsid w:val="00127024"/>
    <w:rsid w:val="001273E5"/>
    <w:rsid w:val="00127577"/>
    <w:rsid w:val="00127703"/>
    <w:rsid w:val="00127F7F"/>
    <w:rsid w:val="0013015C"/>
    <w:rsid w:val="001301A7"/>
    <w:rsid w:val="0013024F"/>
    <w:rsid w:val="001302D0"/>
    <w:rsid w:val="00130396"/>
    <w:rsid w:val="00130748"/>
    <w:rsid w:val="00130A5D"/>
    <w:rsid w:val="00130E35"/>
    <w:rsid w:val="001312D3"/>
    <w:rsid w:val="001316FC"/>
    <w:rsid w:val="001317A3"/>
    <w:rsid w:val="001317E5"/>
    <w:rsid w:val="001318E7"/>
    <w:rsid w:val="0013190A"/>
    <w:rsid w:val="00131945"/>
    <w:rsid w:val="00131961"/>
    <w:rsid w:val="00131C52"/>
    <w:rsid w:val="00131C5D"/>
    <w:rsid w:val="00131D1A"/>
    <w:rsid w:val="00131F3C"/>
    <w:rsid w:val="00131F61"/>
    <w:rsid w:val="00132465"/>
    <w:rsid w:val="00132973"/>
    <w:rsid w:val="001329E6"/>
    <w:rsid w:val="00132A25"/>
    <w:rsid w:val="00132BC2"/>
    <w:rsid w:val="00132D90"/>
    <w:rsid w:val="00132E30"/>
    <w:rsid w:val="0013352B"/>
    <w:rsid w:val="00133CA1"/>
    <w:rsid w:val="00133CD7"/>
    <w:rsid w:val="00133D76"/>
    <w:rsid w:val="00133DEF"/>
    <w:rsid w:val="00133E9A"/>
    <w:rsid w:val="001340F5"/>
    <w:rsid w:val="00134518"/>
    <w:rsid w:val="00134769"/>
    <w:rsid w:val="0013488A"/>
    <w:rsid w:val="00134965"/>
    <w:rsid w:val="001353B4"/>
    <w:rsid w:val="001354A8"/>
    <w:rsid w:val="00135A78"/>
    <w:rsid w:val="00135ABB"/>
    <w:rsid w:val="00135EFC"/>
    <w:rsid w:val="00136106"/>
    <w:rsid w:val="00136348"/>
    <w:rsid w:val="001366FE"/>
    <w:rsid w:val="0013681C"/>
    <w:rsid w:val="0013686B"/>
    <w:rsid w:val="00136899"/>
    <w:rsid w:val="001369F4"/>
    <w:rsid w:val="00136C46"/>
    <w:rsid w:val="00136CB4"/>
    <w:rsid w:val="00136CBD"/>
    <w:rsid w:val="00136D69"/>
    <w:rsid w:val="00136E37"/>
    <w:rsid w:val="00136EEE"/>
    <w:rsid w:val="001370BB"/>
    <w:rsid w:val="0013713D"/>
    <w:rsid w:val="001371A7"/>
    <w:rsid w:val="001375C0"/>
    <w:rsid w:val="001375D7"/>
    <w:rsid w:val="00137648"/>
    <w:rsid w:val="00137FC5"/>
    <w:rsid w:val="0014001C"/>
    <w:rsid w:val="00140160"/>
    <w:rsid w:val="00140670"/>
    <w:rsid w:val="001408F8"/>
    <w:rsid w:val="00140AFD"/>
    <w:rsid w:val="00140B6D"/>
    <w:rsid w:val="00140BE6"/>
    <w:rsid w:val="00140C59"/>
    <w:rsid w:val="00140E68"/>
    <w:rsid w:val="00140F21"/>
    <w:rsid w:val="00140F83"/>
    <w:rsid w:val="00140FBD"/>
    <w:rsid w:val="001413EA"/>
    <w:rsid w:val="0014167D"/>
    <w:rsid w:val="00141D2B"/>
    <w:rsid w:val="00141D69"/>
    <w:rsid w:val="00141F13"/>
    <w:rsid w:val="00142038"/>
    <w:rsid w:val="001420E9"/>
    <w:rsid w:val="00142214"/>
    <w:rsid w:val="00142359"/>
    <w:rsid w:val="001424C4"/>
    <w:rsid w:val="001426C3"/>
    <w:rsid w:val="00142B1D"/>
    <w:rsid w:val="00142C0C"/>
    <w:rsid w:val="00142D3B"/>
    <w:rsid w:val="00142E4A"/>
    <w:rsid w:val="00142F23"/>
    <w:rsid w:val="001435FC"/>
    <w:rsid w:val="0014365C"/>
    <w:rsid w:val="00144157"/>
    <w:rsid w:val="00144230"/>
    <w:rsid w:val="001447D1"/>
    <w:rsid w:val="001448A5"/>
    <w:rsid w:val="00144B03"/>
    <w:rsid w:val="00144F81"/>
    <w:rsid w:val="00144FF7"/>
    <w:rsid w:val="00145194"/>
    <w:rsid w:val="0014521F"/>
    <w:rsid w:val="0014562C"/>
    <w:rsid w:val="0014563E"/>
    <w:rsid w:val="00145786"/>
    <w:rsid w:val="00145B03"/>
    <w:rsid w:val="00145F65"/>
    <w:rsid w:val="00146061"/>
    <w:rsid w:val="0014606D"/>
    <w:rsid w:val="00146137"/>
    <w:rsid w:val="00146409"/>
    <w:rsid w:val="00146423"/>
    <w:rsid w:val="001467F4"/>
    <w:rsid w:val="001468FE"/>
    <w:rsid w:val="00146BAF"/>
    <w:rsid w:val="00146BD1"/>
    <w:rsid w:val="00146D4C"/>
    <w:rsid w:val="00146E74"/>
    <w:rsid w:val="00146EA7"/>
    <w:rsid w:val="00147802"/>
    <w:rsid w:val="0014780F"/>
    <w:rsid w:val="00147935"/>
    <w:rsid w:val="001479FF"/>
    <w:rsid w:val="00147A56"/>
    <w:rsid w:val="00147A84"/>
    <w:rsid w:val="00147D57"/>
    <w:rsid w:val="00147F81"/>
    <w:rsid w:val="0015016D"/>
    <w:rsid w:val="00150243"/>
    <w:rsid w:val="0015026F"/>
    <w:rsid w:val="001503B1"/>
    <w:rsid w:val="001504AD"/>
    <w:rsid w:val="00150F85"/>
    <w:rsid w:val="001510DA"/>
    <w:rsid w:val="001511ED"/>
    <w:rsid w:val="0015150A"/>
    <w:rsid w:val="00151733"/>
    <w:rsid w:val="001517F3"/>
    <w:rsid w:val="00151E58"/>
    <w:rsid w:val="00151EE0"/>
    <w:rsid w:val="0015222A"/>
    <w:rsid w:val="001522C7"/>
    <w:rsid w:val="001525B0"/>
    <w:rsid w:val="00152749"/>
    <w:rsid w:val="00152CC4"/>
    <w:rsid w:val="00153192"/>
    <w:rsid w:val="00153434"/>
    <w:rsid w:val="0015343B"/>
    <w:rsid w:val="00153488"/>
    <w:rsid w:val="00153501"/>
    <w:rsid w:val="00153E7D"/>
    <w:rsid w:val="00154005"/>
    <w:rsid w:val="0015470C"/>
    <w:rsid w:val="001548D0"/>
    <w:rsid w:val="00154915"/>
    <w:rsid w:val="00154A07"/>
    <w:rsid w:val="00154CC6"/>
    <w:rsid w:val="00154EA8"/>
    <w:rsid w:val="001555E9"/>
    <w:rsid w:val="00155732"/>
    <w:rsid w:val="00155A3A"/>
    <w:rsid w:val="00155B7A"/>
    <w:rsid w:val="00155B85"/>
    <w:rsid w:val="00155BCA"/>
    <w:rsid w:val="00155C8E"/>
    <w:rsid w:val="00155CB5"/>
    <w:rsid w:val="00155D9B"/>
    <w:rsid w:val="00155DE8"/>
    <w:rsid w:val="00156083"/>
    <w:rsid w:val="00156281"/>
    <w:rsid w:val="001563CB"/>
    <w:rsid w:val="0015644C"/>
    <w:rsid w:val="0015667D"/>
    <w:rsid w:val="00156C12"/>
    <w:rsid w:val="00156CB5"/>
    <w:rsid w:val="00157498"/>
    <w:rsid w:val="001579DD"/>
    <w:rsid w:val="00157C1E"/>
    <w:rsid w:val="00157C4E"/>
    <w:rsid w:val="00157E74"/>
    <w:rsid w:val="00157EB4"/>
    <w:rsid w:val="00160003"/>
    <w:rsid w:val="00160219"/>
    <w:rsid w:val="001603AD"/>
    <w:rsid w:val="00160504"/>
    <w:rsid w:val="00160B26"/>
    <w:rsid w:val="00160CA2"/>
    <w:rsid w:val="00160CD5"/>
    <w:rsid w:val="00160DAF"/>
    <w:rsid w:val="00160ED1"/>
    <w:rsid w:val="001610AB"/>
    <w:rsid w:val="00161455"/>
    <w:rsid w:val="00161456"/>
    <w:rsid w:val="00161624"/>
    <w:rsid w:val="0016174E"/>
    <w:rsid w:val="0016179E"/>
    <w:rsid w:val="001619A2"/>
    <w:rsid w:val="00161A42"/>
    <w:rsid w:val="00161A77"/>
    <w:rsid w:val="00161B1A"/>
    <w:rsid w:val="00161EE1"/>
    <w:rsid w:val="00162486"/>
    <w:rsid w:val="00162590"/>
    <w:rsid w:val="00162750"/>
    <w:rsid w:val="00162C6B"/>
    <w:rsid w:val="00162D41"/>
    <w:rsid w:val="00162F28"/>
    <w:rsid w:val="00163064"/>
    <w:rsid w:val="0016307E"/>
    <w:rsid w:val="001630AE"/>
    <w:rsid w:val="00163185"/>
    <w:rsid w:val="0016326B"/>
    <w:rsid w:val="001633A1"/>
    <w:rsid w:val="001634D2"/>
    <w:rsid w:val="001638D2"/>
    <w:rsid w:val="00163AC5"/>
    <w:rsid w:val="00163B85"/>
    <w:rsid w:val="00163E15"/>
    <w:rsid w:val="0016405A"/>
    <w:rsid w:val="0016408E"/>
    <w:rsid w:val="001642ED"/>
    <w:rsid w:val="0016431B"/>
    <w:rsid w:val="001643D5"/>
    <w:rsid w:val="001643E9"/>
    <w:rsid w:val="00164575"/>
    <w:rsid w:val="00164576"/>
    <w:rsid w:val="00164E06"/>
    <w:rsid w:val="00164EAE"/>
    <w:rsid w:val="00165017"/>
    <w:rsid w:val="001650EC"/>
    <w:rsid w:val="0016539E"/>
    <w:rsid w:val="001656A1"/>
    <w:rsid w:val="001658BC"/>
    <w:rsid w:val="00165B1A"/>
    <w:rsid w:val="00165B30"/>
    <w:rsid w:val="00165B31"/>
    <w:rsid w:val="00165BF1"/>
    <w:rsid w:val="00165D0D"/>
    <w:rsid w:val="00165DD3"/>
    <w:rsid w:val="00165DE1"/>
    <w:rsid w:val="00166286"/>
    <w:rsid w:val="0016656B"/>
    <w:rsid w:val="00166673"/>
    <w:rsid w:val="00166809"/>
    <w:rsid w:val="0016684E"/>
    <w:rsid w:val="00166B88"/>
    <w:rsid w:val="00166DA9"/>
    <w:rsid w:val="00166F92"/>
    <w:rsid w:val="00166FA3"/>
    <w:rsid w:val="00167213"/>
    <w:rsid w:val="0016738A"/>
    <w:rsid w:val="001673C6"/>
    <w:rsid w:val="00167587"/>
    <w:rsid w:val="00167804"/>
    <w:rsid w:val="001679B3"/>
    <w:rsid w:val="00167E3A"/>
    <w:rsid w:val="00167E8D"/>
    <w:rsid w:val="0017037F"/>
    <w:rsid w:val="001709A5"/>
    <w:rsid w:val="00170CDB"/>
    <w:rsid w:val="00170D17"/>
    <w:rsid w:val="00170D4C"/>
    <w:rsid w:val="00170D5C"/>
    <w:rsid w:val="00170E7A"/>
    <w:rsid w:val="00170EC8"/>
    <w:rsid w:val="0017104E"/>
    <w:rsid w:val="001710B8"/>
    <w:rsid w:val="001712D4"/>
    <w:rsid w:val="0017138C"/>
    <w:rsid w:val="001716F2"/>
    <w:rsid w:val="001718EE"/>
    <w:rsid w:val="001718FC"/>
    <w:rsid w:val="00171A00"/>
    <w:rsid w:val="00171BE2"/>
    <w:rsid w:val="00171D15"/>
    <w:rsid w:val="00171EB9"/>
    <w:rsid w:val="0017222D"/>
    <w:rsid w:val="0017239D"/>
    <w:rsid w:val="001723A0"/>
    <w:rsid w:val="00172567"/>
    <w:rsid w:val="0017265A"/>
    <w:rsid w:val="001726E6"/>
    <w:rsid w:val="00172724"/>
    <w:rsid w:val="00172756"/>
    <w:rsid w:val="0017286D"/>
    <w:rsid w:val="00172A7E"/>
    <w:rsid w:val="00172B8C"/>
    <w:rsid w:val="00172C22"/>
    <w:rsid w:val="00172C3E"/>
    <w:rsid w:val="00172E6C"/>
    <w:rsid w:val="0017300C"/>
    <w:rsid w:val="00173077"/>
    <w:rsid w:val="00173172"/>
    <w:rsid w:val="001732CA"/>
    <w:rsid w:val="0017337B"/>
    <w:rsid w:val="001733D7"/>
    <w:rsid w:val="00173462"/>
    <w:rsid w:val="00173551"/>
    <w:rsid w:val="00173686"/>
    <w:rsid w:val="00173862"/>
    <w:rsid w:val="00173933"/>
    <w:rsid w:val="0017397E"/>
    <w:rsid w:val="001739B9"/>
    <w:rsid w:val="00173AAF"/>
    <w:rsid w:val="00173D10"/>
    <w:rsid w:val="00173F32"/>
    <w:rsid w:val="00174878"/>
    <w:rsid w:val="00174E4A"/>
    <w:rsid w:val="00174F1A"/>
    <w:rsid w:val="00175066"/>
    <w:rsid w:val="0017544F"/>
    <w:rsid w:val="001756F2"/>
    <w:rsid w:val="00175764"/>
    <w:rsid w:val="00175803"/>
    <w:rsid w:val="00175810"/>
    <w:rsid w:val="001758AD"/>
    <w:rsid w:val="00175A03"/>
    <w:rsid w:val="00175DE7"/>
    <w:rsid w:val="001762D8"/>
    <w:rsid w:val="0017650F"/>
    <w:rsid w:val="001765EB"/>
    <w:rsid w:val="00176837"/>
    <w:rsid w:val="0017691D"/>
    <w:rsid w:val="001769A5"/>
    <w:rsid w:val="00176A44"/>
    <w:rsid w:val="00176B0C"/>
    <w:rsid w:val="001770A3"/>
    <w:rsid w:val="00177145"/>
    <w:rsid w:val="0017730F"/>
    <w:rsid w:val="00177703"/>
    <w:rsid w:val="00177D62"/>
    <w:rsid w:val="00177E1C"/>
    <w:rsid w:val="0018009F"/>
    <w:rsid w:val="001801F1"/>
    <w:rsid w:val="00180914"/>
    <w:rsid w:val="00180A6A"/>
    <w:rsid w:val="00180F3F"/>
    <w:rsid w:val="001811D3"/>
    <w:rsid w:val="0018131B"/>
    <w:rsid w:val="001813B1"/>
    <w:rsid w:val="001813D0"/>
    <w:rsid w:val="00181487"/>
    <w:rsid w:val="00181B5C"/>
    <w:rsid w:val="00181C37"/>
    <w:rsid w:val="00181D4A"/>
    <w:rsid w:val="00181D73"/>
    <w:rsid w:val="00181E22"/>
    <w:rsid w:val="00181F42"/>
    <w:rsid w:val="00181F5B"/>
    <w:rsid w:val="00182277"/>
    <w:rsid w:val="00182466"/>
    <w:rsid w:val="0018250E"/>
    <w:rsid w:val="0018258E"/>
    <w:rsid w:val="001826E8"/>
    <w:rsid w:val="00182873"/>
    <w:rsid w:val="001828D6"/>
    <w:rsid w:val="0018294E"/>
    <w:rsid w:val="001829E7"/>
    <w:rsid w:val="00182C8A"/>
    <w:rsid w:val="00182F62"/>
    <w:rsid w:val="001834A1"/>
    <w:rsid w:val="00183856"/>
    <w:rsid w:val="00183BBF"/>
    <w:rsid w:val="00183DB0"/>
    <w:rsid w:val="001841B7"/>
    <w:rsid w:val="0018439B"/>
    <w:rsid w:val="0018439D"/>
    <w:rsid w:val="00184661"/>
    <w:rsid w:val="00184682"/>
    <w:rsid w:val="00184C1D"/>
    <w:rsid w:val="00184EDE"/>
    <w:rsid w:val="00185025"/>
    <w:rsid w:val="00185058"/>
    <w:rsid w:val="001851A9"/>
    <w:rsid w:val="00185525"/>
    <w:rsid w:val="00185889"/>
    <w:rsid w:val="00185990"/>
    <w:rsid w:val="00185B83"/>
    <w:rsid w:val="0018601E"/>
    <w:rsid w:val="0018609C"/>
    <w:rsid w:val="00186123"/>
    <w:rsid w:val="001863A9"/>
    <w:rsid w:val="0018661E"/>
    <w:rsid w:val="001866D2"/>
    <w:rsid w:val="0018699A"/>
    <w:rsid w:val="00186A80"/>
    <w:rsid w:val="00186AC7"/>
    <w:rsid w:val="00186DF5"/>
    <w:rsid w:val="00186E01"/>
    <w:rsid w:val="00186F3B"/>
    <w:rsid w:val="00187106"/>
    <w:rsid w:val="00187354"/>
    <w:rsid w:val="0018785D"/>
    <w:rsid w:val="00187B01"/>
    <w:rsid w:val="001900DA"/>
    <w:rsid w:val="001901F4"/>
    <w:rsid w:val="001904BE"/>
    <w:rsid w:val="001909DE"/>
    <w:rsid w:val="00190C06"/>
    <w:rsid w:val="00190D03"/>
    <w:rsid w:val="00190D06"/>
    <w:rsid w:val="00190E78"/>
    <w:rsid w:val="00190F57"/>
    <w:rsid w:val="00190F8B"/>
    <w:rsid w:val="001910FD"/>
    <w:rsid w:val="001917D3"/>
    <w:rsid w:val="00191961"/>
    <w:rsid w:val="00191A32"/>
    <w:rsid w:val="00191DAE"/>
    <w:rsid w:val="00191E55"/>
    <w:rsid w:val="001927BD"/>
    <w:rsid w:val="0019296A"/>
    <w:rsid w:val="00192A02"/>
    <w:rsid w:val="00192A92"/>
    <w:rsid w:val="00192C0B"/>
    <w:rsid w:val="00192D1F"/>
    <w:rsid w:val="00192DA9"/>
    <w:rsid w:val="00192DD3"/>
    <w:rsid w:val="00192E09"/>
    <w:rsid w:val="00192FE4"/>
    <w:rsid w:val="0019314E"/>
    <w:rsid w:val="001931EC"/>
    <w:rsid w:val="001935EF"/>
    <w:rsid w:val="00193670"/>
    <w:rsid w:val="00193694"/>
    <w:rsid w:val="00193984"/>
    <w:rsid w:val="001940EE"/>
    <w:rsid w:val="001942D4"/>
    <w:rsid w:val="001944AA"/>
    <w:rsid w:val="00194752"/>
    <w:rsid w:val="0019494B"/>
    <w:rsid w:val="00194982"/>
    <w:rsid w:val="00194A62"/>
    <w:rsid w:val="00194EC2"/>
    <w:rsid w:val="00195022"/>
    <w:rsid w:val="001955ED"/>
    <w:rsid w:val="001956A6"/>
    <w:rsid w:val="001958F3"/>
    <w:rsid w:val="0019595F"/>
    <w:rsid w:val="001959FE"/>
    <w:rsid w:val="00195B53"/>
    <w:rsid w:val="00195CE2"/>
    <w:rsid w:val="00196052"/>
    <w:rsid w:val="001963FF"/>
    <w:rsid w:val="00196990"/>
    <w:rsid w:val="001969B7"/>
    <w:rsid w:val="00196A53"/>
    <w:rsid w:val="00196C86"/>
    <w:rsid w:val="00196DCE"/>
    <w:rsid w:val="00196ED3"/>
    <w:rsid w:val="00196FB2"/>
    <w:rsid w:val="00196FD9"/>
    <w:rsid w:val="001970B8"/>
    <w:rsid w:val="001971AC"/>
    <w:rsid w:val="00197220"/>
    <w:rsid w:val="001972B0"/>
    <w:rsid w:val="00197587"/>
    <w:rsid w:val="0019796F"/>
    <w:rsid w:val="001979B9"/>
    <w:rsid w:val="00197C2A"/>
    <w:rsid w:val="00197D06"/>
    <w:rsid w:val="00197D70"/>
    <w:rsid w:val="001A024C"/>
    <w:rsid w:val="001A0512"/>
    <w:rsid w:val="001A05AF"/>
    <w:rsid w:val="001A08E6"/>
    <w:rsid w:val="001A098B"/>
    <w:rsid w:val="001A0CC5"/>
    <w:rsid w:val="001A1081"/>
    <w:rsid w:val="001A11B6"/>
    <w:rsid w:val="001A13E6"/>
    <w:rsid w:val="001A1674"/>
    <w:rsid w:val="001A18AB"/>
    <w:rsid w:val="001A194A"/>
    <w:rsid w:val="001A1B84"/>
    <w:rsid w:val="001A1CCB"/>
    <w:rsid w:val="001A1FE7"/>
    <w:rsid w:val="001A2172"/>
    <w:rsid w:val="001A2225"/>
    <w:rsid w:val="001A23BB"/>
    <w:rsid w:val="001A257A"/>
    <w:rsid w:val="001A25F4"/>
    <w:rsid w:val="001A26F3"/>
    <w:rsid w:val="001A26F6"/>
    <w:rsid w:val="001A2736"/>
    <w:rsid w:val="001A2981"/>
    <w:rsid w:val="001A298C"/>
    <w:rsid w:val="001A2D04"/>
    <w:rsid w:val="001A2D39"/>
    <w:rsid w:val="001A2EAE"/>
    <w:rsid w:val="001A3223"/>
    <w:rsid w:val="001A32B6"/>
    <w:rsid w:val="001A34DF"/>
    <w:rsid w:val="001A3903"/>
    <w:rsid w:val="001A398E"/>
    <w:rsid w:val="001A3E74"/>
    <w:rsid w:val="001A3EDF"/>
    <w:rsid w:val="001A3EE3"/>
    <w:rsid w:val="001A4704"/>
    <w:rsid w:val="001A51B6"/>
    <w:rsid w:val="001A54E7"/>
    <w:rsid w:val="001A551F"/>
    <w:rsid w:val="001A5C8F"/>
    <w:rsid w:val="001A62F1"/>
    <w:rsid w:val="001A6866"/>
    <w:rsid w:val="001A690E"/>
    <w:rsid w:val="001A6CF9"/>
    <w:rsid w:val="001A6E69"/>
    <w:rsid w:val="001A71F9"/>
    <w:rsid w:val="001A7633"/>
    <w:rsid w:val="001A7670"/>
    <w:rsid w:val="001A7AFB"/>
    <w:rsid w:val="001A7DD1"/>
    <w:rsid w:val="001A7EB5"/>
    <w:rsid w:val="001B0062"/>
    <w:rsid w:val="001B0124"/>
    <w:rsid w:val="001B07CC"/>
    <w:rsid w:val="001B0950"/>
    <w:rsid w:val="001B0995"/>
    <w:rsid w:val="001B0D47"/>
    <w:rsid w:val="001B0DAB"/>
    <w:rsid w:val="001B1660"/>
    <w:rsid w:val="001B1A42"/>
    <w:rsid w:val="001B1AA1"/>
    <w:rsid w:val="001B1AE1"/>
    <w:rsid w:val="001B2057"/>
    <w:rsid w:val="001B21E9"/>
    <w:rsid w:val="001B26AC"/>
    <w:rsid w:val="001B29C5"/>
    <w:rsid w:val="001B2AB5"/>
    <w:rsid w:val="001B2C53"/>
    <w:rsid w:val="001B2ECF"/>
    <w:rsid w:val="001B2EDF"/>
    <w:rsid w:val="001B2F40"/>
    <w:rsid w:val="001B30B1"/>
    <w:rsid w:val="001B30E2"/>
    <w:rsid w:val="001B33FE"/>
    <w:rsid w:val="001B34E2"/>
    <w:rsid w:val="001B35A2"/>
    <w:rsid w:val="001B3719"/>
    <w:rsid w:val="001B3783"/>
    <w:rsid w:val="001B3AA3"/>
    <w:rsid w:val="001B3D4E"/>
    <w:rsid w:val="001B3F3A"/>
    <w:rsid w:val="001B4278"/>
    <w:rsid w:val="001B44A7"/>
    <w:rsid w:val="001B45FD"/>
    <w:rsid w:val="001B489B"/>
    <w:rsid w:val="001B49E4"/>
    <w:rsid w:val="001B4A44"/>
    <w:rsid w:val="001B4AC9"/>
    <w:rsid w:val="001B4B4A"/>
    <w:rsid w:val="001B4B5C"/>
    <w:rsid w:val="001B4F21"/>
    <w:rsid w:val="001B5359"/>
    <w:rsid w:val="001B557A"/>
    <w:rsid w:val="001B55EE"/>
    <w:rsid w:val="001B56A3"/>
    <w:rsid w:val="001B5BB7"/>
    <w:rsid w:val="001B5EE0"/>
    <w:rsid w:val="001B6227"/>
    <w:rsid w:val="001B6AA0"/>
    <w:rsid w:val="001B6B1F"/>
    <w:rsid w:val="001B6D0D"/>
    <w:rsid w:val="001B7139"/>
    <w:rsid w:val="001B7161"/>
    <w:rsid w:val="001B767A"/>
    <w:rsid w:val="001B7BFB"/>
    <w:rsid w:val="001B7DBD"/>
    <w:rsid w:val="001C0058"/>
    <w:rsid w:val="001C029D"/>
    <w:rsid w:val="001C0532"/>
    <w:rsid w:val="001C0795"/>
    <w:rsid w:val="001C0B25"/>
    <w:rsid w:val="001C0B66"/>
    <w:rsid w:val="001C1004"/>
    <w:rsid w:val="001C138C"/>
    <w:rsid w:val="001C1DB0"/>
    <w:rsid w:val="001C1ED0"/>
    <w:rsid w:val="001C218C"/>
    <w:rsid w:val="001C2198"/>
    <w:rsid w:val="001C2219"/>
    <w:rsid w:val="001C2437"/>
    <w:rsid w:val="001C24E4"/>
    <w:rsid w:val="001C2AAB"/>
    <w:rsid w:val="001C2E0C"/>
    <w:rsid w:val="001C2ED2"/>
    <w:rsid w:val="001C2F6B"/>
    <w:rsid w:val="001C31F0"/>
    <w:rsid w:val="001C3272"/>
    <w:rsid w:val="001C3573"/>
    <w:rsid w:val="001C35B7"/>
    <w:rsid w:val="001C379F"/>
    <w:rsid w:val="001C3875"/>
    <w:rsid w:val="001C3933"/>
    <w:rsid w:val="001C3AA1"/>
    <w:rsid w:val="001C3C69"/>
    <w:rsid w:val="001C3DD6"/>
    <w:rsid w:val="001C3E05"/>
    <w:rsid w:val="001C3E8F"/>
    <w:rsid w:val="001C4232"/>
    <w:rsid w:val="001C4727"/>
    <w:rsid w:val="001C47BE"/>
    <w:rsid w:val="001C4D16"/>
    <w:rsid w:val="001C4DBC"/>
    <w:rsid w:val="001C4E51"/>
    <w:rsid w:val="001C4F3A"/>
    <w:rsid w:val="001C5776"/>
    <w:rsid w:val="001C59B2"/>
    <w:rsid w:val="001C5E08"/>
    <w:rsid w:val="001C5F36"/>
    <w:rsid w:val="001C5FE3"/>
    <w:rsid w:val="001C6465"/>
    <w:rsid w:val="001C64E1"/>
    <w:rsid w:val="001C6587"/>
    <w:rsid w:val="001C6907"/>
    <w:rsid w:val="001C6D0B"/>
    <w:rsid w:val="001C6DAC"/>
    <w:rsid w:val="001C6E20"/>
    <w:rsid w:val="001C6EE2"/>
    <w:rsid w:val="001C6FA7"/>
    <w:rsid w:val="001C74E7"/>
    <w:rsid w:val="001C7B49"/>
    <w:rsid w:val="001C7B4C"/>
    <w:rsid w:val="001C7B92"/>
    <w:rsid w:val="001C7D58"/>
    <w:rsid w:val="001C7E4C"/>
    <w:rsid w:val="001C7F0D"/>
    <w:rsid w:val="001D004C"/>
    <w:rsid w:val="001D00E1"/>
    <w:rsid w:val="001D0343"/>
    <w:rsid w:val="001D0412"/>
    <w:rsid w:val="001D0509"/>
    <w:rsid w:val="001D0A0E"/>
    <w:rsid w:val="001D0B07"/>
    <w:rsid w:val="001D0C3B"/>
    <w:rsid w:val="001D0C91"/>
    <w:rsid w:val="001D0DE9"/>
    <w:rsid w:val="001D0EAD"/>
    <w:rsid w:val="001D0F31"/>
    <w:rsid w:val="001D11C6"/>
    <w:rsid w:val="001D1562"/>
    <w:rsid w:val="001D163F"/>
    <w:rsid w:val="001D166A"/>
    <w:rsid w:val="001D1853"/>
    <w:rsid w:val="001D1C77"/>
    <w:rsid w:val="001D1CBA"/>
    <w:rsid w:val="001D1CDD"/>
    <w:rsid w:val="001D1CFA"/>
    <w:rsid w:val="001D1F46"/>
    <w:rsid w:val="001D1F61"/>
    <w:rsid w:val="001D2220"/>
    <w:rsid w:val="001D224C"/>
    <w:rsid w:val="001D22FC"/>
    <w:rsid w:val="001D23A0"/>
    <w:rsid w:val="001D247C"/>
    <w:rsid w:val="001D24B2"/>
    <w:rsid w:val="001D25FB"/>
    <w:rsid w:val="001D2796"/>
    <w:rsid w:val="001D2888"/>
    <w:rsid w:val="001D28CC"/>
    <w:rsid w:val="001D2AC9"/>
    <w:rsid w:val="001D2AF0"/>
    <w:rsid w:val="001D3258"/>
    <w:rsid w:val="001D3358"/>
    <w:rsid w:val="001D3902"/>
    <w:rsid w:val="001D3C33"/>
    <w:rsid w:val="001D44E7"/>
    <w:rsid w:val="001D45B8"/>
    <w:rsid w:val="001D46B6"/>
    <w:rsid w:val="001D46DE"/>
    <w:rsid w:val="001D486B"/>
    <w:rsid w:val="001D4899"/>
    <w:rsid w:val="001D51A8"/>
    <w:rsid w:val="001D51D8"/>
    <w:rsid w:val="001D531D"/>
    <w:rsid w:val="001D55B2"/>
    <w:rsid w:val="001D564C"/>
    <w:rsid w:val="001D5B67"/>
    <w:rsid w:val="001D5C84"/>
    <w:rsid w:val="001D5C88"/>
    <w:rsid w:val="001D5E65"/>
    <w:rsid w:val="001D5EC6"/>
    <w:rsid w:val="001D6234"/>
    <w:rsid w:val="001D62D1"/>
    <w:rsid w:val="001D63D9"/>
    <w:rsid w:val="001D6423"/>
    <w:rsid w:val="001D6569"/>
    <w:rsid w:val="001D6A28"/>
    <w:rsid w:val="001D6AFF"/>
    <w:rsid w:val="001D6BB5"/>
    <w:rsid w:val="001D6D43"/>
    <w:rsid w:val="001D6E02"/>
    <w:rsid w:val="001D6ECE"/>
    <w:rsid w:val="001D6F8D"/>
    <w:rsid w:val="001D70FF"/>
    <w:rsid w:val="001D719E"/>
    <w:rsid w:val="001D732C"/>
    <w:rsid w:val="001D7577"/>
    <w:rsid w:val="001D75C4"/>
    <w:rsid w:val="001D79F7"/>
    <w:rsid w:val="001D7A5D"/>
    <w:rsid w:val="001D7C3D"/>
    <w:rsid w:val="001D7D01"/>
    <w:rsid w:val="001D7F44"/>
    <w:rsid w:val="001D7FDB"/>
    <w:rsid w:val="001E0145"/>
    <w:rsid w:val="001E04FF"/>
    <w:rsid w:val="001E0544"/>
    <w:rsid w:val="001E0770"/>
    <w:rsid w:val="001E0C41"/>
    <w:rsid w:val="001E11AF"/>
    <w:rsid w:val="001E1506"/>
    <w:rsid w:val="001E1818"/>
    <w:rsid w:val="001E1A75"/>
    <w:rsid w:val="001E1BE5"/>
    <w:rsid w:val="001E1D3C"/>
    <w:rsid w:val="001E1E88"/>
    <w:rsid w:val="001E1F2F"/>
    <w:rsid w:val="001E2267"/>
    <w:rsid w:val="001E2288"/>
    <w:rsid w:val="001E2312"/>
    <w:rsid w:val="001E2593"/>
    <w:rsid w:val="001E25DB"/>
    <w:rsid w:val="001E265C"/>
    <w:rsid w:val="001E27F3"/>
    <w:rsid w:val="001E296C"/>
    <w:rsid w:val="001E2A5E"/>
    <w:rsid w:val="001E2D0C"/>
    <w:rsid w:val="001E2E5B"/>
    <w:rsid w:val="001E2ED3"/>
    <w:rsid w:val="001E2F31"/>
    <w:rsid w:val="001E2F63"/>
    <w:rsid w:val="001E2F97"/>
    <w:rsid w:val="001E3108"/>
    <w:rsid w:val="001E3692"/>
    <w:rsid w:val="001E36DF"/>
    <w:rsid w:val="001E3C82"/>
    <w:rsid w:val="001E3DA0"/>
    <w:rsid w:val="001E3EE2"/>
    <w:rsid w:val="001E4058"/>
    <w:rsid w:val="001E43FD"/>
    <w:rsid w:val="001E44B6"/>
    <w:rsid w:val="001E4778"/>
    <w:rsid w:val="001E483A"/>
    <w:rsid w:val="001E49B8"/>
    <w:rsid w:val="001E4BE7"/>
    <w:rsid w:val="001E4CF3"/>
    <w:rsid w:val="001E5145"/>
    <w:rsid w:val="001E5250"/>
    <w:rsid w:val="001E5435"/>
    <w:rsid w:val="001E569A"/>
    <w:rsid w:val="001E5A1B"/>
    <w:rsid w:val="001E5A4C"/>
    <w:rsid w:val="001E5AD0"/>
    <w:rsid w:val="001E5CF7"/>
    <w:rsid w:val="001E5D21"/>
    <w:rsid w:val="001E5E8A"/>
    <w:rsid w:val="001E5F4E"/>
    <w:rsid w:val="001E6061"/>
    <w:rsid w:val="001E6146"/>
    <w:rsid w:val="001E654F"/>
    <w:rsid w:val="001E6732"/>
    <w:rsid w:val="001E6960"/>
    <w:rsid w:val="001E6A6F"/>
    <w:rsid w:val="001E7391"/>
    <w:rsid w:val="001E7874"/>
    <w:rsid w:val="001E7ADD"/>
    <w:rsid w:val="001E7B91"/>
    <w:rsid w:val="001E7D10"/>
    <w:rsid w:val="001E7F07"/>
    <w:rsid w:val="001E7F60"/>
    <w:rsid w:val="001F0034"/>
    <w:rsid w:val="001F0051"/>
    <w:rsid w:val="001F03C8"/>
    <w:rsid w:val="001F0557"/>
    <w:rsid w:val="001F0E9B"/>
    <w:rsid w:val="001F1184"/>
    <w:rsid w:val="001F14B9"/>
    <w:rsid w:val="001F1B82"/>
    <w:rsid w:val="001F1DC0"/>
    <w:rsid w:val="001F1F63"/>
    <w:rsid w:val="001F210F"/>
    <w:rsid w:val="001F22E1"/>
    <w:rsid w:val="001F2689"/>
    <w:rsid w:val="001F286F"/>
    <w:rsid w:val="001F28F6"/>
    <w:rsid w:val="001F2AE9"/>
    <w:rsid w:val="001F2E29"/>
    <w:rsid w:val="001F2E7E"/>
    <w:rsid w:val="001F3194"/>
    <w:rsid w:val="001F31F0"/>
    <w:rsid w:val="001F333D"/>
    <w:rsid w:val="001F3702"/>
    <w:rsid w:val="001F3ADF"/>
    <w:rsid w:val="001F3E3E"/>
    <w:rsid w:val="001F4964"/>
    <w:rsid w:val="001F4B9B"/>
    <w:rsid w:val="001F4DE0"/>
    <w:rsid w:val="001F4DE9"/>
    <w:rsid w:val="001F4E0D"/>
    <w:rsid w:val="001F502D"/>
    <w:rsid w:val="001F56B4"/>
    <w:rsid w:val="001F5C5E"/>
    <w:rsid w:val="001F5F77"/>
    <w:rsid w:val="001F6014"/>
    <w:rsid w:val="001F6085"/>
    <w:rsid w:val="001F616C"/>
    <w:rsid w:val="001F679D"/>
    <w:rsid w:val="001F695A"/>
    <w:rsid w:val="001F6DEE"/>
    <w:rsid w:val="001F6EA4"/>
    <w:rsid w:val="001F6F44"/>
    <w:rsid w:val="001F71F2"/>
    <w:rsid w:val="001F729D"/>
    <w:rsid w:val="001F77A8"/>
    <w:rsid w:val="001F7C1B"/>
    <w:rsid w:val="001F7C2E"/>
    <w:rsid w:val="001F7D7E"/>
    <w:rsid w:val="002001B9"/>
    <w:rsid w:val="00200252"/>
    <w:rsid w:val="002005E7"/>
    <w:rsid w:val="0020070A"/>
    <w:rsid w:val="00200A57"/>
    <w:rsid w:val="00200BD2"/>
    <w:rsid w:val="002013FA"/>
    <w:rsid w:val="00201565"/>
    <w:rsid w:val="00201695"/>
    <w:rsid w:val="002016E7"/>
    <w:rsid w:val="00201810"/>
    <w:rsid w:val="00201904"/>
    <w:rsid w:val="00201C1A"/>
    <w:rsid w:val="00202123"/>
    <w:rsid w:val="00202150"/>
    <w:rsid w:val="002021DB"/>
    <w:rsid w:val="002025FD"/>
    <w:rsid w:val="002027F1"/>
    <w:rsid w:val="002028D1"/>
    <w:rsid w:val="002028E7"/>
    <w:rsid w:val="00202A9B"/>
    <w:rsid w:val="00202C88"/>
    <w:rsid w:val="00202F20"/>
    <w:rsid w:val="00202F61"/>
    <w:rsid w:val="002030A4"/>
    <w:rsid w:val="00203185"/>
    <w:rsid w:val="00203231"/>
    <w:rsid w:val="002033A7"/>
    <w:rsid w:val="00203454"/>
    <w:rsid w:val="00203560"/>
    <w:rsid w:val="00203920"/>
    <w:rsid w:val="00203CB1"/>
    <w:rsid w:val="00203FE8"/>
    <w:rsid w:val="00204F95"/>
    <w:rsid w:val="002052DA"/>
    <w:rsid w:val="00205330"/>
    <w:rsid w:val="002055CE"/>
    <w:rsid w:val="002059F3"/>
    <w:rsid w:val="00205AE9"/>
    <w:rsid w:val="00205B8F"/>
    <w:rsid w:val="0020601C"/>
    <w:rsid w:val="00206283"/>
    <w:rsid w:val="00206578"/>
    <w:rsid w:val="0020667C"/>
    <w:rsid w:val="00206879"/>
    <w:rsid w:val="00206D1E"/>
    <w:rsid w:val="00207258"/>
    <w:rsid w:val="0020737C"/>
    <w:rsid w:val="00207549"/>
    <w:rsid w:val="00207644"/>
    <w:rsid w:val="00207648"/>
    <w:rsid w:val="0021008C"/>
    <w:rsid w:val="002101B4"/>
    <w:rsid w:val="002101BD"/>
    <w:rsid w:val="0021037F"/>
    <w:rsid w:val="002104EB"/>
    <w:rsid w:val="00210578"/>
    <w:rsid w:val="002109BB"/>
    <w:rsid w:val="00210B6D"/>
    <w:rsid w:val="00210EFD"/>
    <w:rsid w:val="002111A5"/>
    <w:rsid w:val="00211210"/>
    <w:rsid w:val="00211315"/>
    <w:rsid w:val="00211738"/>
    <w:rsid w:val="00211768"/>
    <w:rsid w:val="002118EF"/>
    <w:rsid w:val="002119CC"/>
    <w:rsid w:val="002119FD"/>
    <w:rsid w:val="00211A61"/>
    <w:rsid w:val="00211B1B"/>
    <w:rsid w:val="00212089"/>
    <w:rsid w:val="002121F9"/>
    <w:rsid w:val="00212488"/>
    <w:rsid w:val="00212514"/>
    <w:rsid w:val="00212530"/>
    <w:rsid w:val="00212864"/>
    <w:rsid w:val="00212B5D"/>
    <w:rsid w:val="00212E31"/>
    <w:rsid w:val="00212ECC"/>
    <w:rsid w:val="0021312F"/>
    <w:rsid w:val="0021319C"/>
    <w:rsid w:val="002131A6"/>
    <w:rsid w:val="002131BC"/>
    <w:rsid w:val="0021327A"/>
    <w:rsid w:val="002136C2"/>
    <w:rsid w:val="0021388E"/>
    <w:rsid w:val="002139DA"/>
    <w:rsid w:val="00213AC4"/>
    <w:rsid w:val="00213B49"/>
    <w:rsid w:val="00213C4B"/>
    <w:rsid w:val="00213C93"/>
    <w:rsid w:val="00213D67"/>
    <w:rsid w:val="00213F2C"/>
    <w:rsid w:val="002140D7"/>
    <w:rsid w:val="00214809"/>
    <w:rsid w:val="002149CB"/>
    <w:rsid w:val="00215256"/>
    <w:rsid w:val="0021565F"/>
    <w:rsid w:val="002160AC"/>
    <w:rsid w:val="00216350"/>
    <w:rsid w:val="00216876"/>
    <w:rsid w:val="00216B8D"/>
    <w:rsid w:val="00216E5F"/>
    <w:rsid w:val="00216E62"/>
    <w:rsid w:val="00216E69"/>
    <w:rsid w:val="00216F82"/>
    <w:rsid w:val="002171AD"/>
    <w:rsid w:val="002171CB"/>
    <w:rsid w:val="002173C1"/>
    <w:rsid w:val="0021747C"/>
    <w:rsid w:val="00217A7B"/>
    <w:rsid w:val="00217CE5"/>
    <w:rsid w:val="00217FD0"/>
    <w:rsid w:val="0022031C"/>
    <w:rsid w:val="00220873"/>
    <w:rsid w:val="0022098E"/>
    <w:rsid w:val="00220A70"/>
    <w:rsid w:val="00220D56"/>
    <w:rsid w:val="00220FA4"/>
    <w:rsid w:val="00221067"/>
    <w:rsid w:val="00221107"/>
    <w:rsid w:val="00221201"/>
    <w:rsid w:val="00221369"/>
    <w:rsid w:val="00221491"/>
    <w:rsid w:val="0022209A"/>
    <w:rsid w:val="0022248C"/>
    <w:rsid w:val="002225E2"/>
    <w:rsid w:val="00222694"/>
    <w:rsid w:val="002226D2"/>
    <w:rsid w:val="00222C54"/>
    <w:rsid w:val="00222C5A"/>
    <w:rsid w:val="00222DFD"/>
    <w:rsid w:val="00222E22"/>
    <w:rsid w:val="00222E4B"/>
    <w:rsid w:val="00222F87"/>
    <w:rsid w:val="00222FCA"/>
    <w:rsid w:val="002234D3"/>
    <w:rsid w:val="0022351B"/>
    <w:rsid w:val="0022358F"/>
    <w:rsid w:val="0022370D"/>
    <w:rsid w:val="0022371B"/>
    <w:rsid w:val="00223898"/>
    <w:rsid w:val="00223F4F"/>
    <w:rsid w:val="0022408A"/>
    <w:rsid w:val="002240E5"/>
    <w:rsid w:val="00224719"/>
    <w:rsid w:val="002247CB"/>
    <w:rsid w:val="002248A0"/>
    <w:rsid w:val="00224ED9"/>
    <w:rsid w:val="0022587A"/>
    <w:rsid w:val="002258D6"/>
    <w:rsid w:val="00225C72"/>
    <w:rsid w:val="00225ECC"/>
    <w:rsid w:val="00226668"/>
    <w:rsid w:val="002267F9"/>
    <w:rsid w:val="00226846"/>
    <w:rsid w:val="00226985"/>
    <w:rsid w:val="00226AA6"/>
    <w:rsid w:val="00226AD4"/>
    <w:rsid w:val="0022706B"/>
    <w:rsid w:val="0022745B"/>
    <w:rsid w:val="00227924"/>
    <w:rsid w:val="00227F70"/>
    <w:rsid w:val="002302E4"/>
    <w:rsid w:val="002303D1"/>
    <w:rsid w:val="00230462"/>
    <w:rsid w:val="00230AAF"/>
    <w:rsid w:val="00230CA9"/>
    <w:rsid w:val="00231474"/>
    <w:rsid w:val="0023156B"/>
    <w:rsid w:val="002315E4"/>
    <w:rsid w:val="0023182F"/>
    <w:rsid w:val="002319EE"/>
    <w:rsid w:val="002319EF"/>
    <w:rsid w:val="00231CCE"/>
    <w:rsid w:val="0023215B"/>
    <w:rsid w:val="00232652"/>
    <w:rsid w:val="002326DF"/>
    <w:rsid w:val="002326E9"/>
    <w:rsid w:val="002327F4"/>
    <w:rsid w:val="00232808"/>
    <w:rsid w:val="00232AAA"/>
    <w:rsid w:val="00232B68"/>
    <w:rsid w:val="00232C0E"/>
    <w:rsid w:val="00232C6A"/>
    <w:rsid w:val="00232CBB"/>
    <w:rsid w:val="00232ED7"/>
    <w:rsid w:val="0023313C"/>
    <w:rsid w:val="00233226"/>
    <w:rsid w:val="0023328C"/>
    <w:rsid w:val="002332B3"/>
    <w:rsid w:val="00233935"/>
    <w:rsid w:val="002339AF"/>
    <w:rsid w:val="00233A02"/>
    <w:rsid w:val="00233C58"/>
    <w:rsid w:val="00233DA5"/>
    <w:rsid w:val="00233EA0"/>
    <w:rsid w:val="00233EFA"/>
    <w:rsid w:val="00233EFF"/>
    <w:rsid w:val="0023400D"/>
    <w:rsid w:val="0023404E"/>
    <w:rsid w:val="00234525"/>
    <w:rsid w:val="00234637"/>
    <w:rsid w:val="00234687"/>
    <w:rsid w:val="00234A17"/>
    <w:rsid w:val="00234D3A"/>
    <w:rsid w:val="00234F9F"/>
    <w:rsid w:val="002350B9"/>
    <w:rsid w:val="002354C0"/>
    <w:rsid w:val="00235509"/>
    <w:rsid w:val="0023552E"/>
    <w:rsid w:val="00235689"/>
    <w:rsid w:val="002357FC"/>
    <w:rsid w:val="00235A9C"/>
    <w:rsid w:val="00235D2C"/>
    <w:rsid w:val="00235F3F"/>
    <w:rsid w:val="0023602F"/>
    <w:rsid w:val="0023627E"/>
    <w:rsid w:val="0023654D"/>
    <w:rsid w:val="00236561"/>
    <w:rsid w:val="002367D2"/>
    <w:rsid w:val="00236BDE"/>
    <w:rsid w:val="00236C9B"/>
    <w:rsid w:val="002372AE"/>
    <w:rsid w:val="00237372"/>
    <w:rsid w:val="002373E5"/>
    <w:rsid w:val="002373FF"/>
    <w:rsid w:val="0023756B"/>
    <w:rsid w:val="002377DE"/>
    <w:rsid w:val="00237828"/>
    <w:rsid w:val="00237886"/>
    <w:rsid w:val="002378D0"/>
    <w:rsid w:val="00237947"/>
    <w:rsid w:val="00237E80"/>
    <w:rsid w:val="002401E6"/>
    <w:rsid w:val="002402A2"/>
    <w:rsid w:val="002402A8"/>
    <w:rsid w:val="0024033D"/>
    <w:rsid w:val="0024041B"/>
    <w:rsid w:val="0024050A"/>
    <w:rsid w:val="00240518"/>
    <w:rsid w:val="0024056F"/>
    <w:rsid w:val="002408EE"/>
    <w:rsid w:val="00241452"/>
    <w:rsid w:val="00241934"/>
    <w:rsid w:val="002419BE"/>
    <w:rsid w:val="00241C31"/>
    <w:rsid w:val="00241CF0"/>
    <w:rsid w:val="00241D17"/>
    <w:rsid w:val="00241D1F"/>
    <w:rsid w:val="00241EAE"/>
    <w:rsid w:val="002421FD"/>
    <w:rsid w:val="002423BA"/>
    <w:rsid w:val="0024252A"/>
    <w:rsid w:val="00242671"/>
    <w:rsid w:val="00242B00"/>
    <w:rsid w:val="00242BD1"/>
    <w:rsid w:val="00242F34"/>
    <w:rsid w:val="00243676"/>
    <w:rsid w:val="002437C0"/>
    <w:rsid w:val="0024387E"/>
    <w:rsid w:val="00243BBC"/>
    <w:rsid w:val="00243E61"/>
    <w:rsid w:val="00243EA5"/>
    <w:rsid w:val="00244231"/>
    <w:rsid w:val="002443E2"/>
    <w:rsid w:val="00244401"/>
    <w:rsid w:val="00244599"/>
    <w:rsid w:val="00244FCC"/>
    <w:rsid w:val="0024500B"/>
    <w:rsid w:val="00245393"/>
    <w:rsid w:val="00245534"/>
    <w:rsid w:val="00245602"/>
    <w:rsid w:val="0024595C"/>
    <w:rsid w:val="00245B06"/>
    <w:rsid w:val="00245E3F"/>
    <w:rsid w:val="00245EF0"/>
    <w:rsid w:val="002465B3"/>
    <w:rsid w:val="002465C6"/>
    <w:rsid w:val="002467C7"/>
    <w:rsid w:val="002469F3"/>
    <w:rsid w:val="00246F86"/>
    <w:rsid w:val="002470F5"/>
    <w:rsid w:val="002472BA"/>
    <w:rsid w:val="0024756E"/>
    <w:rsid w:val="002477AC"/>
    <w:rsid w:val="00247856"/>
    <w:rsid w:val="00247B17"/>
    <w:rsid w:val="00247C8B"/>
    <w:rsid w:val="00247E00"/>
    <w:rsid w:val="002500C3"/>
    <w:rsid w:val="002500FE"/>
    <w:rsid w:val="002502B8"/>
    <w:rsid w:val="00250605"/>
    <w:rsid w:val="00250A14"/>
    <w:rsid w:val="00250A1D"/>
    <w:rsid w:val="0025104B"/>
    <w:rsid w:val="002511DD"/>
    <w:rsid w:val="00251261"/>
    <w:rsid w:val="00251285"/>
    <w:rsid w:val="00251358"/>
    <w:rsid w:val="002513AF"/>
    <w:rsid w:val="00251A2F"/>
    <w:rsid w:val="00251CCF"/>
    <w:rsid w:val="00251FDE"/>
    <w:rsid w:val="0025207B"/>
    <w:rsid w:val="002520A1"/>
    <w:rsid w:val="002520E3"/>
    <w:rsid w:val="002521A3"/>
    <w:rsid w:val="002521D7"/>
    <w:rsid w:val="0025262F"/>
    <w:rsid w:val="002527B9"/>
    <w:rsid w:val="0025287D"/>
    <w:rsid w:val="00252ECD"/>
    <w:rsid w:val="00252FF1"/>
    <w:rsid w:val="0025304A"/>
    <w:rsid w:val="002535B7"/>
    <w:rsid w:val="002541D7"/>
    <w:rsid w:val="0025420A"/>
    <w:rsid w:val="0025447E"/>
    <w:rsid w:val="002546E4"/>
    <w:rsid w:val="0025481A"/>
    <w:rsid w:val="00254CB6"/>
    <w:rsid w:val="002551C5"/>
    <w:rsid w:val="00255470"/>
    <w:rsid w:val="002557F8"/>
    <w:rsid w:val="00255A9A"/>
    <w:rsid w:val="00255B00"/>
    <w:rsid w:val="00255E6D"/>
    <w:rsid w:val="002568BD"/>
    <w:rsid w:val="00256AE7"/>
    <w:rsid w:val="00256F41"/>
    <w:rsid w:val="00256F95"/>
    <w:rsid w:val="0025704D"/>
    <w:rsid w:val="0025782C"/>
    <w:rsid w:val="002579A1"/>
    <w:rsid w:val="00257C41"/>
    <w:rsid w:val="00257CBD"/>
    <w:rsid w:val="002602D5"/>
    <w:rsid w:val="002602DE"/>
    <w:rsid w:val="00260331"/>
    <w:rsid w:val="002604F8"/>
    <w:rsid w:val="00260560"/>
    <w:rsid w:val="00260856"/>
    <w:rsid w:val="00260A00"/>
    <w:rsid w:val="00260AC7"/>
    <w:rsid w:val="00260B66"/>
    <w:rsid w:val="00260B89"/>
    <w:rsid w:val="00260C83"/>
    <w:rsid w:val="00260EE2"/>
    <w:rsid w:val="00261254"/>
    <w:rsid w:val="00261445"/>
    <w:rsid w:val="0026155F"/>
    <w:rsid w:val="002615AB"/>
    <w:rsid w:val="002615DA"/>
    <w:rsid w:val="00261724"/>
    <w:rsid w:val="002617CD"/>
    <w:rsid w:val="00261C17"/>
    <w:rsid w:val="00261D66"/>
    <w:rsid w:val="00261F0D"/>
    <w:rsid w:val="00262136"/>
    <w:rsid w:val="0026234F"/>
    <w:rsid w:val="002623A1"/>
    <w:rsid w:val="00262A06"/>
    <w:rsid w:val="002636EB"/>
    <w:rsid w:val="0026372B"/>
    <w:rsid w:val="0026399D"/>
    <w:rsid w:val="002639EA"/>
    <w:rsid w:val="002642BD"/>
    <w:rsid w:val="002642EC"/>
    <w:rsid w:val="002643A7"/>
    <w:rsid w:val="00264960"/>
    <w:rsid w:val="002649C7"/>
    <w:rsid w:val="00264D6C"/>
    <w:rsid w:val="00264E4A"/>
    <w:rsid w:val="00264FD6"/>
    <w:rsid w:val="00265336"/>
    <w:rsid w:val="002654FD"/>
    <w:rsid w:val="002655F7"/>
    <w:rsid w:val="002655F8"/>
    <w:rsid w:val="0026594A"/>
    <w:rsid w:val="00265A0E"/>
    <w:rsid w:val="00265ABD"/>
    <w:rsid w:val="00266016"/>
    <w:rsid w:val="00266803"/>
    <w:rsid w:val="00266A2D"/>
    <w:rsid w:val="00266AB2"/>
    <w:rsid w:val="00266E5A"/>
    <w:rsid w:val="0026747C"/>
    <w:rsid w:val="0026770F"/>
    <w:rsid w:val="00267794"/>
    <w:rsid w:val="002678A9"/>
    <w:rsid w:val="002678C0"/>
    <w:rsid w:val="002700DA"/>
    <w:rsid w:val="0027017B"/>
    <w:rsid w:val="002701C2"/>
    <w:rsid w:val="00270466"/>
    <w:rsid w:val="0027056D"/>
    <w:rsid w:val="0027056F"/>
    <w:rsid w:val="002707C6"/>
    <w:rsid w:val="00270BAF"/>
    <w:rsid w:val="00270D09"/>
    <w:rsid w:val="00271070"/>
    <w:rsid w:val="002712FF"/>
    <w:rsid w:val="00271330"/>
    <w:rsid w:val="00271479"/>
    <w:rsid w:val="0027181D"/>
    <w:rsid w:val="0027197A"/>
    <w:rsid w:val="00271995"/>
    <w:rsid w:val="0027250F"/>
    <w:rsid w:val="0027252E"/>
    <w:rsid w:val="00272933"/>
    <w:rsid w:val="0027318B"/>
    <w:rsid w:val="00273487"/>
    <w:rsid w:val="0027387C"/>
    <w:rsid w:val="0027389A"/>
    <w:rsid w:val="00273976"/>
    <w:rsid w:val="00273BA2"/>
    <w:rsid w:val="00273F3C"/>
    <w:rsid w:val="0027442E"/>
    <w:rsid w:val="0027454F"/>
    <w:rsid w:val="00274598"/>
    <w:rsid w:val="0027486F"/>
    <w:rsid w:val="00274B7E"/>
    <w:rsid w:val="00274BA4"/>
    <w:rsid w:val="00274D75"/>
    <w:rsid w:val="00274E18"/>
    <w:rsid w:val="00274EAE"/>
    <w:rsid w:val="00275180"/>
    <w:rsid w:val="002752EA"/>
    <w:rsid w:val="00275490"/>
    <w:rsid w:val="002755D4"/>
    <w:rsid w:val="00275695"/>
    <w:rsid w:val="00275719"/>
    <w:rsid w:val="00275BA6"/>
    <w:rsid w:val="00275CE5"/>
    <w:rsid w:val="00275DC7"/>
    <w:rsid w:val="00275E9D"/>
    <w:rsid w:val="002762D5"/>
    <w:rsid w:val="0027650A"/>
    <w:rsid w:val="00276619"/>
    <w:rsid w:val="002768EA"/>
    <w:rsid w:val="00276BE4"/>
    <w:rsid w:val="0027705F"/>
    <w:rsid w:val="00277073"/>
    <w:rsid w:val="002770B2"/>
    <w:rsid w:val="002772AD"/>
    <w:rsid w:val="002772EF"/>
    <w:rsid w:val="00277338"/>
    <w:rsid w:val="00277375"/>
    <w:rsid w:val="00277504"/>
    <w:rsid w:val="00277582"/>
    <w:rsid w:val="0027773A"/>
    <w:rsid w:val="002777C9"/>
    <w:rsid w:val="00277B40"/>
    <w:rsid w:val="00277D01"/>
    <w:rsid w:val="00280124"/>
    <w:rsid w:val="00280412"/>
    <w:rsid w:val="00280642"/>
    <w:rsid w:val="002806A2"/>
    <w:rsid w:val="00280927"/>
    <w:rsid w:val="002809C3"/>
    <w:rsid w:val="00280EF9"/>
    <w:rsid w:val="00281028"/>
    <w:rsid w:val="002811C4"/>
    <w:rsid w:val="00281265"/>
    <w:rsid w:val="00281469"/>
    <w:rsid w:val="00281528"/>
    <w:rsid w:val="002816EF"/>
    <w:rsid w:val="00281A07"/>
    <w:rsid w:val="00281AAD"/>
    <w:rsid w:val="002821A5"/>
    <w:rsid w:val="0028225B"/>
    <w:rsid w:val="00282766"/>
    <w:rsid w:val="00282E6D"/>
    <w:rsid w:val="00282FFA"/>
    <w:rsid w:val="002833BD"/>
    <w:rsid w:val="0028362F"/>
    <w:rsid w:val="002836CB"/>
    <w:rsid w:val="002838DE"/>
    <w:rsid w:val="00283947"/>
    <w:rsid w:val="00283A70"/>
    <w:rsid w:val="00283AE4"/>
    <w:rsid w:val="00283EDC"/>
    <w:rsid w:val="002842AC"/>
    <w:rsid w:val="0028478A"/>
    <w:rsid w:val="00284824"/>
    <w:rsid w:val="00284898"/>
    <w:rsid w:val="00284914"/>
    <w:rsid w:val="00284A9C"/>
    <w:rsid w:val="00284DF4"/>
    <w:rsid w:val="00284DFA"/>
    <w:rsid w:val="00284F6A"/>
    <w:rsid w:val="00285191"/>
    <w:rsid w:val="002854E1"/>
    <w:rsid w:val="002855CE"/>
    <w:rsid w:val="002855CF"/>
    <w:rsid w:val="002855D9"/>
    <w:rsid w:val="0028563F"/>
    <w:rsid w:val="00285B36"/>
    <w:rsid w:val="00285BC8"/>
    <w:rsid w:val="00285C2A"/>
    <w:rsid w:val="00285C93"/>
    <w:rsid w:val="00285D3C"/>
    <w:rsid w:val="00285F15"/>
    <w:rsid w:val="00286350"/>
    <w:rsid w:val="00286369"/>
    <w:rsid w:val="0028645B"/>
    <w:rsid w:val="002866A6"/>
    <w:rsid w:val="002866ED"/>
    <w:rsid w:val="00286838"/>
    <w:rsid w:val="00286891"/>
    <w:rsid w:val="00286A2C"/>
    <w:rsid w:val="00286A48"/>
    <w:rsid w:val="00286AA0"/>
    <w:rsid w:val="002870DE"/>
    <w:rsid w:val="0028720A"/>
    <w:rsid w:val="00287292"/>
    <w:rsid w:val="00287316"/>
    <w:rsid w:val="002878F2"/>
    <w:rsid w:val="00287E64"/>
    <w:rsid w:val="00287FAC"/>
    <w:rsid w:val="0029015B"/>
    <w:rsid w:val="00290238"/>
    <w:rsid w:val="00290271"/>
    <w:rsid w:val="0029073C"/>
    <w:rsid w:val="002912C9"/>
    <w:rsid w:val="002916D1"/>
    <w:rsid w:val="002916ED"/>
    <w:rsid w:val="00291764"/>
    <w:rsid w:val="002919C3"/>
    <w:rsid w:val="00291E28"/>
    <w:rsid w:val="002921C3"/>
    <w:rsid w:val="00292A8C"/>
    <w:rsid w:val="00292F65"/>
    <w:rsid w:val="00293140"/>
    <w:rsid w:val="002934BD"/>
    <w:rsid w:val="0029393C"/>
    <w:rsid w:val="00293C82"/>
    <w:rsid w:val="00293ED1"/>
    <w:rsid w:val="00294064"/>
    <w:rsid w:val="002943BA"/>
    <w:rsid w:val="00294499"/>
    <w:rsid w:val="00294622"/>
    <w:rsid w:val="00294879"/>
    <w:rsid w:val="002948BD"/>
    <w:rsid w:val="0029495F"/>
    <w:rsid w:val="0029535D"/>
    <w:rsid w:val="002954F9"/>
    <w:rsid w:val="00295796"/>
    <w:rsid w:val="002957EC"/>
    <w:rsid w:val="00295BB6"/>
    <w:rsid w:val="00295C39"/>
    <w:rsid w:val="00295DF3"/>
    <w:rsid w:val="00296126"/>
    <w:rsid w:val="002968EE"/>
    <w:rsid w:val="00296954"/>
    <w:rsid w:val="00296A33"/>
    <w:rsid w:val="00296B0E"/>
    <w:rsid w:val="00296DFC"/>
    <w:rsid w:val="00296E1B"/>
    <w:rsid w:val="00296F12"/>
    <w:rsid w:val="00296FCE"/>
    <w:rsid w:val="002971F2"/>
    <w:rsid w:val="0029720C"/>
    <w:rsid w:val="002974C4"/>
    <w:rsid w:val="002975BC"/>
    <w:rsid w:val="00297A9A"/>
    <w:rsid w:val="00297A9B"/>
    <w:rsid w:val="00297B0C"/>
    <w:rsid w:val="00297E27"/>
    <w:rsid w:val="00297F3F"/>
    <w:rsid w:val="00297FF2"/>
    <w:rsid w:val="002A0079"/>
    <w:rsid w:val="002A04BE"/>
    <w:rsid w:val="002A064E"/>
    <w:rsid w:val="002A06C4"/>
    <w:rsid w:val="002A0C74"/>
    <w:rsid w:val="002A0DF9"/>
    <w:rsid w:val="002A0EB5"/>
    <w:rsid w:val="002A12A9"/>
    <w:rsid w:val="002A12C6"/>
    <w:rsid w:val="002A185E"/>
    <w:rsid w:val="002A19B8"/>
    <w:rsid w:val="002A1A1C"/>
    <w:rsid w:val="002A1ADD"/>
    <w:rsid w:val="002A1AF5"/>
    <w:rsid w:val="002A1EA6"/>
    <w:rsid w:val="002A1EFE"/>
    <w:rsid w:val="002A2021"/>
    <w:rsid w:val="002A2028"/>
    <w:rsid w:val="002A2088"/>
    <w:rsid w:val="002A221E"/>
    <w:rsid w:val="002A22F2"/>
    <w:rsid w:val="002A2397"/>
    <w:rsid w:val="002A2B02"/>
    <w:rsid w:val="002A2C56"/>
    <w:rsid w:val="002A2CA7"/>
    <w:rsid w:val="002A2CD5"/>
    <w:rsid w:val="002A2EB9"/>
    <w:rsid w:val="002A2ED1"/>
    <w:rsid w:val="002A30F5"/>
    <w:rsid w:val="002A339C"/>
    <w:rsid w:val="002A3417"/>
    <w:rsid w:val="002A37DA"/>
    <w:rsid w:val="002A38B0"/>
    <w:rsid w:val="002A3906"/>
    <w:rsid w:val="002A39FA"/>
    <w:rsid w:val="002A3A9D"/>
    <w:rsid w:val="002A431A"/>
    <w:rsid w:val="002A4518"/>
    <w:rsid w:val="002A458A"/>
    <w:rsid w:val="002A45C9"/>
    <w:rsid w:val="002A4790"/>
    <w:rsid w:val="002A4792"/>
    <w:rsid w:val="002A47C4"/>
    <w:rsid w:val="002A4A7A"/>
    <w:rsid w:val="002A4DAB"/>
    <w:rsid w:val="002A57AC"/>
    <w:rsid w:val="002A57F2"/>
    <w:rsid w:val="002A59A8"/>
    <w:rsid w:val="002A5E40"/>
    <w:rsid w:val="002A5F9F"/>
    <w:rsid w:val="002A6077"/>
    <w:rsid w:val="002A6737"/>
    <w:rsid w:val="002A686B"/>
    <w:rsid w:val="002A68A9"/>
    <w:rsid w:val="002A7222"/>
    <w:rsid w:val="002A732D"/>
    <w:rsid w:val="002A7419"/>
    <w:rsid w:val="002A783C"/>
    <w:rsid w:val="002A7854"/>
    <w:rsid w:val="002A7B29"/>
    <w:rsid w:val="002A7E66"/>
    <w:rsid w:val="002A7EF5"/>
    <w:rsid w:val="002B00BB"/>
    <w:rsid w:val="002B01D3"/>
    <w:rsid w:val="002B0381"/>
    <w:rsid w:val="002B0449"/>
    <w:rsid w:val="002B05CD"/>
    <w:rsid w:val="002B07B2"/>
    <w:rsid w:val="002B0830"/>
    <w:rsid w:val="002B0B0A"/>
    <w:rsid w:val="002B0D2A"/>
    <w:rsid w:val="002B0FEC"/>
    <w:rsid w:val="002B10DF"/>
    <w:rsid w:val="002B12E6"/>
    <w:rsid w:val="002B1409"/>
    <w:rsid w:val="002B1676"/>
    <w:rsid w:val="002B16B1"/>
    <w:rsid w:val="002B19EA"/>
    <w:rsid w:val="002B1B07"/>
    <w:rsid w:val="002B1FAB"/>
    <w:rsid w:val="002B2113"/>
    <w:rsid w:val="002B23E4"/>
    <w:rsid w:val="002B240B"/>
    <w:rsid w:val="002B242A"/>
    <w:rsid w:val="002B2718"/>
    <w:rsid w:val="002B2B4D"/>
    <w:rsid w:val="002B2B96"/>
    <w:rsid w:val="002B2BC6"/>
    <w:rsid w:val="002B2C9A"/>
    <w:rsid w:val="002B2CE2"/>
    <w:rsid w:val="002B2D23"/>
    <w:rsid w:val="002B2F23"/>
    <w:rsid w:val="002B3376"/>
    <w:rsid w:val="002B3442"/>
    <w:rsid w:val="002B39C6"/>
    <w:rsid w:val="002B3F96"/>
    <w:rsid w:val="002B408D"/>
    <w:rsid w:val="002B432E"/>
    <w:rsid w:val="002B443E"/>
    <w:rsid w:val="002B4480"/>
    <w:rsid w:val="002B4684"/>
    <w:rsid w:val="002B4779"/>
    <w:rsid w:val="002B49F5"/>
    <w:rsid w:val="002B4B17"/>
    <w:rsid w:val="002B4B21"/>
    <w:rsid w:val="002B4BE9"/>
    <w:rsid w:val="002B4C42"/>
    <w:rsid w:val="002B4D37"/>
    <w:rsid w:val="002B4DD2"/>
    <w:rsid w:val="002B4FE4"/>
    <w:rsid w:val="002B515D"/>
    <w:rsid w:val="002B5314"/>
    <w:rsid w:val="002B571C"/>
    <w:rsid w:val="002B5763"/>
    <w:rsid w:val="002B5BF1"/>
    <w:rsid w:val="002B5C29"/>
    <w:rsid w:val="002B5C52"/>
    <w:rsid w:val="002B5C95"/>
    <w:rsid w:val="002B602F"/>
    <w:rsid w:val="002B607A"/>
    <w:rsid w:val="002B6388"/>
    <w:rsid w:val="002B64C1"/>
    <w:rsid w:val="002B66F9"/>
    <w:rsid w:val="002B68B9"/>
    <w:rsid w:val="002B68F6"/>
    <w:rsid w:val="002B6A93"/>
    <w:rsid w:val="002B6BF9"/>
    <w:rsid w:val="002B6D57"/>
    <w:rsid w:val="002B732A"/>
    <w:rsid w:val="002B779D"/>
    <w:rsid w:val="002B7815"/>
    <w:rsid w:val="002B7942"/>
    <w:rsid w:val="002B7F80"/>
    <w:rsid w:val="002C026C"/>
    <w:rsid w:val="002C0277"/>
    <w:rsid w:val="002C0465"/>
    <w:rsid w:val="002C0A76"/>
    <w:rsid w:val="002C0AF4"/>
    <w:rsid w:val="002C0D42"/>
    <w:rsid w:val="002C0D5E"/>
    <w:rsid w:val="002C0D9F"/>
    <w:rsid w:val="002C12FE"/>
    <w:rsid w:val="002C15C3"/>
    <w:rsid w:val="002C185A"/>
    <w:rsid w:val="002C1918"/>
    <w:rsid w:val="002C1A25"/>
    <w:rsid w:val="002C1A84"/>
    <w:rsid w:val="002C1BC4"/>
    <w:rsid w:val="002C1F8C"/>
    <w:rsid w:val="002C1FCB"/>
    <w:rsid w:val="002C22D2"/>
    <w:rsid w:val="002C2433"/>
    <w:rsid w:val="002C2713"/>
    <w:rsid w:val="002C2961"/>
    <w:rsid w:val="002C2B06"/>
    <w:rsid w:val="002C2E12"/>
    <w:rsid w:val="002C3238"/>
    <w:rsid w:val="002C336A"/>
    <w:rsid w:val="002C3535"/>
    <w:rsid w:val="002C366C"/>
    <w:rsid w:val="002C37EC"/>
    <w:rsid w:val="002C38F3"/>
    <w:rsid w:val="002C3972"/>
    <w:rsid w:val="002C3C1E"/>
    <w:rsid w:val="002C3C84"/>
    <w:rsid w:val="002C3CFE"/>
    <w:rsid w:val="002C3E55"/>
    <w:rsid w:val="002C3FB8"/>
    <w:rsid w:val="002C4192"/>
    <w:rsid w:val="002C42CF"/>
    <w:rsid w:val="002C4308"/>
    <w:rsid w:val="002C432E"/>
    <w:rsid w:val="002C45CC"/>
    <w:rsid w:val="002C4832"/>
    <w:rsid w:val="002C4ED6"/>
    <w:rsid w:val="002C4F97"/>
    <w:rsid w:val="002C5402"/>
    <w:rsid w:val="002C5424"/>
    <w:rsid w:val="002C54B8"/>
    <w:rsid w:val="002C59C9"/>
    <w:rsid w:val="002C5ADB"/>
    <w:rsid w:val="002C5AE3"/>
    <w:rsid w:val="002C5B35"/>
    <w:rsid w:val="002C5E25"/>
    <w:rsid w:val="002C6245"/>
    <w:rsid w:val="002C634D"/>
    <w:rsid w:val="002C65B3"/>
    <w:rsid w:val="002C66BF"/>
    <w:rsid w:val="002C676C"/>
    <w:rsid w:val="002C6893"/>
    <w:rsid w:val="002C6906"/>
    <w:rsid w:val="002C6A06"/>
    <w:rsid w:val="002C6A26"/>
    <w:rsid w:val="002C6D7A"/>
    <w:rsid w:val="002C6F06"/>
    <w:rsid w:val="002C714A"/>
    <w:rsid w:val="002C7272"/>
    <w:rsid w:val="002C73CB"/>
    <w:rsid w:val="002C75B6"/>
    <w:rsid w:val="002C787C"/>
    <w:rsid w:val="002C7910"/>
    <w:rsid w:val="002C7A57"/>
    <w:rsid w:val="002C7B3E"/>
    <w:rsid w:val="002C7C20"/>
    <w:rsid w:val="002C7CF4"/>
    <w:rsid w:val="002C7D66"/>
    <w:rsid w:val="002C7F41"/>
    <w:rsid w:val="002D004D"/>
    <w:rsid w:val="002D00B9"/>
    <w:rsid w:val="002D043C"/>
    <w:rsid w:val="002D05F2"/>
    <w:rsid w:val="002D062A"/>
    <w:rsid w:val="002D0CEE"/>
    <w:rsid w:val="002D103D"/>
    <w:rsid w:val="002D11C2"/>
    <w:rsid w:val="002D125F"/>
    <w:rsid w:val="002D1340"/>
    <w:rsid w:val="002D1524"/>
    <w:rsid w:val="002D1769"/>
    <w:rsid w:val="002D1811"/>
    <w:rsid w:val="002D1980"/>
    <w:rsid w:val="002D1AD3"/>
    <w:rsid w:val="002D2335"/>
    <w:rsid w:val="002D25BD"/>
    <w:rsid w:val="002D266F"/>
    <w:rsid w:val="002D2978"/>
    <w:rsid w:val="002D2AF4"/>
    <w:rsid w:val="002D2BE6"/>
    <w:rsid w:val="002D2D73"/>
    <w:rsid w:val="002D2F8C"/>
    <w:rsid w:val="002D32D3"/>
    <w:rsid w:val="002D32EC"/>
    <w:rsid w:val="002D33AB"/>
    <w:rsid w:val="002D34B7"/>
    <w:rsid w:val="002D359D"/>
    <w:rsid w:val="002D360F"/>
    <w:rsid w:val="002D36D6"/>
    <w:rsid w:val="002D37DD"/>
    <w:rsid w:val="002D3AD1"/>
    <w:rsid w:val="002D3CCA"/>
    <w:rsid w:val="002D3E08"/>
    <w:rsid w:val="002D403D"/>
    <w:rsid w:val="002D43E9"/>
    <w:rsid w:val="002D43F1"/>
    <w:rsid w:val="002D45E8"/>
    <w:rsid w:val="002D49E3"/>
    <w:rsid w:val="002D49FE"/>
    <w:rsid w:val="002D4C1F"/>
    <w:rsid w:val="002D4C65"/>
    <w:rsid w:val="002D4D03"/>
    <w:rsid w:val="002D5974"/>
    <w:rsid w:val="002D5C57"/>
    <w:rsid w:val="002D5D1A"/>
    <w:rsid w:val="002D5D42"/>
    <w:rsid w:val="002D5ED0"/>
    <w:rsid w:val="002D5ED1"/>
    <w:rsid w:val="002D6137"/>
    <w:rsid w:val="002D61F0"/>
    <w:rsid w:val="002D628F"/>
    <w:rsid w:val="002D6389"/>
    <w:rsid w:val="002D6469"/>
    <w:rsid w:val="002D68B0"/>
    <w:rsid w:val="002D6A51"/>
    <w:rsid w:val="002D6D67"/>
    <w:rsid w:val="002D6E22"/>
    <w:rsid w:val="002D72D8"/>
    <w:rsid w:val="002D7474"/>
    <w:rsid w:val="002D7763"/>
    <w:rsid w:val="002D78E8"/>
    <w:rsid w:val="002D78F9"/>
    <w:rsid w:val="002D7B76"/>
    <w:rsid w:val="002D7CE4"/>
    <w:rsid w:val="002D7F76"/>
    <w:rsid w:val="002D7F8D"/>
    <w:rsid w:val="002E019E"/>
    <w:rsid w:val="002E0309"/>
    <w:rsid w:val="002E04A3"/>
    <w:rsid w:val="002E0768"/>
    <w:rsid w:val="002E0860"/>
    <w:rsid w:val="002E090E"/>
    <w:rsid w:val="002E0B23"/>
    <w:rsid w:val="002E0F33"/>
    <w:rsid w:val="002E11CE"/>
    <w:rsid w:val="002E20C2"/>
    <w:rsid w:val="002E21B7"/>
    <w:rsid w:val="002E257C"/>
    <w:rsid w:val="002E2711"/>
    <w:rsid w:val="002E2F51"/>
    <w:rsid w:val="002E31B0"/>
    <w:rsid w:val="002E3364"/>
    <w:rsid w:val="002E3DE6"/>
    <w:rsid w:val="002E3F2E"/>
    <w:rsid w:val="002E408C"/>
    <w:rsid w:val="002E4240"/>
    <w:rsid w:val="002E42F8"/>
    <w:rsid w:val="002E430C"/>
    <w:rsid w:val="002E445A"/>
    <w:rsid w:val="002E47BB"/>
    <w:rsid w:val="002E4991"/>
    <w:rsid w:val="002E4BB1"/>
    <w:rsid w:val="002E5469"/>
    <w:rsid w:val="002E5569"/>
    <w:rsid w:val="002E569E"/>
    <w:rsid w:val="002E56EC"/>
    <w:rsid w:val="002E573D"/>
    <w:rsid w:val="002E59AD"/>
    <w:rsid w:val="002E5D5D"/>
    <w:rsid w:val="002E5F01"/>
    <w:rsid w:val="002E5FD9"/>
    <w:rsid w:val="002E63CF"/>
    <w:rsid w:val="002E667B"/>
    <w:rsid w:val="002E66C6"/>
    <w:rsid w:val="002E66CA"/>
    <w:rsid w:val="002E66E6"/>
    <w:rsid w:val="002E6B82"/>
    <w:rsid w:val="002E6F30"/>
    <w:rsid w:val="002E72DE"/>
    <w:rsid w:val="002E75B3"/>
    <w:rsid w:val="002E7895"/>
    <w:rsid w:val="002E7C96"/>
    <w:rsid w:val="002E7CAC"/>
    <w:rsid w:val="002E7D1F"/>
    <w:rsid w:val="002E7DD5"/>
    <w:rsid w:val="002E7E27"/>
    <w:rsid w:val="002E7E89"/>
    <w:rsid w:val="002F00D0"/>
    <w:rsid w:val="002F012B"/>
    <w:rsid w:val="002F0757"/>
    <w:rsid w:val="002F0761"/>
    <w:rsid w:val="002F0805"/>
    <w:rsid w:val="002F0C7E"/>
    <w:rsid w:val="002F0CEC"/>
    <w:rsid w:val="002F0F75"/>
    <w:rsid w:val="002F113D"/>
    <w:rsid w:val="002F125C"/>
    <w:rsid w:val="002F165E"/>
    <w:rsid w:val="002F1983"/>
    <w:rsid w:val="002F1A55"/>
    <w:rsid w:val="002F1EAC"/>
    <w:rsid w:val="002F1FDE"/>
    <w:rsid w:val="002F2E15"/>
    <w:rsid w:val="002F2F2E"/>
    <w:rsid w:val="002F32CD"/>
    <w:rsid w:val="002F346F"/>
    <w:rsid w:val="002F3595"/>
    <w:rsid w:val="002F3B17"/>
    <w:rsid w:val="002F3E41"/>
    <w:rsid w:val="002F4182"/>
    <w:rsid w:val="002F48ED"/>
    <w:rsid w:val="002F4999"/>
    <w:rsid w:val="002F4BC8"/>
    <w:rsid w:val="002F4C0E"/>
    <w:rsid w:val="002F562A"/>
    <w:rsid w:val="002F585D"/>
    <w:rsid w:val="002F5AEE"/>
    <w:rsid w:val="002F5BAA"/>
    <w:rsid w:val="002F5BF1"/>
    <w:rsid w:val="002F5D5D"/>
    <w:rsid w:val="002F5D79"/>
    <w:rsid w:val="002F60AC"/>
    <w:rsid w:val="002F653A"/>
    <w:rsid w:val="002F6652"/>
    <w:rsid w:val="002F68D4"/>
    <w:rsid w:val="002F6A24"/>
    <w:rsid w:val="002F6C9F"/>
    <w:rsid w:val="002F6EC1"/>
    <w:rsid w:val="002F733A"/>
    <w:rsid w:val="002F77BD"/>
    <w:rsid w:val="002F7E00"/>
    <w:rsid w:val="00300361"/>
    <w:rsid w:val="00300482"/>
    <w:rsid w:val="003005B2"/>
    <w:rsid w:val="003007FC"/>
    <w:rsid w:val="00300856"/>
    <w:rsid w:val="00300B53"/>
    <w:rsid w:val="00300C08"/>
    <w:rsid w:val="00300D68"/>
    <w:rsid w:val="00300FEF"/>
    <w:rsid w:val="0030108B"/>
    <w:rsid w:val="00301115"/>
    <w:rsid w:val="003012EA"/>
    <w:rsid w:val="003013A2"/>
    <w:rsid w:val="00301493"/>
    <w:rsid w:val="00301513"/>
    <w:rsid w:val="0030165D"/>
    <w:rsid w:val="00301706"/>
    <w:rsid w:val="003017CE"/>
    <w:rsid w:val="003018B2"/>
    <w:rsid w:val="00301B05"/>
    <w:rsid w:val="00301DED"/>
    <w:rsid w:val="00301F93"/>
    <w:rsid w:val="0030232C"/>
    <w:rsid w:val="00302774"/>
    <w:rsid w:val="003029A1"/>
    <w:rsid w:val="00302C61"/>
    <w:rsid w:val="00302CED"/>
    <w:rsid w:val="00303166"/>
    <w:rsid w:val="003033A2"/>
    <w:rsid w:val="003039FD"/>
    <w:rsid w:val="00303A9F"/>
    <w:rsid w:val="00303C55"/>
    <w:rsid w:val="00304024"/>
    <w:rsid w:val="00304247"/>
    <w:rsid w:val="00304444"/>
    <w:rsid w:val="00304552"/>
    <w:rsid w:val="003047EF"/>
    <w:rsid w:val="00304A9F"/>
    <w:rsid w:val="003050C3"/>
    <w:rsid w:val="0030515A"/>
    <w:rsid w:val="0030517A"/>
    <w:rsid w:val="0030518B"/>
    <w:rsid w:val="0030594E"/>
    <w:rsid w:val="00305E34"/>
    <w:rsid w:val="003061F5"/>
    <w:rsid w:val="00306216"/>
    <w:rsid w:val="00306337"/>
    <w:rsid w:val="00306464"/>
    <w:rsid w:val="0030666D"/>
    <w:rsid w:val="003066A4"/>
    <w:rsid w:val="003067ED"/>
    <w:rsid w:val="003068B8"/>
    <w:rsid w:val="003068C2"/>
    <w:rsid w:val="00306A4B"/>
    <w:rsid w:val="00306C5C"/>
    <w:rsid w:val="00306E0E"/>
    <w:rsid w:val="00307CAD"/>
    <w:rsid w:val="00307CC0"/>
    <w:rsid w:val="00307D78"/>
    <w:rsid w:val="00307E02"/>
    <w:rsid w:val="00307F01"/>
    <w:rsid w:val="00310054"/>
    <w:rsid w:val="003102CF"/>
    <w:rsid w:val="003103C0"/>
    <w:rsid w:val="00310522"/>
    <w:rsid w:val="00310883"/>
    <w:rsid w:val="003108C9"/>
    <w:rsid w:val="00310A6C"/>
    <w:rsid w:val="00310A78"/>
    <w:rsid w:val="00310BAE"/>
    <w:rsid w:val="003113FD"/>
    <w:rsid w:val="0031175B"/>
    <w:rsid w:val="00311A53"/>
    <w:rsid w:val="00311AB0"/>
    <w:rsid w:val="00311BA0"/>
    <w:rsid w:val="00311C52"/>
    <w:rsid w:val="00311DCF"/>
    <w:rsid w:val="00311E1D"/>
    <w:rsid w:val="003120D2"/>
    <w:rsid w:val="003121B6"/>
    <w:rsid w:val="00312244"/>
    <w:rsid w:val="00312360"/>
    <w:rsid w:val="00312496"/>
    <w:rsid w:val="00312A11"/>
    <w:rsid w:val="00312E88"/>
    <w:rsid w:val="003131F7"/>
    <w:rsid w:val="0031320B"/>
    <w:rsid w:val="00313549"/>
    <w:rsid w:val="00313674"/>
    <w:rsid w:val="003139B7"/>
    <w:rsid w:val="00313F19"/>
    <w:rsid w:val="0031452E"/>
    <w:rsid w:val="003145DC"/>
    <w:rsid w:val="00314938"/>
    <w:rsid w:val="00314A3D"/>
    <w:rsid w:val="00314E34"/>
    <w:rsid w:val="00314EA6"/>
    <w:rsid w:val="00314FC5"/>
    <w:rsid w:val="0031504E"/>
    <w:rsid w:val="00315204"/>
    <w:rsid w:val="00315289"/>
    <w:rsid w:val="00315331"/>
    <w:rsid w:val="003155AF"/>
    <w:rsid w:val="0031567C"/>
    <w:rsid w:val="0031578D"/>
    <w:rsid w:val="003157D9"/>
    <w:rsid w:val="003158FB"/>
    <w:rsid w:val="003159C8"/>
    <w:rsid w:val="003159F1"/>
    <w:rsid w:val="00315F99"/>
    <w:rsid w:val="003160E9"/>
    <w:rsid w:val="00316110"/>
    <w:rsid w:val="00316431"/>
    <w:rsid w:val="0031651A"/>
    <w:rsid w:val="0031675B"/>
    <w:rsid w:val="00316879"/>
    <w:rsid w:val="00316E18"/>
    <w:rsid w:val="00316E9F"/>
    <w:rsid w:val="00316F28"/>
    <w:rsid w:val="00316F95"/>
    <w:rsid w:val="0031736A"/>
    <w:rsid w:val="00317A41"/>
    <w:rsid w:val="00317DA0"/>
    <w:rsid w:val="00317F0A"/>
    <w:rsid w:val="00317F6B"/>
    <w:rsid w:val="00317F85"/>
    <w:rsid w:val="003200B1"/>
    <w:rsid w:val="00320276"/>
    <w:rsid w:val="00320598"/>
    <w:rsid w:val="00320905"/>
    <w:rsid w:val="0032096D"/>
    <w:rsid w:val="00320A23"/>
    <w:rsid w:val="00320B58"/>
    <w:rsid w:val="00320B90"/>
    <w:rsid w:val="00320BA1"/>
    <w:rsid w:val="00320C67"/>
    <w:rsid w:val="00320CE2"/>
    <w:rsid w:val="00320DB8"/>
    <w:rsid w:val="00320ED9"/>
    <w:rsid w:val="00320F25"/>
    <w:rsid w:val="00321005"/>
    <w:rsid w:val="00321202"/>
    <w:rsid w:val="0032121A"/>
    <w:rsid w:val="0032140E"/>
    <w:rsid w:val="00321541"/>
    <w:rsid w:val="00321766"/>
    <w:rsid w:val="00321CF0"/>
    <w:rsid w:val="00321D80"/>
    <w:rsid w:val="00321F7B"/>
    <w:rsid w:val="00322167"/>
    <w:rsid w:val="003221A2"/>
    <w:rsid w:val="00322736"/>
    <w:rsid w:val="0032286D"/>
    <w:rsid w:val="003228F7"/>
    <w:rsid w:val="00322AE1"/>
    <w:rsid w:val="00322D28"/>
    <w:rsid w:val="00322F85"/>
    <w:rsid w:val="003230C2"/>
    <w:rsid w:val="003234D2"/>
    <w:rsid w:val="00323519"/>
    <w:rsid w:val="0032356F"/>
    <w:rsid w:val="00323762"/>
    <w:rsid w:val="003237D5"/>
    <w:rsid w:val="0032381F"/>
    <w:rsid w:val="00323844"/>
    <w:rsid w:val="003238BE"/>
    <w:rsid w:val="00323F31"/>
    <w:rsid w:val="00323F51"/>
    <w:rsid w:val="00323F7A"/>
    <w:rsid w:val="00323FAE"/>
    <w:rsid w:val="00324107"/>
    <w:rsid w:val="00324A4F"/>
    <w:rsid w:val="00324CEF"/>
    <w:rsid w:val="00324F1C"/>
    <w:rsid w:val="00324F26"/>
    <w:rsid w:val="00324F3B"/>
    <w:rsid w:val="00325393"/>
    <w:rsid w:val="003255DC"/>
    <w:rsid w:val="003255EF"/>
    <w:rsid w:val="00325617"/>
    <w:rsid w:val="0032567B"/>
    <w:rsid w:val="00325C2E"/>
    <w:rsid w:val="00325D08"/>
    <w:rsid w:val="00326099"/>
    <w:rsid w:val="00326558"/>
    <w:rsid w:val="0032655F"/>
    <w:rsid w:val="00326674"/>
    <w:rsid w:val="00326774"/>
    <w:rsid w:val="00326871"/>
    <w:rsid w:val="00326FC5"/>
    <w:rsid w:val="003270C3"/>
    <w:rsid w:val="00327472"/>
    <w:rsid w:val="003274DE"/>
    <w:rsid w:val="003274F3"/>
    <w:rsid w:val="00327699"/>
    <w:rsid w:val="0032789D"/>
    <w:rsid w:val="00327FE4"/>
    <w:rsid w:val="00330213"/>
    <w:rsid w:val="00330227"/>
    <w:rsid w:val="00330CF6"/>
    <w:rsid w:val="00330D20"/>
    <w:rsid w:val="00330FCE"/>
    <w:rsid w:val="00331209"/>
    <w:rsid w:val="003312A7"/>
    <w:rsid w:val="003316AD"/>
    <w:rsid w:val="003317A4"/>
    <w:rsid w:val="00331875"/>
    <w:rsid w:val="0033190D"/>
    <w:rsid w:val="00331A0F"/>
    <w:rsid w:val="00331AC2"/>
    <w:rsid w:val="00331B49"/>
    <w:rsid w:val="00331DA2"/>
    <w:rsid w:val="00331FF6"/>
    <w:rsid w:val="00332106"/>
    <w:rsid w:val="0033242C"/>
    <w:rsid w:val="00332643"/>
    <w:rsid w:val="003326EC"/>
    <w:rsid w:val="0033288A"/>
    <w:rsid w:val="00332C9A"/>
    <w:rsid w:val="00332D23"/>
    <w:rsid w:val="00332DE7"/>
    <w:rsid w:val="00332E97"/>
    <w:rsid w:val="003330FF"/>
    <w:rsid w:val="003333F3"/>
    <w:rsid w:val="00333471"/>
    <w:rsid w:val="00333553"/>
    <w:rsid w:val="003336D9"/>
    <w:rsid w:val="00333761"/>
    <w:rsid w:val="00333867"/>
    <w:rsid w:val="00333990"/>
    <w:rsid w:val="00333B44"/>
    <w:rsid w:val="00333D29"/>
    <w:rsid w:val="00333D92"/>
    <w:rsid w:val="00333E10"/>
    <w:rsid w:val="00333F25"/>
    <w:rsid w:val="00334054"/>
    <w:rsid w:val="003341FF"/>
    <w:rsid w:val="00334B0D"/>
    <w:rsid w:val="00334CA1"/>
    <w:rsid w:val="00335128"/>
    <w:rsid w:val="0033543E"/>
    <w:rsid w:val="003354E4"/>
    <w:rsid w:val="0033558E"/>
    <w:rsid w:val="003357E7"/>
    <w:rsid w:val="0033586B"/>
    <w:rsid w:val="003359C0"/>
    <w:rsid w:val="003359D7"/>
    <w:rsid w:val="003359E8"/>
    <w:rsid w:val="00335B30"/>
    <w:rsid w:val="00335C20"/>
    <w:rsid w:val="00336092"/>
    <w:rsid w:val="003360B0"/>
    <w:rsid w:val="003368DB"/>
    <w:rsid w:val="00336AB3"/>
    <w:rsid w:val="00336C72"/>
    <w:rsid w:val="00336C77"/>
    <w:rsid w:val="00336CB9"/>
    <w:rsid w:val="0033708B"/>
    <w:rsid w:val="0033717C"/>
    <w:rsid w:val="00337225"/>
    <w:rsid w:val="00337374"/>
    <w:rsid w:val="003379CD"/>
    <w:rsid w:val="00337A45"/>
    <w:rsid w:val="00337A7C"/>
    <w:rsid w:val="00337B97"/>
    <w:rsid w:val="00337E19"/>
    <w:rsid w:val="003401C6"/>
    <w:rsid w:val="0034045D"/>
    <w:rsid w:val="003405A4"/>
    <w:rsid w:val="003405B4"/>
    <w:rsid w:val="0034069D"/>
    <w:rsid w:val="003407A3"/>
    <w:rsid w:val="003407E0"/>
    <w:rsid w:val="003407F9"/>
    <w:rsid w:val="00340834"/>
    <w:rsid w:val="00340844"/>
    <w:rsid w:val="00340F7E"/>
    <w:rsid w:val="003410FF"/>
    <w:rsid w:val="003411A2"/>
    <w:rsid w:val="00341407"/>
    <w:rsid w:val="00341567"/>
    <w:rsid w:val="003415B7"/>
    <w:rsid w:val="003419B5"/>
    <w:rsid w:val="00341BE3"/>
    <w:rsid w:val="00341C51"/>
    <w:rsid w:val="00341CB1"/>
    <w:rsid w:val="00341DDF"/>
    <w:rsid w:val="0034254A"/>
    <w:rsid w:val="00342663"/>
    <w:rsid w:val="003426C0"/>
    <w:rsid w:val="003427EE"/>
    <w:rsid w:val="00342DAA"/>
    <w:rsid w:val="00343A51"/>
    <w:rsid w:val="00343BB5"/>
    <w:rsid w:val="00343CF8"/>
    <w:rsid w:val="00343D5F"/>
    <w:rsid w:val="00343D8F"/>
    <w:rsid w:val="00343DAA"/>
    <w:rsid w:val="00343EA5"/>
    <w:rsid w:val="0034404E"/>
    <w:rsid w:val="00344106"/>
    <w:rsid w:val="0034418F"/>
    <w:rsid w:val="0034439B"/>
    <w:rsid w:val="00344AC1"/>
    <w:rsid w:val="00344B11"/>
    <w:rsid w:val="00344C67"/>
    <w:rsid w:val="00344D64"/>
    <w:rsid w:val="003456A1"/>
    <w:rsid w:val="003456C1"/>
    <w:rsid w:val="003456D8"/>
    <w:rsid w:val="00345871"/>
    <w:rsid w:val="003459EB"/>
    <w:rsid w:val="00345A6E"/>
    <w:rsid w:val="00345C84"/>
    <w:rsid w:val="00345EBE"/>
    <w:rsid w:val="003460A1"/>
    <w:rsid w:val="003460BF"/>
    <w:rsid w:val="003463EB"/>
    <w:rsid w:val="003465DE"/>
    <w:rsid w:val="00346AED"/>
    <w:rsid w:val="00346B02"/>
    <w:rsid w:val="00346CF4"/>
    <w:rsid w:val="00346DC4"/>
    <w:rsid w:val="00346FC5"/>
    <w:rsid w:val="00347015"/>
    <w:rsid w:val="003479E6"/>
    <w:rsid w:val="003479FF"/>
    <w:rsid w:val="00347A92"/>
    <w:rsid w:val="00347CCF"/>
    <w:rsid w:val="00347D88"/>
    <w:rsid w:val="00347D90"/>
    <w:rsid w:val="00347E76"/>
    <w:rsid w:val="00350010"/>
    <w:rsid w:val="00350074"/>
    <w:rsid w:val="00350490"/>
    <w:rsid w:val="00350508"/>
    <w:rsid w:val="003507EF"/>
    <w:rsid w:val="003512E0"/>
    <w:rsid w:val="00351520"/>
    <w:rsid w:val="003517C7"/>
    <w:rsid w:val="00351874"/>
    <w:rsid w:val="00351A91"/>
    <w:rsid w:val="00351AD8"/>
    <w:rsid w:val="00351B7C"/>
    <w:rsid w:val="00351D7D"/>
    <w:rsid w:val="003520EE"/>
    <w:rsid w:val="003523C6"/>
    <w:rsid w:val="00352584"/>
    <w:rsid w:val="003525E8"/>
    <w:rsid w:val="00352AF4"/>
    <w:rsid w:val="00352C2E"/>
    <w:rsid w:val="00352EBA"/>
    <w:rsid w:val="00353064"/>
    <w:rsid w:val="003531A3"/>
    <w:rsid w:val="003532D3"/>
    <w:rsid w:val="0035333B"/>
    <w:rsid w:val="00353370"/>
    <w:rsid w:val="0035343E"/>
    <w:rsid w:val="00353553"/>
    <w:rsid w:val="00353565"/>
    <w:rsid w:val="0035392B"/>
    <w:rsid w:val="00353A99"/>
    <w:rsid w:val="00353B1C"/>
    <w:rsid w:val="00354231"/>
    <w:rsid w:val="003543E6"/>
    <w:rsid w:val="00354938"/>
    <w:rsid w:val="00354A6C"/>
    <w:rsid w:val="00354BFC"/>
    <w:rsid w:val="00354C14"/>
    <w:rsid w:val="00354C33"/>
    <w:rsid w:val="00354D6D"/>
    <w:rsid w:val="00354D88"/>
    <w:rsid w:val="00354E31"/>
    <w:rsid w:val="00355C67"/>
    <w:rsid w:val="00355D7D"/>
    <w:rsid w:val="00355D98"/>
    <w:rsid w:val="00355DD9"/>
    <w:rsid w:val="003560D0"/>
    <w:rsid w:val="003561C9"/>
    <w:rsid w:val="003562A1"/>
    <w:rsid w:val="003562A4"/>
    <w:rsid w:val="00356304"/>
    <w:rsid w:val="003563BC"/>
    <w:rsid w:val="00356979"/>
    <w:rsid w:val="00356991"/>
    <w:rsid w:val="00356B05"/>
    <w:rsid w:val="00356C1D"/>
    <w:rsid w:val="00356E18"/>
    <w:rsid w:val="003570B9"/>
    <w:rsid w:val="00357207"/>
    <w:rsid w:val="0035737D"/>
    <w:rsid w:val="00357583"/>
    <w:rsid w:val="00357714"/>
    <w:rsid w:val="00357758"/>
    <w:rsid w:val="00357CBD"/>
    <w:rsid w:val="00357FF5"/>
    <w:rsid w:val="003602F2"/>
    <w:rsid w:val="00360857"/>
    <w:rsid w:val="00360A18"/>
    <w:rsid w:val="00360A26"/>
    <w:rsid w:val="00360A2A"/>
    <w:rsid w:val="00360B3D"/>
    <w:rsid w:val="00360C05"/>
    <w:rsid w:val="00360E3D"/>
    <w:rsid w:val="00360E48"/>
    <w:rsid w:val="0036122E"/>
    <w:rsid w:val="003612F8"/>
    <w:rsid w:val="00361591"/>
    <w:rsid w:val="003615B2"/>
    <w:rsid w:val="003615FC"/>
    <w:rsid w:val="00361703"/>
    <w:rsid w:val="00361715"/>
    <w:rsid w:val="00361720"/>
    <w:rsid w:val="00361879"/>
    <w:rsid w:val="003618B6"/>
    <w:rsid w:val="003618FB"/>
    <w:rsid w:val="003619C1"/>
    <w:rsid w:val="00361A95"/>
    <w:rsid w:val="00361AD0"/>
    <w:rsid w:val="00361B28"/>
    <w:rsid w:val="00361B2A"/>
    <w:rsid w:val="00361E11"/>
    <w:rsid w:val="0036218E"/>
    <w:rsid w:val="00362514"/>
    <w:rsid w:val="003627C6"/>
    <w:rsid w:val="00362973"/>
    <w:rsid w:val="0036297A"/>
    <w:rsid w:val="00362C03"/>
    <w:rsid w:val="00362C66"/>
    <w:rsid w:val="00362CBD"/>
    <w:rsid w:val="00362D8C"/>
    <w:rsid w:val="00362E47"/>
    <w:rsid w:val="00362F49"/>
    <w:rsid w:val="00363185"/>
    <w:rsid w:val="00363201"/>
    <w:rsid w:val="003634C4"/>
    <w:rsid w:val="00363799"/>
    <w:rsid w:val="00363862"/>
    <w:rsid w:val="00363A79"/>
    <w:rsid w:val="003641EF"/>
    <w:rsid w:val="00364290"/>
    <w:rsid w:val="00364338"/>
    <w:rsid w:val="0036433B"/>
    <w:rsid w:val="00364733"/>
    <w:rsid w:val="003647B7"/>
    <w:rsid w:val="003648B4"/>
    <w:rsid w:val="00364A4C"/>
    <w:rsid w:val="00365015"/>
    <w:rsid w:val="003651FB"/>
    <w:rsid w:val="00365446"/>
    <w:rsid w:val="003656B9"/>
    <w:rsid w:val="003656D4"/>
    <w:rsid w:val="00365C38"/>
    <w:rsid w:val="00366060"/>
    <w:rsid w:val="00366167"/>
    <w:rsid w:val="00366286"/>
    <w:rsid w:val="003663EA"/>
    <w:rsid w:val="003665FD"/>
    <w:rsid w:val="003666BC"/>
    <w:rsid w:val="003668E1"/>
    <w:rsid w:val="003669DD"/>
    <w:rsid w:val="00366E33"/>
    <w:rsid w:val="00367110"/>
    <w:rsid w:val="0036728C"/>
    <w:rsid w:val="0036740F"/>
    <w:rsid w:val="0036744B"/>
    <w:rsid w:val="003676F2"/>
    <w:rsid w:val="003677DE"/>
    <w:rsid w:val="00367951"/>
    <w:rsid w:val="00367A37"/>
    <w:rsid w:val="00367C36"/>
    <w:rsid w:val="00367C43"/>
    <w:rsid w:val="00370107"/>
    <w:rsid w:val="00370461"/>
    <w:rsid w:val="0037060C"/>
    <w:rsid w:val="00370679"/>
    <w:rsid w:val="00370C75"/>
    <w:rsid w:val="00370EAF"/>
    <w:rsid w:val="00371071"/>
    <w:rsid w:val="003712BE"/>
    <w:rsid w:val="0037134B"/>
    <w:rsid w:val="00371545"/>
    <w:rsid w:val="00371595"/>
    <w:rsid w:val="003715BC"/>
    <w:rsid w:val="003715D0"/>
    <w:rsid w:val="00371D49"/>
    <w:rsid w:val="003722F4"/>
    <w:rsid w:val="003724E5"/>
    <w:rsid w:val="003726B3"/>
    <w:rsid w:val="003726BD"/>
    <w:rsid w:val="00372CE5"/>
    <w:rsid w:val="00372E6D"/>
    <w:rsid w:val="00373083"/>
    <w:rsid w:val="003732FA"/>
    <w:rsid w:val="0037340F"/>
    <w:rsid w:val="003735E2"/>
    <w:rsid w:val="003735FD"/>
    <w:rsid w:val="0037360A"/>
    <w:rsid w:val="003736B9"/>
    <w:rsid w:val="00373776"/>
    <w:rsid w:val="00373A42"/>
    <w:rsid w:val="00373D04"/>
    <w:rsid w:val="00374153"/>
    <w:rsid w:val="0037442F"/>
    <w:rsid w:val="003744DD"/>
    <w:rsid w:val="00374519"/>
    <w:rsid w:val="003745DA"/>
    <w:rsid w:val="0037468D"/>
    <w:rsid w:val="003747E8"/>
    <w:rsid w:val="0037488C"/>
    <w:rsid w:val="003748F9"/>
    <w:rsid w:val="00374B6F"/>
    <w:rsid w:val="00374C15"/>
    <w:rsid w:val="00374D8A"/>
    <w:rsid w:val="00374DA9"/>
    <w:rsid w:val="00374DEB"/>
    <w:rsid w:val="00374F2E"/>
    <w:rsid w:val="00375041"/>
    <w:rsid w:val="0037513C"/>
    <w:rsid w:val="00375299"/>
    <w:rsid w:val="0037529A"/>
    <w:rsid w:val="0037544C"/>
    <w:rsid w:val="003754CA"/>
    <w:rsid w:val="00375568"/>
    <w:rsid w:val="00375598"/>
    <w:rsid w:val="0037572F"/>
    <w:rsid w:val="00375947"/>
    <w:rsid w:val="003759C3"/>
    <w:rsid w:val="00375A42"/>
    <w:rsid w:val="00375C56"/>
    <w:rsid w:val="0037626D"/>
    <w:rsid w:val="00376487"/>
    <w:rsid w:val="003764ED"/>
    <w:rsid w:val="003767DF"/>
    <w:rsid w:val="00376B2E"/>
    <w:rsid w:val="00376C74"/>
    <w:rsid w:val="00376EC2"/>
    <w:rsid w:val="00377135"/>
    <w:rsid w:val="003778F7"/>
    <w:rsid w:val="00377950"/>
    <w:rsid w:val="0037795C"/>
    <w:rsid w:val="00377AE0"/>
    <w:rsid w:val="00377B30"/>
    <w:rsid w:val="00377C19"/>
    <w:rsid w:val="00377E90"/>
    <w:rsid w:val="00377F9A"/>
    <w:rsid w:val="003801C9"/>
    <w:rsid w:val="00380340"/>
    <w:rsid w:val="00380376"/>
    <w:rsid w:val="0038096B"/>
    <w:rsid w:val="00380B50"/>
    <w:rsid w:val="00380DEC"/>
    <w:rsid w:val="003817DF"/>
    <w:rsid w:val="00381824"/>
    <w:rsid w:val="00381D2B"/>
    <w:rsid w:val="00381E70"/>
    <w:rsid w:val="00381F3D"/>
    <w:rsid w:val="0038226F"/>
    <w:rsid w:val="003824EA"/>
    <w:rsid w:val="003826C0"/>
    <w:rsid w:val="003828D9"/>
    <w:rsid w:val="00382C35"/>
    <w:rsid w:val="00382C42"/>
    <w:rsid w:val="00382C57"/>
    <w:rsid w:val="00382D79"/>
    <w:rsid w:val="00382D88"/>
    <w:rsid w:val="00383429"/>
    <w:rsid w:val="00383431"/>
    <w:rsid w:val="00383A43"/>
    <w:rsid w:val="00383BCE"/>
    <w:rsid w:val="00383C06"/>
    <w:rsid w:val="00383D59"/>
    <w:rsid w:val="00383D72"/>
    <w:rsid w:val="00383EAA"/>
    <w:rsid w:val="0038410C"/>
    <w:rsid w:val="0038426C"/>
    <w:rsid w:val="00384332"/>
    <w:rsid w:val="0038458A"/>
    <w:rsid w:val="00384940"/>
    <w:rsid w:val="00384A81"/>
    <w:rsid w:val="00384D1F"/>
    <w:rsid w:val="00384FED"/>
    <w:rsid w:val="00385210"/>
    <w:rsid w:val="00385363"/>
    <w:rsid w:val="0038555A"/>
    <w:rsid w:val="003857D4"/>
    <w:rsid w:val="003857EA"/>
    <w:rsid w:val="00385ABA"/>
    <w:rsid w:val="00385EF6"/>
    <w:rsid w:val="00386138"/>
    <w:rsid w:val="00386178"/>
    <w:rsid w:val="003866DA"/>
    <w:rsid w:val="0038674A"/>
    <w:rsid w:val="0038699D"/>
    <w:rsid w:val="00386C2C"/>
    <w:rsid w:val="00386D40"/>
    <w:rsid w:val="00386FA5"/>
    <w:rsid w:val="003872C1"/>
    <w:rsid w:val="00387788"/>
    <w:rsid w:val="00387DDE"/>
    <w:rsid w:val="00387E96"/>
    <w:rsid w:val="0039067B"/>
    <w:rsid w:val="00390837"/>
    <w:rsid w:val="00390938"/>
    <w:rsid w:val="00390981"/>
    <w:rsid w:val="00390AD1"/>
    <w:rsid w:val="00390D5D"/>
    <w:rsid w:val="0039104D"/>
    <w:rsid w:val="00391198"/>
    <w:rsid w:val="003914DA"/>
    <w:rsid w:val="00391525"/>
    <w:rsid w:val="0039186D"/>
    <w:rsid w:val="003919A3"/>
    <w:rsid w:val="00391BC7"/>
    <w:rsid w:val="00392020"/>
    <w:rsid w:val="00392194"/>
    <w:rsid w:val="003921B0"/>
    <w:rsid w:val="00392484"/>
    <w:rsid w:val="00392589"/>
    <w:rsid w:val="00392699"/>
    <w:rsid w:val="003927C6"/>
    <w:rsid w:val="00392C0A"/>
    <w:rsid w:val="00392DC9"/>
    <w:rsid w:val="00392E03"/>
    <w:rsid w:val="00392EBA"/>
    <w:rsid w:val="00392FE0"/>
    <w:rsid w:val="003930E2"/>
    <w:rsid w:val="00393228"/>
    <w:rsid w:val="0039347A"/>
    <w:rsid w:val="00393504"/>
    <w:rsid w:val="00393535"/>
    <w:rsid w:val="0039359C"/>
    <w:rsid w:val="003935CE"/>
    <w:rsid w:val="0039383E"/>
    <w:rsid w:val="00393C87"/>
    <w:rsid w:val="0039411F"/>
    <w:rsid w:val="003941F3"/>
    <w:rsid w:val="003943D4"/>
    <w:rsid w:val="0039441C"/>
    <w:rsid w:val="00394840"/>
    <w:rsid w:val="0039491F"/>
    <w:rsid w:val="00394CF8"/>
    <w:rsid w:val="00394DBD"/>
    <w:rsid w:val="00394DF5"/>
    <w:rsid w:val="00395464"/>
    <w:rsid w:val="003955D8"/>
    <w:rsid w:val="003956F2"/>
    <w:rsid w:val="00395ABA"/>
    <w:rsid w:val="00395ECF"/>
    <w:rsid w:val="00395ED3"/>
    <w:rsid w:val="00396290"/>
    <w:rsid w:val="003963D0"/>
    <w:rsid w:val="00396634"/>
    <w:rsid w:val="003967CE"/>
    <w:rsid w:val="00396D34"/>
    <w:rsid w:val="00396E41"/>
    <w:rsid w:val="00396E70"/>
    <w:rsid w:val="00396F2D"/>
    <w:rsid w:val="00397515"/>
    <w:rsid w:val="003975CD"/>
    <w:rsid w:val="003976AE"/>
    <w:rsid w:val="00397ABE"/>
    <w:rsid w:val="00397E1F"/>
    <w:rsid w:val="00397F65"/>
    <w:rsid w:val="00397FCD"/>
    <w:rsid w:val="003A0269"/>
    <w:rsid w:val="003A0282"/>
    <w:rsid w:val="003A02A7"/>
    <w:rsid w:val="003A0508"/>
    <w:rsid w:val="003A0591"/>
    <w:rsid w:val="003A0613"/>
    <w:rsid w:val="003A06A5"/>
    <w:rsid w:val="003A074A"/>
    <w:rsid w:val="003A0791"/>
    <w:rsid w:val="003A0827"/>
    <w:rsid w:val="003A0C08"/>
    <w:rsid w:val="003A0E84"/>
    <w:rsid w:val="003A0EF7"/>
    <w:rsid w:val="003A1271"/>
    <w:rsid w:val="003A129F"/>
    <w:rsid w:val="003A12ED"/>
    <w:rsid w:val="003A1462"/>
    <w:rsid w:val="003A1606"/>
    <w:rsid w:val="003A17A8"/>
    <w:rsid w:val="003A1828"/>
    <w:rsid w:val="003A189E"/>
    <w:rsid w:val="003A18E7"/>
    <w:rsid w:val="003A1E54"/>
    <w:rsid w:val="003A1EEA"/>
    <w:rsid w:val="003A2003"/>
    <w:rsid w:val="003A20CF"/>
    <w:rsid w:val="003A25B0"/>
    <w:rsid w:val="003A262E"/>
    <w:rsid w:val="003A288C"/>
    <w:rsid w:val="003A2997"/>
    <w:rsid w:val="003A29CE"/>
    <w:rsid w:val="003A2A67"/>
    <w:rsid w:val="003A2B46"/>
    <w:rsid w:val="003A2C5B"/>
    <w:rsid w:val="003A2E5C"/>
    <w:rsid w:val="003A3239"/>
    <w:rsid w:val="003A3414"/>
    <w:rsid w:val="003A34D7"/>
    <w:rsid w:val="003A3600"/>
    <w:rsid w:val="003A361A"/>
    <w:rsid w:val="003A36E1"/>
    <w:rsid w:val="003A37B5"/>
    <w:rsid w:val="003A37CD"/>
    <w:rsid w:val="003A3894"/>
    <w:rsid w:val="003A3B09"/>
    <w:rsid w:val="003A3B22"/>
    <w:rsid w:val="003A3E46"/>
    <w:rsid w:val="003A3E95"/>
    <w:rsid w:val="003A4058"/>
    <w:rsid w:val="003A40A7"/>
    <w:rsid w:val="003A4216"/>
    <w:rsid w:val="003A4385"/>
    <w:rsid w:val="003A4899"/>
    <w:rsid w:val="003A48A6"/>
    <w:rsid w:val="003A4942"/>
    <w:rsid w:val="003A49ED"/>
    <w:rsid w:val="003A4A1F"/>
    <w:rsid w:val="003A4ABD"/>
    <w:rsid w:val="003A4CE4"/>
    <w:rsid w:val="003A4DD6"/>
    <w:rsid w:val="003A4EB9"/>
    <w:rsid w:val="003A5270"/>
    <w:rsid w:val="003A5775"/>
    <w:rsid w:val="003A590D"/>
    <w:rsid w:val="003A5BB0"/>
    <w:rsid w:val="003A6136"/>
    <w:rsid w:val="003A6557"/>
    <w:rsid w:val="003A6637"/>
    <w:rsid w:val="003A685F"/>
    <w:rsid w:val="003A6ABF"/>
    <w:rsid w:val="003A6D9D"/>
    <w:rsid w:val="003A6F3A"/>
    <w:rsid w:val="003A700B"/>
    <w:rsid w:val="003A7276"/>
    <w:rsid w:val="003A72A3"/>
    <w:rsid w:val="003A74E7"/>
    <w:rsid w:val="003A767E"/>
    <w:rsid w:val="003A7786"/>
    <w:rsid w:val="003A789F"/>
    <w:rsid w:val="003A79C0"/>
    <w:rsid w:val="003A79CE"/>
    <w:rsid w:val="003A79D6"/>
    <w:rsid w:val="003A7F5D"/>
    <w:rsid w:val="003B0243"/>
    <w:rsid w:val="003B02FE"/>
    <w:rsid w:val="003B06A2"/>
    <w:rsid w:val="003B07F9"/>
    <w:rsid w:val="003B08CE"/>
    <w:rsid w:val="003B08FC"/>
    <w:rsid w:val="003B0939"/>
    <w:rsid w:val="003B0F06"/>
    <w:rsid w:val="003B0F11"/>
    <w:rsid w:val="003B1011"/>
    <w:rsid w:val="003B1132"/>
    <w:rsid w:val="003B13F3"/>
    <w:rsid w:val="003B160D"/>
    <w:rsid w:val="003B1639"/>
    <w:rsid w:val="003B1B07"/>
    <w:rsid w:val="003B1BC6"/>
    <w:rsid w:val="003B1E48"/>
    <w:rsid w:val="003B21F7"/>
    <w:rsid w:val="003B2202"/>
    <w:rsid w:val="003B2213"/>
    <w:rsid w:val="003B278D"/>
    <w:rsid w:val="003B2B8D"/>
    <w:rsid w:val="003B2E2A"/>
    <w:rsid w:val="003B2EDE"/>
    <w:rsid w:val="003B3160"/>
    <w:rsid w:val="003B31C5"/>
    <w:rsid w:val="003B3212"/>
    <w:rsid w:val="003B3431"/>
    <w:rsid w:val="003B343A"/>
    <w:rsid w:val="003B35AC"/>
    <w:rsid w:val="003B363A"/>
    <w:rsid w:val="003B3689"/>
    <w:rsid w:val="003B36E9"/>
    <w:rsid w:val="003B38F1"/>
    <w:rsid w:val="003B3AA1"/>
    <w:rsid w:val="003B3E45"/>
    <w:rsid w:val="003B3E85"/>
    <w:rsid w:val="003B3EE2"/>
    <w:rsid w:val="003B3F9B"/>
    <w:rsid w:val="003B4227"/>
    <w:rsid w:val="003B4414"/>
    <w:rsid w:val="003B4485"/>
    <w:rsid w:val="003B453D"/>
    <w:rsid w:val="003B470C"/>
    <w:rsid w:val="003B4C05"/>
    <w:rsid w:val="003B4CB2"/>
    <w:rsid w:val="003B4CE5"/>
    <w:rsid w:val="003B4E06"/>
    <w:rsid w:val="003B4E29"/>
    <w:rsid w:val="003B50FC"/>
    <w:rsid w:val="003B521B"/>
    <w:rsid w:val="003B52D8"/>
    <w:rsid w:val="003B5310"/>
    <w:rsid w:val="003B54C1"/>
    <w:rsid w:val="003B54C7"/>
    <w:rsid w:val="003B55D3"/>
    <w:rsid w:val="003B56B6"/>
    <w:rsid w:val="003B6017"/>
    <w:rsid w:val="003B6555"/>
    <w:rsid w:val="003B662B"/>
    <w:rsid w:val="003B6692"/>
    <w:rsid w:val="003B684E"/>
    <w:rsid w:val="003B6CFD"/>
    <w:rsid w:val="003B6F3A"/>
    <w:rsid w:val="003B788A"/>
    <w:rsid w:val="003B7A3C"/>
    <w:rsid w:val="003B7C68"/>
    <w:rsid w:val="003B7E93"/>
    <w:rsid w:val="003B7FC8"/>
    <w:rsid w:val="003C081E"/>
    <w:rsid w:val="003C088A"/>
    <w:rsid w:val="003C0994"/>
    <w:rsid w:val="003C0ACF"/>
    <w:rsid w:val="003C0E39"/>
    <w:rsid w:val="003C100D"/>
    <w:rsid w:val="003C10CA"/>
    <w:rsid w:val="003C10DA"/>
    <w:rsid w:val="003C12C5"/>
    <w:rsid w:val="003C13CA"/>
    <w:rsid w:val="003C143F"/>
    <w:rsid w:val="003C1667"/>
    <w:rsid w:val="003C1725"/>
    <w:rsid w:val="003C1B5C"/>
    <w:rsid w:val="003C1BBD"/>
    <w:rsid w:val="003C1D6F"/>
    <w:rsid w:val="003C2346"/>
    <w:rsid w:val="003C26BC"/>
    <w:rsid w:val="003C2C48"/>
    <w:rsid w:val="003C32E7"/>
    <w:rsid w:val="003C33D6"/>
    <w:rsid w:val="003C3434"/>
    <w:rsid w:val="003C3582"/>
    <w:rsid w:val="003C3756"/>
    <w:rsid w:val="003C37CA"/>
    <w:rsid w:val="003C3AC7"/>
    <w:rsid w:val="003C3B80"/>
    <w:rsid w:val="003C3B82"/>
    <w:rsid w:val="003C3DC3"/>
    <w:rsid w:val="003C3E8C"/>
    <w:rsid w:val="003C3EC9"/>
    <w:rsid w:val="003C4193"/>
    <w:rsid w:val="003C43C6"/>
    <w:rsid w:val="003C44B6"/>
    <w:rsid w:val="003C4647"/>
    <w:rsid w:val="003C4A28"/>
    <w:rsid w:val="003C4C7D"/>
    <w:rsid w:val="003C5478"/>
    <w:rsid w:val="003C5563"/>
    <w:rsid w:val="003C5BA3"/>
    <w:rsid w:val="003C5E56"/>
    <w:rsid w:val="003C61C2"/>
    <w:rsid w:val="003C62E2"/>
    <w:rsid w:val="003C6329"/>
    <w:rsid w:val="003C6659"/>
    <w:rsid w:val="003C6702"/>
    <w:rsid w:val="003C67B8"/>
    <w:rsid w:val="003C6C7D"/>
    <w:rsid w:val="003C707F"/>
    <w:rsid w:val="003C76E3"/>
    <w:rsid w:val="003C775B"/>
    <w:rsid w:val="003C7A74"/>
    <w:rsid w:val="003D02E2"/>
    <w:rsid w:val="003D0AC0"/>
    <w:rsid w:val="003D0CCA"/>
    <w:rsid w:val="003D11CB"/>
    <w:rsid w:val="003D17D8"/>
    <w:rsid w:val="003D1B34"/>
    <w:rsid w:val="003D1B4C"/>
    <w:rsid w:val="003D1D4B"/>
    <w:rsid w:val="003D1FFA"/>
    <w:rsid w:val="003D26EA"/>
    <w:rsid w:val="003D2A90"/>
    <w:rsid w:val="003D2B3D"/>
    <w:rsid w:val="003D2DB4"/>
    <w:rsid w:val="003D31C5"/>
    <w:rsid w:val="003D358F"/>
    <w:rsid w:val="003D3865"/>
    <w:rsid w:val="003D3A3D"/>
    <w:rsid w:val="003D3AD5"/>
    <w:rsid w:val="003D3B93"/>
    <w:rsid w:val="003D3C85"/>
    <w:rsid w:val="003D3CD4"/>
    <w:rsid w:val="003D3CF2"/>
    <w:rsid w:val="003D3D87"/>
    <w:rsid w:val="003D3E19"/>
    <w:rsid w:val="003D4010"/>
    <w:rsid w:val="003D4040"/>
    <w:rsid w:val="003D4302"/>
    <w:rsid w:val="003D4457"/>
    <w:rsid w:val="003D4554"/>
    <w:rsid w:val="003D4724"/>
    <w:rsid w:val="003D4A6D"/>
    <w:rsid w:val="003D4B50"/>
    <w:rsid w:val="003D4C28"/>
    <w:rsid w:val="003D4CDB"/>
    <w:rsid w:val="003D4D0C"/>
    <w:rsid w:val="003D4E0C"/>
    <w:rsid w:val="003D50D0"/>
    <w:rsid w:val="003D5411"/>
    <w:rsid w:val="003D5851"/>
    <w:rsid w:val="003D59C9"/>
    <w:rsid w:val="003D5B5F"/>
    <w:rsid w:val="003D5C91"/>
    <w:rsid w:val="003D5CD2"/>
    <w:rsid w:val="003D5F9D"/>
    <w:rsid w:val="003D6150"/>
    <w:rsid w:val="003D61C0"/>
    <w:rsid w:val="003D62C1"/>
    <w:rsid w:val="003D6301"/>
    <w:rsid w:val="003D6347"/>
    <w:rsid w:val="003D649A"/>
    <w:rsid w:val="003D65A3"/>
    <w:rsid w:val="003D67A8"/>
    <w:rsid w:val="003D689F"/>
    <w:rsid w:val="003D6A5C"/>
    <w:rsid w:val="003D6AF7"/>
    <w:rsid w:val="003D6B20"/>
    <w:rsid w:val="003D6BD5"/>
    <w:rsid w:val="003D6C05"/>
    <w:rsid w:val="003D719D"/>
    <w:rsid w:val="003D72FC"/>
    <w:rsid w:val="003D769D"/>
    <w:rsid w:val="003D774E"/>
    <w:rsid w:val="003D7E06"/>
    <w:rsid w:val="003E006A"/>
    <w:rsid w:val="003E00E1"/>
    <w:rsid w:val="003E01A8"/>
    <w:rsid w:val="003E034C"/>
    <w:rsid w:val="003E040F"/>
    <w:rsid w:val="003E0436"/>
    <w:rsid w:val="003E09D5"/>
    <w:rsid w:val="003E0B68"/>
    <w:rsid w:val="003E0D11"/>
    <w:rsid w:val="003E0D94"/>
    <w:rsid w:val="003E0EB1"/>
    <w:rsid w:val="003E0EE5"/>
    <w:rsid w:val="003E0F02"/>
    <w:rsid w:val="003E0F13"/>
    <w:rsid w:val="003E115A"/>
    <w:rsid w:val="003E1174"/>
    <w:rsid w:val="003E1562"/>
    <w:rsid w:val="003E15DD"/>
    <w:rsid w:val="003E186C"/>
    <w:rsid w:val="003E18FA"/>
    <w:rsid w:val="003E1A17"/>
    <w:rsid w:val="003E1BF3"/>
    <w:rsid w:val="003E2018"/>
    <w:rsid w:val="003E209B"/>
    <w:rsid w:val="003E2239"/>
    <w:rsid w:val="003E24D1"/>
    <w:rsid w:val="003E2638"/>
    <w:rsid w:val="003E27D7"/>
    <w:rsid w:val="003E2A32"/>
    <w:rsid w:val="003E2A39"/>
    <w:rsid w:val="003E2A87"/>
    <w:rsid w:val="003E2C5C"/>
    <w:rsid w:val="003E2F5F"/>
    <w:rsid w:val="003E30F9"/>
    <w:rsid w:val="003E3661"/>
    <w:rsid w:val="003E3798"/>
    <w:rsid w:val="003E3A09"/>
    <w:rsid w:val="003E3A1D"/>
    <w:rsid w:val="003E3F45"/>
    <w:rsid w:val="003E411F"/>
    <w:rsid w:val="003E41CB"/>
    <w:rsid w:val="003E448B"/>
    <w:rsid w:val="003E46BD"/>
    <w:rsid w:val="003E47CB"/>
    <w:rsid w:val="003E4CAF"/>
    <w:rsid w:val="003E4F03"/>
    <w:rsid w:val="003E4FFC"/>
    <w:rsid w:val="003E5930"/>
    <w:rsid w:val="003E5A92"/>
    <w:rsid w:val="003E5C84"/>
    <w:rsid w:val="003E5DB6"/>
    <w:rsid w:val="003E60AD"/>
    <w:rsid w:val="003E6196"/>
    <w:rsid w:val="003E6693"/>
    <w:rsid w:val="003E6704"/>
    <w:rsid w:val="003E6798"/>
    <w:rsid w:val="003E67CE"/>
    <w:rsid w:val="003E6888"/>
    <w:rsid w:val="003E6C35"/>
    <w:rsid w:val="003E6E80"/>
    <w:rsid w:val="003E7050"/>
    <w:rsid w:val="003E7057"/>
    <w:rsid w:val="003E7100"/>
    <w:rsid w:val="003E741C"/>
    <w:rsid w:val="003E7CA9"/>
    <w:rsid w:val="003F01C2"/>
    <w:rsid w:val="003F0765"/>
    <w:rsid w:val="003F080C"/>
    <w:rsid w:val="003F0ABD"/>
    <w:rsid w:val="003F0BD7"/>
    <w:rsid w:val="003F0D65"/>
    <w:rsid w:val="003F0F4F"/>
    <w:rsid w:val="003F0FB1"/>
    <w:rsid w:val="003F1046"/>
    <w:rsid w:val="003F1171"/>
    <w:rsid w:val="003F1236"/>
    <w:rsid w:val="003F125B"/>
    <w:rsid w:val="003F1A74"/>
    <w:rsid w:val="003F1F83"/>
    <w:rsid w:val="003F1FE6"/>
    <w:rsid w:val="003F204E"/>
    <w:rsid w:val="003F23C7"/>
    <w:rsid w:val="003F2715"/>
    <w:rsid w:val="003F299E"/>
    <w:rsid w:val="003F29B1"/>
    <w:rsid w:val="003F2BAB"/>
    <w:rsid w:val="003F30AB"/>
    <w:rsid w:val="003F35AA"/>
    <w:rsid w:val="003F38E0"/>
    <w:rsid w:val="003F3B94"/>
    <w:rsid w:val="003F3EF2"/>
    <w:rsid w:val="003F3F64"/>
    <w:rsid w:val="003F41E5"/>
    <w:rsid w:val="003F42E3"/>
    <w:rsid w:val="003F44EE"/>
    <w:rsid w:val="003F490B"/>
    <w:rsid w:val="003F49B2"/>
    <w:rsid w:val="003F4BEB"/>
    <w:rsid w:val="003F537B"/>
    <w:rsid w:val="003F53BF"/>
    <w:rsid w:val="003F561C"/>
    <w:rsid w:val="003F5724"/>
    <w:rsid w:val="003F59D7"/>
    <w:rsid w:val="003F5CEB"/>
    <w:rsid w:val="003F5D14"/>
    <w:rsid w:val="003F6118"/>
    <w:rsid w:val="003F6597"/>
    <w:rsid w:val="003F674C"/>
    <w:rsid w:val="003F6C07"/>
    <w:rsid w:val="003F6E89"/>
    <w:rsid w:val="003F6FA8"/>
    <w:rsid w:val="003F6FDD"/>
    <w:rsid w:val="003F702F"/>
    <w:rsid w:val="003F718C"/>
    <w:rsid w:val="003F7265"/>
    <w:rsid w:val="003F737E"/>
    <w:rsid w:val="003F7736"/>
    <w:rsid w:val="003F796F"/>
    <w:rsid w:val="003F797E"/>
    <w:rsid w:val="003F7ACD"/>
    <w:rsid w:val="003F7C31"/>
    <w:rsid w:val="003F7FB4"/>
    <w:rsid w:val="004000D8"/>
    <w:rsid w:val="004001E5"/>
    <w:rsid w:val="004001EA"/>
    <w:rsid w:val="00400625"/>
    <w:rsid w:val="004007CC"/>
    <w:rsid w:val="00400837"/>
    <w:rsid w:val="00400CE5"/>
    <w:rsid w:val="00400D0C"/>
    <w:rsid w:val="0040101F"/>
    <w:rsid w:val="004011CC"/>
    <w:rsid w:val="004012B7"/>
    <w:rsid w:val="00401328"/>
    <w:rsid w:val="004014DC"/>
    <w:rsid w:val="004015CB"/>
    <w:rsid w:val="004015D4"/>
    <w:rsid w:val="00401845"/>
    <w:rsid w:val="00401916"/>
    <w:rsid w:val="00401A9E"/>
    <w:rsid w:val="00401C3B"/>
    <w:rsid w:val="00401D4E"/>
    <w:rsid w:val="00401EBB"/>
    <w:rsid w:val="00402010"/>
    <w:rsid w:val="00402071"/>
    <w:rsid w:val="004028B0"/>
    <w:rsid w:val="00402AC3"/>
    <w:rsid w:val="00402BC5"/>
    <w:rsid w:val="00402DCA"/>
    <w:rsid w:val="00402EBA"/>
    <w:rsid w:val="00402EF8"/>
    <w:rsid w:val="00403061"/>
    <w:rsid w:val="004030B1"/>
    <w:rsid w:val="00403157"/>
    <w:rsid w:val="0040316D"/>
    <w:rsid w:val="004035E0"/>
    <w:rsid w:val="004036B9"/>
    <w:rsid w:val="0040381F"/>
    <w:rsid w:val="00404194"/>
    <w:rsid w:val="0040451E"/>
    <w:rsid w:val="00404613"/>
    <w:rsid w:val="00404788"/>
    <w:rsid w:val="0040494D"/>
    <w:rsid w:val="00405134"/>
    <w:rsid w:val="00405419"/>
    <w:rsid w:val="00405487"/>
    <w:rsid w:val="004054D5"/>
    <w:rsid w:val="00405505"/>
    <w:rsid w:val="0040560B"/>
    <w:rsid w:val="00405AE8"/>
    <w:rsid w:val="00405B0A"/>
    <w:rsid w:val="00405BC9"/>
    <w:rsid w:val="00406178"/>
    <w:rsid w:val="00406253"/>
    <w:rsid w:val="0040648A"/>
    <w:rsid w:val="004064AA"/>
    <w:rsid w:val="004064DB"/>
    <w:rsid w:val="00406692"/>
    <w:rsid w:val="0040680C"/>
    <w:rsid w:val="004068DB"/>
    <w:rsid w:val="00406C78"/>
    <w:rsid w:val="00406D79"/>
    <w:rsid w:val="00407032"/>
    <w:rsid w:val="00407058"/>
    <w:rsid w:val="0040708A"/>
    <w:rsid w:val="00407318"/>
    <w:rsid w:val="0040731C"/>
    <w:rsid w:val="00407519"/>
    <w:rsid w:val="00407533"/>
    <w:rsid w:val="00407560"/>
    <w:rsid w:val="0040772D"/>
    <w:rsid w:val="00407771"/>
    <w:rsid w:val="00407C34"/>
    <w:rsid w:val="00407D00"/>
    <w:rsid w:val="0041001E"/>
    <w:rsid w:val="00410BA4"/>
    <w:rsid w:val="00410E89"/>
    <w:rsid w:val="00410E8B"/>
    <w:rsid w:val="00410ED4"/>
    <w:rsid w:val="00410F27"/>
    <w:rsid w:val="00410FAE"/>
    <w:rsid w:val="004111B4"/>
    <w:rsid w:val="00411560"/>
    <w:rsid w:val="004115C2"/>
    <w:rsid w:val="004117D5"/>
    <w:rsid w:val="00411829"/>
    <w:rsid w:val="004119E7"/>
    <w:rsid w:val="00411D17"/>
    <w:rsid w:val="00411DAE"/>
    <w:rsid w:val="004123D3"/>
    <w:rsid w:val="004123D5"/>
    <w:rsid w:val="0041265F"/>
    <w:rsid w:val="0041299A"/>
    <w:rsid w:val="00412BEF"/>
    <w:rsid w:val="00412D1C"/>
    <w:rsid w:val="00412DFF"/>
    <w:rsid w:val="0041310B"/>
    <w:rsid w:val="00413278"/>
    <w:rsid w:val="0041339C"/>
    <w:rsid w:val="004135FA"/>
    <w:rsid w:val="00413839"/>
    <w:rsid w:val="00413851"/>
    <w:rsid w:val="00413867"/>
    <w:rsid w:val="004138F9"/>
    <w:rsid w:val="00413C26"/>
    <w:rsid w:val="00413D5F"/>
    <w:rsid w:val="00413EDB"/>
    <w:rsid w:val="00413FB5"/>
    <w:rsid w:val="0041400D"/>
    <w:rsid w:val="00414073"/>
    <w:rsid w:val="0041470D"/>
    <w:rsid w:val="00414BC1"/>
    <w:rsid w:val="00414BF6"/>
    <w:rsid w:val="00414F25"/>
    <w:rsid w:val="00414FBB"/>
    <w:rsid w:val="00415320"/>
    <w:rsid w:val="00415347"/>
    <w:rsid w:val="00415359"/>
    <w:rsid w:val="00415869"/>
    <w:rsid w:val="0041597D"/>
    <w:rsid w:val="00415AC9"/>
    <w:rsid w:val="00415C69"/>
    <w:rsid w:val="004160E9"/>
    <w:rsid w:val="0041618E"/>
    <w:rsid w:val="004163DA"/>
    <w:rsid w:val="004166A7"/>
    <w:rsid w:val="00416732"/>
    <w:rsid w:val="00416CF2"/>
    <w:rsid w:val="00417162"/>
    <w:rsid w:val="00417410"/>
    <w:rsid w:val="00417651"/>
    <w:rsid w:val="0041772C"/>
    <w:rsid w:val="00417765"/>
    <w:rsid w:val="00417C9B"/>
    <w:rsid w:val="00417E60"/>
    <w:rsid w:val="0042033F"/>
    <w:rsid w:val="004207A8"/>
    <w:rsid w:val="004209D3"/>
    <w:rsid w:val="00420AE2"/>
    <w:rsid w:val="00420B45"/>
    <w:rsid w:val="00420C13"/>
    <w:rsid w:val="00420D13"/>
    <w:rsid w:val="00420DA0"/>
    <w:rsid w:val="00420F73"/>
    <w:rsid w:val="00420FDD"/>
    <w:rsid w:val="00421269"/>
    <w:rsid w:val="00421438"/>
    <w:rsid w:val="0042162E"/>
    <w:rsid w:val="004218E2"/>
    <w:rsid w:val="00421BC6"/>
    <w:rsid w:val="00421DAE"/>
    <w:rsid w:val="0042202E"/>
    <w:rsid w:val="0042226A"/>
    <w:rsid w:val="00422380"/>
    <w:rsid w:val="004223D6"/>
    <w:rsid w:val="004225EF"/>
    <w:rsid w:val="0042284F"/>
    <w:rsid w:val="004228C6"/>
    <w:rsid w:val="00422B00"/>
    <w:rsid w:val="00422EED"/>
    <w:rsid w:val="0042332D"/>
    <w:rsid w:val="00423390"/>
    <w:rsid w:val="0042360F"/>
    <w:rsid w:val="00423749"/>
    <w:rsid w:val="00423911"/>
    <w:rsid w:val="004239EE"/>
    <w:rsid w:val="00423C2E"/>
    <w:rsid w:val="00423F31"/>
    <w:rsid w:val="00423FA5"/>
    <w:rsid w:val="00424334"/>
    <w:rsid w:val="004243A3"/>
    <w:rsid w:val="00424495"/>
    <w:rsid w:val="0042483B"/>
    <w:rsid w:val="0042486C"/>
    <w:rsid w:val="0042498E"/>
    <w:rsid w:val="004249F9"/>
    <w:rsid w:val="00424A0B"/>
    <w:rsid w:val="00424BD9"/>
    <w:rsid w:val="00425035"/>
    <w:rsid w:val="004250CA"/>
    <w:rsid w:val="004250EC"/>
    <w:rsid w:val="004251E8"/>
    <w:rsid w:val="0042532A"/>
    <w:rsid w:val="0042534D"/>
    <w:rsid w:val="0042585D"/>
    <w:rsid w:val="00425B9E"/>
    <w:rsid w:val="00425EE1"/>
    <w:rsid w:val="004262A8"/>
    <w:rsid w:val="004262D0"/>
    <w:rsid w:val="00426458"/>
    <w:rsid w:val="0042654B"/>
    <w:rsid w:val="00426AD8"/>
    <w:rsid w:val="00426DCF"/>
    <w:rsid w:val="00427008"/>
    <w:rsid w:val="004274F6"/>
    <w:rsid w:val="004278D3"/>
    <w:rsid w:val="00427AC9"/>
    <w:rsid w:val="00427CD9"/>
    <w:rsid w:val="00427E85"/>
    <w:rsid w:val="00427EAB"/>
    <w:rsid w:val="00430379"/>
    <w:rsid w:val="00430479"/>
    <w:rsid w:val="00430565"/>
    <w:rsid w:val="00430C99"/>
    <w:rsid w:val="00430CD4"/>
    <w:rsid w:val="00430E66"/>
    <w:rsid w:val="00430F25"/>
    <w:rsid w:val="00430F3B"/>
    <w:rsid w:val="00431327"/>
    <w:rsid w:val="00431524"/>
    <w:rsid w:val="00431BA2"/>
    <w:rsid w:val="00431E39"/>
    <w:rsid w:val="00432055"/>
    <w:rsid w:val="004323B4"/>
    <w:rsid w:val="004324A5"/>
    <w:rsid w:val="004327D6"/>
    <w:rsid w:val="004327EE"/>
    <w:rsid w:val="00432B01"/>
    <w:rsid w:val="00432B04"/>
    <w:rsid w:val="00432CEE"/>
    <w:rsid w:val="00433160"/>
    <w:rsid w:val="0043383E"/>
    <w:rsid w:val="00433A91"/>
    <w:rsid w:val="00433E8E"/>
    <w:rsid w:val="0043445C"/>
    <w:rsid w:val="00434471"/>
    <w:rsid w:val="00434673"/>
    <w:rsid w:val="004346B2"/>
    <w:rsid w:val="004347AD"/>
    <w:rsid w:val="00434A7A"/>
    <w:rsid w:val="00434D05"/>
    <w:rsid w:val="00434D5C"/>
    <w:rsid w:val="0043503B"/>
    <w:rsid w:val="004350A2"/>
    <w:rsid w:val="004351C2"/>
    <w:rsid w:val="004351DF"/>
    <w:rsid w:val="004358AC"/>
    <w:rsid w:val="00435992"/>
    <w:rsid w:val="004359DC"/>
    <w:rsid w:val="00435C8A"/>
    <w:rsid w:val="00435F38"/>
    <w:rsid w:val="00435FF1"/>
    <w:rsid w:val="0043637D"/>
    <w:rsid w:val="00436778"/>
    <w:rsid w:val="004367A3"/>
    <w:rsid w:val="004368FA"/>
    <w:rsid w:val="00436AD8"/>
    <w:rsid w:val="00436B39"/>
    <w:rsid w:val="004370E2"/>
    <w:rsid w:val="004371AA"/>
    <w:rsid w:val="00437471"/>
    <w:rsid w:val="004374EC"/>
    <w:rsid w:val="0043770C"/>
    <w:rsid w:val="00437911"/>
    <w:rsid w:val="00437A2D"/>
    <w:rsid w:val="00437EB8"/>
    <w:rsid w:val="00437F12"/>
    <w:rsid w:val="00437F6A"/>
    <w:rsid w:val="004403ED"/>
    <w:rsid w:val="0044046F"/>
    <w:rsid w:val="00440504"/>
    <w:rsid w:val="00440881"/>
    <w:rsid w:val="00440945"/>
    <w:rsid w:val="00440970"/>
    <w:rsid w:val="004409C3"/>
    <w:rsid w:val="00440BCF"/>
    <w:rsid w:val="00440BFA"/>
    <w:rsid w:val="00440CAB"/>
    <w:rsid w:val="00440DEE"/>
    <w:rsid w:val="00440E62"/>
    <w:rsid w:val="00440E7B"/>
    <w:rsid w:val="0044178B"/>
    <w:rsid w:val="004419F2"/>
    <w:rsid w:val="00441C60"/>
    <w:rsid w:val="0044212F"/>
    <w:rsid w:val="004421C0"/>
    <w:rsid w:val="00442A07"/>
    <w:rsid w:val="00442AE1"/>
    <w:rsid w:val="00442D25"/>
    <w:rsid w:val="00442D5E"/>
    <w:rsid w:val="00442DD1"/>
    <w:rsid w:val="00443219"/>
    <w:rsid w:val="004433C7"/>
    <w:rsid w:val="004433CA"/>
    <w:rsid w:val="00443AED"/>
    <w:rsid w:val="00443BE7"/>
    <w:rsid w:val="00443C5D"/>
    <w:rsid w:val="00443ECE"/>
    <w:rsid w:val="00444078"/>
    <w:rsid w:val="004446B9"/>
    <w:rsid w:val="004446C4"/>
    <w:rsid w:val="004446F6"/>
    <w:rsid w:val="00444A2D"/>
    <w:rsid w:val="00444AB4"/>
    <w:rsid w:val="00444C7E"/>
    <w:rsid w:val="00444E28"/>
    <w:rsid w:val="00445142"/>
    <w:rsid w:val="0044518C"/>
    <w:rsid w:val="00445358"/>
    <w:rsid w:val="004455B5"/>
    <w:rsid w:val="004456F2"/>
    <w:rsid w:val="00445742"/>
    <w:rsid w:val="0044580E"/>
    <w:rsid w:val="00445B0D"/>
    <w:rsid w:val="00445CDB"/>
    <w:rsid w:val="00446BAB"/>
    <w:rsid w:val="00446C5F"/>
    <w:rsid w:val="00446F1F"/>
    <w:rsid w:val="00446FCC"/>
    <w:rsid w:val="004472C6"/>
    <w:rsid w:val="004473ED"/>
    <w:rsid w:val="0044744D"/>
    <w:rsid w:val="004474ED"/>
    <w:rsid w:val="0044766B"/>
    <w:rsid w:val="004477D0"/>
    <w:rsid w:val="00447983"/>
    <w:rsid w:val="00447A87"/>
    <w:rsid w:val="00447E4C"/>
    <w:rsid w:val="00447F9A"/>
    <w:rsid w:val="00450002"/>
    <w:rsid w:val="0045019C"/>
    <w:rsid w:val="0045021A"/>
    <w:rsid w:val="004503C7"/>
    <w:rsid w:val="0045073F"/>
    <w:rsid w:val="00450756"/>
    <w:rsid w:val="00450BF4"/>
    <w:rsid w:val="00450ECC"/>
    <w:rsid w:val="00450F11"/>
    <w:rsid w:val="00451042"/>
    <w:rsid w:val="0045116B"/>
    <w:rsid w:val="00451A90"/>
    <w:rsid w:val="00451B15"/>
    <w:rsid w:val="00451C72"/>
    <w:rsid w:val="00451D44"/>
    <w:rsid w:val="00451ED8"/>
    <w:rsid w:val="00451FE9"/>
    <w:rsid w:val="00452074"/>
    <w:rsid w:val="0045220D"/>
    <w:rsid w:val="004522DF"/>
    <w:rsid w:val="004525F7"/>
    <w:rsid w:val="004526EA"/>
    <w:rsid w:val="004526ED"/>
    <w:rsid w:val="004526FB"/>
    <w:rsid w:val="0045286E"/>
    <w:rsid w:val="00452A23"/>
    <w:rsid w:val="00452ACF"/>
    <w:rsid w:val="00452F9F"/>
    <w:rsid w:val="0045361F"/>
    <w:rsid w:val="00453685"/>
    <w:rsid w:val="00453735"/>
    <w:rsid w:val="00453F4C"/>
    <w:rsid w:val="0045400F"/>
    <w:rsid w:val="0045403A"/>
    <w:rsid w:val="004544FE"/>
    <w:rsid w:val="004547B2"/>
    <w:rsid w:val="004547C7"/>
    <w:rsid w:val="00454DE3"/>
    <w:rsid w:val="00454EA5"/>
    <w:rsid w:val="004552ED"/>
    <w:rsid w:val="004558F7"/>
    <w:rsid w:val="00455957"/>
    <w:rsid w:val="0045596C"/>
    <w:rsid w:val="00455B6A"/>
    <w:rsid w:val="00455ECC"/>
    <w:rsid w:val="00456232"/>
    <w:rsid w:val="00456343"/>
    <w:rsid w:val="00456788"/>
    <w:rsid w:val="0045687E"/>
    <w:rsid w:val="00456899"/>
    <w:rsid w:val="004568AB"/>
    <w:rsid w:val="00456959"/>
    <w:rsid w:val="00456ABA"/>
    <w:rsid w:val="00456B0A"/>
    <w:rsid w:val="00456E8A"/>
    <w:rsid w:val="00456F4A"/>
    <w:rsid w:val="004570D6"/>
    <w:rsid w:val="00457142"/>
    <w:rsid w:val="004575C4"/>
    <w:rsid w:val="00457781"/>
    <w:rsid w:val="00457918"/>
    <w:rsid w:val="00457ADE"/>
    <w:rsid w:val="00457B25"/>
    <w:rsid w:val="004603A3"/>
    <w:rsid w:val="0046052A"/>
    <w:rsid w:val="004606D3"/>
    <w:rsid w:val="004609C4"/>
    <w:rsid w:val="00460AB2"/>
    <w:rsid w:val="00460C68"/>
    <w:rsid w:val="00460D2C"/>
    <w:rsid w:val="00461120"/>
    <w:rsid w:val="00461163"/>
    <w:rsid w:val="0046118A"/>
    <w:rsid w:val="0046123D"/>
    <w:rsid w:val="004618F2"/>
    <w:rsid w:val="00461B4B"/>
    <w:rsid w:val="00461D1D"/>
    <w:rsid w:val="00461F0E"/>
    <w:rsid w:val="004623EB"/>
    <w:rsid w:val="00462438"/>
    <w:rsid w:val="004624E2"/>
    <w:rsid w:val="004626A0"/>
    <w:rsid w:val="004627A7"/>
    <w:rsid w:val="00462874"/>
    <w:rsid w:val="004628E1"/>
    <w:rsid w:val="00462B03"/>
    <w:rsid w:val="004630CF"/>
    <w:rsid w:val="00463103"/>
    <w:rsid w:val="0046321F"/>
    <w:rsid w:val="0046337A"/>
    <w:rsid w:val="00463478"/>
    <w:rsid w:val="00463685"/>
    <w:rsid w:val="00463992"/>
    <w:rsid w:val="00463A66"/>
    <w:rsid w:val="00463C03"/>
    <w:rsid w:val="00463CED"/>
    <w:rsid w:val="00464733"/>
    <w:rsid w:val="00465051"/>
    <w:rsid w:val="0046512E"/>
    <w:rsid w:val="004651C7"/>
    <w:rsid w:val="00465932"/>
    <w:rsid w:val="004659A4"/>
    <w:rsid w:val="00465B6A"/>
    <w:rsid w:val="00465CB1"/>
    <w:rsid w:val="00465D38"/>
    <w:rsid w:val="00465D8F"/>
    <w:rsid w:val="00465DCA"/>
    <w:rsid w:val="00465E8B"/>
    <w:rsid w:val="004660A6"/>
    <w:rsid w:val="004664F7"/>
    <w:rsid w:val="00466586"/>
    <w:rsid w:val="004666E3"/>
    <w:rsid w:val="0046678E"/>
    <w:rsid w:val="004667FB"/>
    <w:rsid w:val="004668AC"/>
    <w:rsid w:val="00466953"/>
    <w:rsid w:val="00466998"/>
    <w:rsid w:val="00466A11"/>
    <w:rsid w:val="00466A16"/>
    <w:rsid w:val="00466C2D"/>
    <w:rsid w:val="0046719C"/>
    <w:rsid w:val="004672AD"/>
    <w:rsid w:val="00467582"/>
    <w:rsid w:val="004675B6"/>
    <w:rsid w:val="00467717"/>
    <w:rsid w:val="00467749"/>
    <w:rsid w:val="00467AF9"/>
    <w:rsid w:val="00467AFF"/>
    <w:rsid w:val="00467C9C"/>
    <w:rsid w:val="00470020"/>
    <w:rsid w:val="00470285"/>
    <w:rsid w:val="00470386"/>
    <w:rsid w:val="00470FE4"/>
    <w:rsid w:val="004711D5"/>
    <w:rsid w:val="0047165A"/>
    <w:rsid w:val="00471BDB"/>
    <w:rsid w:val="00471CF1"/>
    <w:rsid w:val="00471F00"/>
    <w:rsid w:val="00471F6C"/>
    <w:rsid w:val="00472069"/>
    <w:rsid w:val="0047222E"/>
    <w:rsid w:val="0047233C"/>
    <w:rsid w:val="00472719"/>
    <w:rsid w:val="004727DD"/>
    <w:rsid w:val="0047283C"/>
    <w:rsid w:val="00472BD9"/>
    <w:rsid w:val="00472BE7"/>
    <w:rsid w:val="00472C2B"/>
    <w:rsid w:val="00472C40"/>
    <w:rsid w:val="00472CAB"/>
    <w:rsid w:val="00473424"/>
    <w:rsid w:val="004736CA"/>
    <w:rsid w:val="00473780"/>
    <w:rsid w:val="004737B2"/>
    <w:rsid w:val="00473833"/>
    <w:rsid w:val="00473D05"/>
    <w:rsid w:val="00473ED4"/>
    <w:rsid w:val="00473FFE"/>
    <w:rsid w:val="00474362"/>
    <w:rsid w:val="00474CE3"/>
    <w:rsid w:val="00474F96"/>
    <w:rsid w:val="0047538B"/>
    <w:rsid w:val="00475436"/>
    <w:rsid w:val="00475F81"/>
    <w:rsid w:val="0047617B"/>
    <w:rsid w:val="004761EE"/>
    <w:rsid w:val="004765B8"/>
    <w:rsid w:val="00476661"/>
    <w:rsid w:val="00476813"/>
    <w:rsid w:val="00476AED"/>
    <w:rsid w:val="00476B0B"/>
    <w:rsid w:val="00476BCE"/>
    <w:rsid w:val="00476C88"/>
    <w:rsid w:val="00476F86"/>
    <w:rsid w:val="0047713A"/>
    <w:rsid w:val="0047756C"/>
    <w:rsid w:val="00477719"/>
    <w:rsid w:val="00477AD1"/>
    <w:rsid w:val="00477ED6"/>
    <w:rsid w:val="004803B6"/>
    <w:rsid w:val="004803DD"/>
    <w:rsid w:val="00480521"/>
    <w:rsid w:val="0048076E"/>
    <w:rsid w:val="00480788"/>
    <w:rsid w:val="0048081F"/>
    <w:rsid w:val="00480FA5"/>
    <w:rsid w:val="00481042"/>
    <w:rsid w:val="004811F3"/>
    <w:rsid w:val="00481266"/>
    <w:rsid w:val="00481558"/>
    <w:rsid w:val="004816DD"/>
    <w:rsid w:val="00481A3B"/>
    <w:rsid w:val="00481C2D"/>
    <w:rsid w:val="00481E1B"/>
    <w:rsid w:val="00482114"/>
    <w:rsid w:val="004825FF"/>
    <w:rsid w:val="0048292B"/>
    <w:rsid w:val="00482933"/>
    <w:rsid w:val="00482B68"/>
    <w:rsid w:val="00482CCE"/>
    <w:rsid w:val="0048300C"/>
    <w:rsid w:val="0048315E"/>
    <w:rsid w:val="004833E5"/>
    <w:rsid w:val="00483A77"/>
    <w:rsid w:val="00483AEA"/>
    <w:rsid w:val="00483FF6"/>
    <w:rsid w:val="004841E8"/>
    <w:rsid w:val="00484711"/>
    <w:rsid w:val="00484A19"/>
    <w:rsid w:val="00484A45"/>
    <w:rsid w:val="00484A9B"/>
    <w:rsid w:val="00484B78"/>
    <w:rsid w:val="00484C2F"/>
    <w:rsid w:val="00484F68"/>
    <w:rsid w:val="004851F4"/>
    <w:rsid w:val="00485315"/>
    <w:rsid w:val="004857AD"/>
    <w:rsid w:val="00485818"/>
    <w:rsid w:val="0048594E"/>
    <w:rsid w:val="00485959"/>
    <w:rsid w:val="00485C7C"/>
    <w:rsid w:val="00486112"/>
    <w:rsid w:val="00486291"/>
    <w:rsid w:val="004865CC"/>
    <w:rsid w:val="00486AFE"/>
    <w:rsid w:val="00486DF7"/>
    <w:rsid w:val="00486FE9"/>
    <w:rsid w:val="004875E7"/>
    <w:rsid w:val="004875EB"/>
    <w:rsid w:val="0048764F"/>
    <w:rsid w:val="00487728"/>
    <w:rsid w:val="004879FF"/>
    <w:rsid w:val="00487AED"/>
    <w:rsid w:val="00487C8C"/>
    <w:rsid w:val="00487D02"/>
    <w:rsid w:val="00487D08"/>
    <w:rsid w:val="00487E27"/>
    <w:rsid w:val="004904EB"/>
    <w:rsid w:val="00490791"/>
    <w:rsid w:val="004909D3"/>
    <w:rsid w:val="00490DCD"/>
    <w:rsid w:val="00490EEF"/>
    <w:rsid w:val="00490FEF"/>
    <w:rsid w:val="004911D2"/>
    <w:rsid w:val="004915E9"/>
    <w:rsid w:val="00491699"/>
    <w:rsid w:val="0049194C"/>
    <w:rsid w:val="00491A34"/>
    <w:rsid w:val="00491AB6"/>
    <w:rsid w:val="00491C61"/>
    <w:rsid w:val="00492141"/>
    <w:rsid w:val="0049258C"/>
    <w:rsid w:val="00492C8C"/>
    <w:rsid w:val="00492D40"/>
    <w:rsid w:val="00492D5E"/>
    <w:rsid w:val="00493230"/>
    <w:rsid w:val="004934B7"/>
    <w:rsid w:val="0049364A"/>
    <w:rsid w:val="00493683"/>
    <w:rsid w:val="004938AD"/>
    <w:rsid w:val="00493B22"/>
    <w:rsid w:val="0049414F"/>
    <w:rsid w:val="00494205"/>
    <w:rsid w:val="004943E0"/>
    <w:rsid w:val="004948BB"/>
    <w:rsid w:val="004948C1"/>
    <w:rsid w:val="00494CCE"/>
    <w:rsid w:val="00494D70"/>
    <w:rsid w:val="00494F8D"/>
    <w:rsid w:val="0049506A"/>
    <w:rsid w:val="00495336"/>
    <w:rsid w:val="00495958"/>
    <w:rsid w:val="00495982"/>
    <w:rsid w:val="00495EF6"/>
    <w:rsid w:val="00495F29"/>
    <w:rsid w:val="00496425"/>
    <w:rsid w:val="00496750"/>
    <w:rsid w:val="004973E2"/>
    <w:rsid w:val="00497666"/>
    <w:rsid w:val="00497715"/>
    <w:rsid w:val="0049787D"/>
    <w:rsid w:val="004978E4"/>
    <w:rsid w:val="00497A9C"/>
    <w:rsid w:val="004A0488"/>
    <w:rsid w:val="004A062B"/>
    <w:rsid w:val="004A0692"/>
    <w:rsid w:val="004A0DDB"/>
    <w:rsid w:val="004A0E2C"/>
    <w:rsid w:val="004A12D8"/>
    <w:rsid w:val="004A12E9"/>
    <w:rsid w:val="004A1969"/>
    <w:rsid w:val="004A1A1C"/>
    <w:rsid w:val="004A1C92"/>
    <w:rsid w:val="004A1CB5"/>
    <w:rsid w:val="004A1FE7"/>
    <w:rsid w:val="004A20CC"/>
    <w:rsid w:val="004A214A"/>
    <w:rsid w:val="004A21BB"/>
    <w:rsid w:val="004A272F"/>
    <w:rsid w:val="004A277A"/>
    <w:rsid w:val="004A28D5"/>
    <w:rsid w:val="004A29A7"/>
    <w:rsid w:val="004A2C2D"/>
    <w:rsid w:val="004A2CCC"/>
    <w:rsid w:val="004A2E50"/>
    <w:rsid w:val="004A2EBA"/>
    <w:rsid w:val="004A2FB2"/>
    <w:rsid w:val="004A3133"/>
    <w:rsid w:val="004A3226"/>
    <w:rsid w:val="004A3276"/>
    <w:rsid w:val="004A33B6"/>
    <w:rsid w:val="004A34B9"/>
    <w:rsid w:val="004A36BB"/>
    <w:rsid w:val="004A4578"/>
    <w:rsid w:val="004A48E7"/>
    <w:rsid w:val="004A48F4"/>
    <w:rsid w:val="004A496E"/>
    <w:rsid w:val="004A4A24"/>
    <w:rsid w:val="004A4DA9"/>
    <w:rsid w:val="004A4F02"/>
    <w:rsid w:val="004A4FDD"/>
    <w:rsid w:val="004A52EA"/>
    <w:rsid w:val="004A5637"/>
    <w:rsid w:val="004A5724"/>
    <w:rsid w:val="004A5752"/>
    <w:rsid w:val="004A57DB"/>
    <w:rsid w:val="004A5BF3"/>
    <w:rsid w:val="004A5F00"/>
    <w:rsid w:val="004A6045"/>
    <w:rsid w:val="004A60BC"/>
    <w:rsid w:val="004A6120"/>
    <w:rsid w:val="004A64BE"/>
    <w:rsid w:val="004A6847"/>
    <w:rsid w:val="004A687A"/>
    <w:rsid w:val="004A69FA"/>
    <w:rsid w:val="004A6A97"/>
    <w:rsid w:val="004A6C80"/>
    <w:rsid w:val="004A70BD"/>
    <w:rsid w:val="004A70D0"/>
    <w:rsid w:val="004A7398"/>
    <w:rsid w:val="004A73B2"/>
    <w:rsid w:val="004A74EE"/>
    <w:rsid w:val="004A769D"/>
    <w:rsid w:val="004A7787"/>
    <w:rsid w:val="004A7B41"/>
    <w:rsid w:val="004A7C6D"/>
    <w:rsid w:val="004A7FA8"/>
    <w:rsid w:val="004B00C3"/>
    <w:rsid w:val="004B06C7"/>
    <w:rsid w:val="004B0A16"/>
    <w:rsid w:val="004B0B83"/>
    <w:rsid w:val="004B0BBE"/>
    <w:rsid w:val="004B11E5"/>
    <w:rsid w:val="004B12B1"/>
    <w:rsid w:val="004B159A"/>
    <w:rsid w:val="004B15A1"/>
    <w:rsid w:val="004B16C5"/>
    <w:rsid w:val="004B17BE"/>
    <w:rsid w:val="004B17F8"/>
    <w:rsid w:val="004B18E0"/>
    <w:rsid w:val="004B1EF4"/>
    <w:rsid w:val="004B23B3"/>
    <w:rsid w:val="004B2455"/>
    <w:rsid w:val="004B250A"/>
    <w:rsid w:val="004B270F"/>
    <w:rsid w:val="004B2796"/>
    <w:rsid w:val="004B282E"/>
    <w:rsid w:val="004B284F"/>
    <w:rsid w:val="004B28ED"/>
    <w:rsid w:val="004B2ECC"/>
    <w:rsid w:val="004B2F10"/>
    <w:rsid w:val="004B2FEE"/>
    <w:rsid w:val="004B31E3"/>
    <w:rsid w:val="004B35E5"/>
    <w:rsid w:val="004B389C"/>
    <w:rsid w:val="004B3A6D"/>
    <w:rsid w:val="004B3CEF"/>
    <w:rsid w:val="004B3D57"/>
    <w:rsid w:val="004B3F8B"/>
    <w:rsid w:val="004B4021"/>
    <w:rsid w:val="004B4109"/>
    <w:rsid w:val="004B424E"/>
    <w:rsid w:val="004B493F"/>
    <w:rsid w:val="004B4B1F"/>
    <w:rsid w:val="004B4DB2"/>
    <w:rsid w:val="004B4F4C"/>
    <w:rsid w:val="004B54C4"/>
    <w:rsid w:val="004B5522"/>
    <w:rsid w:val="004B5556"/>
    <w:rsid w:val="004B5574"/>
    <w:rsid w:val="004B5581"/>
    <w:rsid w:val="004B5647"/>
    <w:rsid w:val="004B5731"/>
    <w:rsid w:val="004B5BD7"/>
    <w:rsid w:val="004B5C18"/>
    <w:rsid w:val="004B5E23"/>
    <w:rsid w:val="004B5EF9"/>
    <w:rsid w:val="004B5FD4"/>
    <w:rsid w:val="004B63D6"/>
    <w:rsid w:val="004B6B20"/>
    <w:rsid w:val="004B6C08"/>
    <w:rsid w:val="004B6DCF"/>
    <w:rsid w:val="004B70C8"/>
    <w:rsid w:val="004B717B"/>
    <w:rsid w:val="004B7331"/>
    <w:rsid w:val="004B7366"/>
    <w:rsid w:val="004B74FE"/>
    <w:rsid w:val="004B7590"/>
    <w:rsid w:val="004B7939"/>
    <w:rsid w:val="004B7988"/>
    <w:rsid w:val="004B7A2F"/>
    <w:rsid w:val="004C0058"/>
    <w:rsid w:val="004C01BE"/>
    <w:rsid w:val="004C0300"/>
    <w:rsid w:val="004C03CA"/>
    <w:rsid w:val="004C0A4D"/>
    <w:rsid w:val="004C0BC3"/>
    <w:rsid w:val="004C0C32"/>
    <w:rsid w:val="004C0ECB"/>
    <w:rsid w:val="004C1260"/>
    <w:rsid w:val="004C1386"/>
    <w:rsid w:val="004C1411"/>
    <w:rsid w:val="004C14D9"/>
    <w:rsid w:val="004C1755"/>
    <w:rsid w:val="004C1CEC"/>
    <w:rsid w:val="004C1D96"/>
    <w:rsid w:val="004C2065"/>
    <w:rsid w:val="004C2644"/>
    <w:rsid w:val="004C28A8"/>
    <w:rsid w:val="004C2920"/>
    <w:rsid w:val="004C2BAF"/>
    <w:rsid w:val="004C2C26"/>
    <w:rsid w:val="004C2D75"/>
    <w:rsid w:val="004C3413"/>
    <w:rsid w:val="004C3432"/>
    <w:rsid w:val="004C35C2"/>
    <w:rsid w:val="004C3625"/>
    <w:rsid w:val="004C36CC"/>
    <w:rsid w:val="004C3711"/>
    <w:rsid w:val="004C37FE"/>
    <w:rsid w:val="004C3853"/>
    <w:rsid w:val="004C385D"/>
    <w:rsid w:val="004C391C"/>
    <w:rsid w:val="004C3BD8"/>
    <w:rsid w:val="004C4471"/>
    <w:rsid w:val="004C45DE"/>
    <w:rsid w:val="004C4840"/>
    <w:rsid w:val="004C499F"/>
    <w:rsid w:val="004C4B0D"/>
    <w:rsid w:val="004C4C04"/>
    <w:rsid w:val="004C4D6A"/>
    <w:rsid w:val="004C4DE7"/>
    <w:rsid w:val="004C5062"/>
    <w:rsid w:val="004C5658"/>
    <w:rsid w:val="004C5C2B"/>
    <w:rsid w:val="004C5F57"/>
    <w:rsid w:val="004C631D"/>
    <w:rsid w:val="004C63BA"/>
    <w:rsid w:val="004C63D6"/>
    <w:rsid w:val="004C6627"/>
    <w:rsid w:val="004C673E"/>
    <w:rsid w:val="004C681A"/>
    <w:rsid w:val="004C68DF"/>
    <w:rsid w:val="004C6B45"/>
    <w:rsid w:val="004C73C3"/>
    <w:rsid w:val="004C77AB"/>
    <w:rsid w:val="004C77B7"/>
    <w:rsid w:val="004C77F0"/>
    <w:rsid w:val="004C7905"/>
    <w:rsid w:val="004C7EF1"/>
    <w:rsid w:val="004D04F9"/>
    <w:rsid w:val="004D0505"/>
    <w:rsid w:val="004D05E9"/>
    <w:rsid w:val="004D069A"/>
    <w:rsid w:val="004D0A6F"/>
    <w:rsid w:val="004D0BFE"/>
    <w:rsid w:val="004D0CB3"/>
    <w:rsid w:val="004D14C4"/>
    <w:rsid w:val="004D15AA"/>
    <w:rsid w:val="004D1629"/>
    <w:rsid w:val="004D1749"/>
    <w:rsid w:val="004D1861"/>
    <w:rsid w:val="004D1A90"/>
    <w:rsid w:val="004D1AD2"/>
    <w:rsid w:val="004D1C6C"/>
    <w:rsid w:val="004D1CFF"/>
    <w:rsid w:val="004D1DBA"/>
    <w:rsid w:val="004D1FB4"/>
    <w:rsid w:val="004D2023"/>
    <w:rsid w:val="004D22E1"/>
    <w:rsid w:val="004D26A6"/>
    <w:rsid w:val="004D2709"/>
    <w:rsid w:val="004D2752"/>
    <w:rsid w:val="004D2908"/>
    <w:rsid w:val="004D291E"/>
    <w:rsid w:val="004D29F2"/>
    <w:rsid w:val="004D2E27"/>
    <w:rsid w:val="004D2E77"/>
    <w:rsid w:val="004D35AD"/>
    <w:rsid w:val="004D3707"/>
    <w:rsid w:val="004D3900"/>
    <w:rsid w:val="004D3BB1"/>
    <w:rsid w:val="004D3D44"/>
    <w:rsid w:val="004D40B0"/>
    <w:rsid w:val="004D40DA"/>
    <w:rsid w:val="004D4124"/>
    <w:rsid w:val="004D43A3"/>
    <w:rsid w:val="004D4404"/>
    <w:rsid w:val="004D47B5"/>
    <w:rsid w:val="004D5089"/>
    <w:rsid w:val="004D50EC"/>
    <w:rsid w:val="004D53D1"/>
    <w:rsid w:val="004D5448"/>
    <w:rsid w:val="004D56D3"/>
    <w:rsid w:val="004D5A34"/>
    <w:rsid w:val="004D5B57"/>
    <w:rsid w:val="004D5EDF"/>
    <w:rsid w:val="004D5F44"/>
    <w:rsid w:val="004D5FE9"/>
    <w:rsid w:val="004D5FF5"/>
    <w:rsid w:val="004D60F9"/>
    <w:rsid w:val="004D6272"/>
    <w:rsid w:val="004D628A"/>
    <w:rsid w:val="004D63BE"/>
    <w:rsid w:val="004D6F33"/>
    <w:rsid w:val="004D7160"/>
    <w:rsid w:val="004D7359"/>
    <w:rsid w:val="004D7463"/>
    <w:rsid w:val="004D78D7"/>
    <w:rsid w:val="004D79AB"/>
    <w:rsid w:val="004D7C10"/>
    <w:rsid w:val="004E0624"/>
    <w:rsid w:val="004E0677"/>
    <w:rsid w:val="004E0953"/>
    <w:rsid w:val="004E0EB0"/>
    <w:rsid w:val="004E105B"/>
    <w:rsid w:val="004E1081"/>
    <w:rsid w:val="004E10F5"/>
    <w:rsid w:val="004E1318"/>
    <w:rsid w:val="004E1498"/>
    <w:rsid w:val="004E17DC"/>
    <w:rsid w:val="004E1C2F"/>
    <w:rsid w:val="004E1E02"/>
    <w:rsid w:val="004E21BE"/>
    <w:rsid w:val="004E258B"/>
    <w:rsid w:val="004E26F6"/>
    <w:rsid w:val="004E27AB"/>
    <w:rsid w:val="004E2B87"/>
    <w:rsid w:val="004E3161"/>
    <w:rsid w:val="004E319A"/>
    <w:rsid w:val="004E32CA"/>
    <w:rsid w:val="004E3603"/>
    <w:rsid w:val="004E3B04"/>
    <w:rsid w:val="004E3EEB"/>
    <w:rsid w:val="004E3F4B"/>
    <w:rsid w:val="004E4062"/>
    <w:rsid w:val="004E41E9"/>
    <w:rsid w:val="004E4717"/>
    <w:rsid w:val="004E4942"/>
    <w:rsid w:val="004E4B36"/>
    <w:rsid w:val="004E5147"/>
    <w:rsid w:val="004E5265"/>
    <w:rsid w:val="004E54E0"/>
    <w:rsid w:val="004E551A"/>
    <w:rsid w:val="004E57B1"/>
    <w:rsid w:val="004E5D62"/>
    <w:rsid w:val="004E5D87"/>
    <w:rsid w:val="004E5FDD"/>
    <w:rsid w:val="004E665E"/>
    <w:rsid w:val="004E6916"/>
    <w:rsid w:val="004E69F0"/>
    <w:rsid w:val="004E6A33"/>
    <w:rsid w:val="004E6C4D"/>
    <w:rsid w:val="004E6CA5"/>
    <w:rsid w:val="004E6E9A"/>
    <w:rsid w:val="004E6EC7"/>
    <w:rsid w:val="004E6F84"/>
    <w:rsid w:val="004E6F91"/>
    <w:rsid w:val="004E704F"/>
    <w:rsid w:val="004E72FF"/>
    <w:rsid w:val="004E7634"/>
    <w:rsid w:val="004E7BEC"/>
    <w:rsid w:val="004E7CC8"/>
    <w:rsid w:val="004E7D86"/>
    <w:rsid w:val="004E7E21"/>
    <w:rsid w:val="004F0061"/>
    <w:rsid w:val="004F0148"/>
    <w:rsid w:val="004F0521"/>
    <w:rsid w:val="004F0673"/>
    <w:rsid w:val="004F08B8"/>
    <w:rsid w:val="004F08D6"/>
    <w:rsid w:val="004F0968"/>
    <w:rsid w:val="004F0DA2"/>
    <w:rsid w:val="004F0EB6"/>
    <w:rsid w:val="004F0F63"/>
    <w:rsid w:val="004F117B"/>
    <w:rsid w:val="004F1195"/>
    <w:rsid w:val="004F11EA"/>
    <w:rsid w:val="004F1650"/>
    <w:rsid w:val="004F1BB0"/>
    <w:rsid w:val="004F24CA"/>
    <w:rsid w:val="004F2511"/>
    <w:rsid w:val="004F2522"/>
    <w:rsid w:val="004F2E03"/>
    <w:rsid w:val="004F2F66"/>
    <w:rsid w:val="004F2FB9"/>
    <w:rsid w:val="004F31B0"/>
    <w:rsid w:val="004F32A9"/>
    <w:rsid w:val="004F332F"/>
    <w:rsid w:val="004F33A9"/>
    <w:rsid w:val="004F33BA"/>
    <w:rsid w:val="004F3448"/>
    <w:rsid w:val="004F3484"/>
    <w:rsid w:val="004F34AD"/>
    <w:rsid w:val="004F3546"/>
    <w:rsid w:val="004F3556"/>
    <w:rsid w:val="004F3565"/>
    <w:rsid w:val="004F3672"/>
    <w:rsid w:val="004F36CE"/>
    <w:rsid w:val="004F37F2"/>
    <w:rsid w:val="004F3B26"/>
    <w:rsid w:val="004F3C02"/>
    <w:rsid w:val="004F3F90"/>
    <w:rsid w:val="004F43F4"/>
    <w:rsid w:val="004F4738"/>
    <w:rsid w:val="004F4941"/>
    <w:rsid w:val="004F4A14"/>
    <w:rsid w:val="004F4B87"/>
    <w:rsid w:val="004F4BE0"/>
    <w:rsid w:val="004F4E3B"/>
    <w:rsid w:val="004F4EB4"/>
    <w:rsid w:val="004F4F89"/>
    <w:rsid w:val="004F5494"/>
    <w:rsid w:val="004F5657"/>
    <w:rsid w:val="004F56F3"/>
    <w:rsid w:val="004F5B3C"/>
    <w:rsid w:val="004F6095"/>
    <w:rsid w:val="004F6203"/>
    <w:rsid w:val="004F6211"/>
    <w:rsid w:val="004F6304"/>
    <w:rsid w:val="004F6457"/>
    <w:rsid w:val="004F65E5"/>
    <w:rsid w:val="004F6828"/>
    <w:rsid w:val="004F6867"/>
    <w:rsid w:val="004F6C84"/>
    <w:rsid w:val="004F6D74"/>
    <w:rsid w:val="004F6F43"/>
    <w:rsid w:val="004F71D1"/>
    <w:rsid w:val="004F72E6"/>
    <w:rsid w:val="004F74DF"/>
    <w:rsid w:val="004F75D9"/>
    <w:rsid w:val="004F7AC5"/>
    <w:rsid w:val="004F7C0C"/>
    <w:rsid w:val="004F7D83"/>
    <w:rsid w:val="00500006"/>
    <w:rsid w:val="005000C2"/>
    <w:rsid w:val="005000CE"/>
    <w:rsid w:val="00500421"/>
    <w:rsid w:val="00500579"/>
    <w:rsid w:val="00500607"/>
    <w:rsid w:val="0050060F"/>
    <w:rsid w:val="00500876"/>
    <w:rsid w:val="005008D5"/>
    <w:rsid w:val="0050093E"/>
    <w:rsid w:val="00500978"/>
    <w:rsid w:val="00500B8F"/>
    <w:rsid w:val="00500DF8"/>
    <w:rsid w:val="00500F96"/>
    <w:rsid w:val="00501266"/>
    <w:rsid w:val="00501276"/>
    <w:rsid w:val="005012B2"/>
    <w:rsid w:val="00501322"/>
    <w:rsid w:val="0050147C"/>
    <w:rsid w:val="005015B7"/>
    <w:rsid w:val="00501628"/>
    <w:rsid w:val="00501797"/>
    <w:rsid w:val="0050197B"/>
    <w:rsid w:val="00501A1A"/>
    <w:rsid w:val="00501D04"/>
    <w:rsid w:val="00501F81"/>
    <w:rsid w:val="0050206B"/>
    <w:rsid w:val="005021A4"/>
    <w:rsid w:val="0050221F"/>
    <w:rsid w:val="005023BA"/>
    <w:rsid w:val="005024F1"/>
    <w:rsid w:val="0050267E"/>
    <w:rsid w:val="00502767"/>
    <w:rsid w:val="005028B6"/>
    <w:rsid w:val="00502A93"/>
    <w:rsid w:val="00502D6F"/>
    <w:rsid w:val="00502DBA"/>
    <w:rsid w:val="00502E87"/>
    <w:rsid w:val="0050314D"/>
    <w:rsid w:val="00503268"/>
    <w:rsid w:val="00503686"/>
    <w:rsid w:val="00503789"/>
    <w:rsid w:val="00503C42"/>
    <w:rsid w:val="00503C96"/>
    <w:rsid w:val="00504268"/>
    <w:rsid w:val="00504361"/>
    <w:rsid w:val="00504793"/>
    <w:rsid w:val="005053B2"/>
    <w:rsid w:val="005053C3"/>
    <w:rsid w:val="005055A8"/>
    <w:rsid w:val="005057CE"/>
    <w:rsid w:val="00505C13"/>
    <w:rsid w:val="00505F14"/>
    <w:rsid w:val="00505F55"/>
    <w:rsid w:val="005068D0"/>
    <w:rsid w:val="00506A25"/>
    <w:rsid w:val="00506A63"/>
    <w:rsid w:val="00506AFF"/>
    <w:rsid w:val="00506D75"/>
    <w:rsid w:val="00506EED"/>
    <w:rsid w:val="00506EFF"/>
    <w:rsid w:val="005073F2"/>
    <w:rsid w:val="00507724"/>
    <w:rsid w:val="0050785B"/>
    <w:rsid w:val="00507961"/>
    <w:rsid w:val="005079F9"/>
    <w:rsid w:val="00507A84"/>
    <w:rsid w:val="00507AE0"/>
    <w:rsid w:val="00507C9E"/>
    <w:rsid w:val="00507FB3"/>
    <w:rsid w:val="005100CF"/>
    <w:rsid w:val="00510228"/>
    <w:rsid w:val="00510436"/>
    <w:rsid w:val="005104E4"/>
    <w:rsid w:val="00510796"/>
    <w:rsid w:val="00510804"/>
    <w:rsid w:val="0051091D"/>
    <w:rsid w:val="005109EF"/>
    <w:rsid w:val="00510A30"/>
    <w:rsid w:val="00511078"/>
    <w:rsid w:val="00511144"/>
    <w:rsid w:val="0051125F"/>
    <w:rsid w:val="005116C3"/>
    <w:rsid w:val="0051189A"/>
    <w:rsid w:val="005119CB"/>
    <w:rsid w:val="00511E5B"/>
    <w:rsid w:val="00511F52"/>
    <w:rsid w:val="00512141"/>
    <w:rsid w:val="005122AF"/>
    <w:rsid w:val="0051275F"/>
    <w:rsid w:val="005128C9"/>
    <w:rsid w:val="00512AD5"/>
    <w:rsid w:val="00512C9E"/>
    <w:rsid w:val="00512EBF"/>
    <w:rsid w:val="005131E0"/>
    <w:rsid w:val="005133E8"/>
    <w:rsid w:val="00513603"/>
    <w:rsid w:val="005137CD"/>
    <w:rsid w:val="00513A76"/>
    <w:rsid w:val="00513CA1"/>
    <w:rsid w:val="00513F3B"/>
    <w:rsid w:val="005146D9"/>
    <w:rsid w:val="00514A6A"/>
    <w:rsid w:val="00514AA3"/>
    <w:rsid w:val="00514BE9"/>
    <w:rsid w:val="00514DED"/>
    <w:rsid w:val="005150C9"/>
    <w:rsid w:val="005151E4"/>
    <w:rsid w:val="005153A0"/>
    <w:rsid w:val="00515909"/>
    <w:rsid w:val="00515A76"/>
    <w:rsid w:val="00515CB5"/>
    <w:rsid w:val="00515CCA"/>
    <w:rsid w:val="00515D72"/>
    <w:rsid w:val="00516103"/>
    <w:rsid w:val="0051616B"/>
    <w:rsid w:val="005161AC"/>
    <w:rsid w:val="00516411"/>
    <w:rsid w:val="00516508"/>
    <w:rsid w:val="00516785"/>
    <w:rsid w:val="005167CF"/>
    <w:rsid w:val="005168A1"/>
    <w:rsid w:val="00516A6B"/>
    <w:rsid w:val="00517397"/>
    <w:rsid w:val="0051755E"/>
    <w:rsid w:val="0051786E"/>
    <w:rsid w:val="005179DD"/>
    <w:rsid w:val="00517CBF"/>
    <w:rsid w:val="00517E6A"/>
    <w:rsid w:val="005207FB"/>
    <w:rsid w:val="005209A7"/>
    <w:rsid w:val="00520EE8"/>
    <w:rsid w:val="00520FCF"/>
    <w:rsid w:val="00521175"/>
    <w:rsid w:val="0052163F"/>
    <w:rsid w:val="005216CD"/>
    <w:rsid w:val="00521AB3"/>
    <w:rsid w:val="00521AEC"/>
    <w:rsid w:val="00521C37"/>
    <w:rsid w:val="00521CC5"/>
    <w:rsid w:val="00521CCA"/>
    <w:rsid w:val="00521EE3"/>
    <w:rsid w:val="00521F4A"/>
    <w:rsid w:val="00522007"/>
    <w:rsid w:val="00522AED"/>
    <w:rsid w:val="00522DDC"/>
    <w:rsid w:val="00522ECB"/>
    <w:rsid w:val="00522F3A"/>
    <w:rsid w:val="00522F8A"/>
    <w:rsid w:val="005231AC"/>
    <w:rsid w:val="005233C4"/>
    <w:rsid w:val="0052356A"/>
    <w:rsid w:val="005237E8"/>
    <w:rsid w:val="00523A2D"/>
    <w:rsid w:val="00523BD0"/>
    <w:rsid w:val="00523BD4"/>
    <w:rsid w:val="00523C40"/>
    <w:rsid w:val="00523D21"/>
    <w:rsid w:val="00523D4D"/>
    <w:rsid w:val="0052432A"/>
    <w:rsid w:val="005244FC"/>
    <w:rsid w:val="005245A6"/>
    <w:rsid w:val="0052470C"/>
    <w:rsid w:val="00524794"/>
    <w:rsid w:val="00524D5A"/>
    <w:rsid w:val="00524F90"/>
    <w:rsid w:val="0052523C"/>
    <w:rsid w:val="005252D2"/>
    <w:rsid w:val="00525838"/>
    <w:rsid w:val="0052588C"/>
    <w:rsid w:val="005258F2"/>
    <w:rsid w:val="0052598B"/>
    <w:rsid w:val="00525C27"/>
    <w:rsid w:val="00525E11"/>
    <w:rsid w:val="00525E87"/>
    <w:rsid w:val="00525E8D"/>
    <w:rsid w:val="005262D2"/>
    <w:rsid w:val="00526A1D"/>
    <w:rsid w:val="00526C5A"/>
    <w:rsid w:val="00526DEB"/>
    <w:rsid w:val="00526E42"/>
    <w:rsid w:val="00526E87"/>
    <w:rsid w:val="00527007"/>
    <w:rsid w:val="00527292"/>
    <w:rsid w:val="00527638"/>
    <w:rsid w:val="005276F9"/>
    <w:rsid w:val="00527B70"/>
    <w:rsid w:val="00527E6F"/>
    <w:rsid w:val="00527F61"/>
    <w:rsid w:val="005300AC"/>
    <w:rsid w:val="0053010A"/>
    <w:rsid w:val="00530D7B"/>
    <w:rsid w:val="00530EE4"/>
    <w:rsid w:val="00531D03"/>
    <w:rsid w:val="00531DB9"/>
    <w:rsid w:val="00531E50"/>
    <w:rsid w:val="00531F2C"/>
    <w:rsid w:val="00532232"/>
    <w:rsid w:val="005322FE"/>
    <w:rsid w:val="005324A8"/>
    <w:rsid w:val="0053272A"/>
    <w:rsid w:val="00532743"/>
    <w:rsid w:val="00532783"/>
    <w:rsid w:val="005329B7"/>
    <w:rsid w:val="00532A4C"/>
    <w:rsid w:val="00532ABE"/>
    <w:rsid w:val="00532FD1"/>
    <w:rsid w:val="005335E9"/>
    <w:rsid w:val="00533B3B"/>
    <w:rsid w:val="00533F40"/>
    <w:rsid w:val="005340DA"/>
    <w:rsid w:val="00534182"/>
    <w:rsid w:val="005342E8"/>
    <w:rsid w:val="00534367"/>
    <w:rsid w:val="00534376"/>
    <w:rsid w:val="0053446A"/>
    <w:rsid w:val="00534709"/>
    <w:rsid w:val="00534C25"/>
    <w:rsid w:val="00534F3F"/>
    <w:rsid w:val="005350E4"/>
    <w:rsid w:val="005353B1"/>
    <w:rsid w:val="00535809"/>
    <w:rsid w:val="00535E97"/>
    <w:rsid w:val="00535ECF"/>
    <w:rsid w:val="005360DC"/>
    <w:rsid w:val="005362D4"/>
    <w:rsid w:val="0053646C"/>
    <w:rsid w:val="005366EC"/>
    <w:rsid w:val="005368C1"/>
    <w:rsid w:val="00536AF1"/>
    <w:rsid w:val="00536EEB"/>
    <w:rsid w:val="00537092"/>
    <w:rsid w:val="005371EB"/>
    <w:rsid w:val="00537547"/>
    <w:rsid w:val="0053773C"/>
    <w:rsid w:val="00537A6D"/>
    <w:rsid w:val="00537B0E"/>
    <w:rsid w:val="00537B22"/>
    <w:rsid w:val="00537C27"/>
    <w:rsid w:val="00537DCC"/>
    <w:rsid w:val="00537DF6"/>
    <w:rsid w:val="005400CD"/>
    <w:rsid w:val="005401EA"/>
    <w:rsid w:val="00540349"/>
    <w:rsid w:val="005406D4"/>
    <w:rsid w:val="0054078C"/>
    <w:rsid w:val="005407DA"/>
    <w:rsid w:val="0054086E"/>
    <w:rsid w:val="005409E2"/>
    <w:rsid w:val="00540A5B"/>
    <w:rsid w:val="00540ADE"/>
    <w:rsid w:val="00540B24"/>
    <w:rsid w:val="005411E0"/>
    <w:rsid w:val="005415A9"/>
    <w:rsid w:val="005415D5"/>
    <w:rsid w:val="00541A17"/>
    <w:rsid w:val="00541A7B"/>
    <w:rsid w:val="00541CC4"/>
    <w:rsid w:val="00541E71"/>
    <w:rsid w:val="00541ED1"/>
    <w:rsid w:val="00541FEA"/>
    <w:rsid w:val="00542162"/>
    <w:rsid w:val="00542241"/>
    <w:rsid w:val="0054243C"/>
    <w:rsid w:val="00542737"/>
    <w:rsid w:val="00542A2D"/>
    <w:rsid w:val="00542AEE"/>
    <w:rsid w:val="00542E1B"/>
    <w:rsid w:val="00542F52"/>
    <w:rsid w:val="00542FD6"/>
    <w:rsid w:val="00543102"/>
    <w:rsid w:val="00543BCA"/>
    <w:rsid w:val="00544280"/>
    <w:rsid w:val="00544289"/>
    <w:rsid w:val="00544375"/>
    <w:rsid w:val="005443E5"/>
    <w:rsid w:val="0054465F"/>
    <w:rsid w:val="00544968"/>
    <w:rsid w:val="00544F66"/>
    <w:rsid w:val="0054500C"/>
    <w:rsid w:val="00545220"/>
    <w:rsid w:val="00545986"/>
    <w:rsid w:val="00545987"/>
    <w:rsid w:val="00545A2D"/>
    <w:rsid w:val="00545A60"/>
    <w:rsid w:val="00545AFA"/>
    <w:rsid w:val="00545C13"/>
    <w:rsid w:val="0054644E"/>
    <w:rsid w:val="00546603"/>
    <w:rsid w:val="0054678A"/>
    <w:rsid w:val="00546847"/>
    <w:rsid w:val="0054687B"/>
    <w:rsid w:val="00546A74"/>
    <w:rsid w:val="00546D7A"/>
    <w:rsid w:val="00546EC1"/>
    <w:rsid w:val="00547014"/>
    <w:rsid w:val="005470D0"/>
    <w:rsid w:val="00547242"/>
    <w:rsid w:val="00547C2E"/>
    <w:rsid w:val="00547CA5"/>
    <w:rsid w:val="00547D01"/>
    <w:rsid w:val="00547D3B"/>
    <w:rsid w:val="00547F84"/>
    <w:rsid w:val="00550296"/>
    <w:rsid w:val="0055069F"/>
    <w:rsid w:val="005507C3"/>
    <w:rsid w:val="00550BA3"/>
    <w:rsid w:val="00550BC1"/>
    <w:rsid w:val="00550BD3"/>
    <w:rsid w:val="00550C9E"/>
    <w:rsid w:val="00550D13"/>
    <w:rsid w:val="00550F08"/>
    <w:rsid w:val="00550F0E"/>
    <w:rsid w:val="005511EE"/>
    <w:rsid w:val="005511F6"/>
    <w:rsid w:val="00551206"/>
    <w:rsid w:val="00551219"/>
    <w:rsid w:val="00551586"/>
    <w:rsid w:val="005518E1"/>
    <w:rsid w:val="005519F2"/>
    <w:rsid w:val="00551D0C"/>
    <w:rsid w:val="00551D34"/>
    <w:rsid w:val="00551F4D"/>
    <w:rsid w:val="005520AC"/>
    <w:rsid w:val="005522A6"/>
    <w:rsid w:val="00552612"/>
    <w:rsid w:val="00552731"/>
    <w:rsid w:val="0055275C"/>
    <w:rsid w:val="005527D0"/>
    <w:rsid w:val="00552964"/>
    <w:rsid w:val="00552A43"/>
    <w:rsid w:val="00552A54"/>
    <w:rsid w:val="00552DCE"/>
    <w:rsid w:val="00552E59"/>
    <w:rsid w:val="005532FE"/>
    <w:rsid w:val="0055337B"/>
    <w:rsid w:val="00553599"/>
    <w:rsid w:val="005535F4"/>
    <w:rsid w:val="00553821"/>
    <w:rsid w:val="0055382D"/>
    <w:rsid w:val="005538E5"/>
    <w:rsid w:val="00553A2C"/>
    <w:rsid w:val="00553B3A"/>
    <w:rsid w:val="00553B51"/>
    <w:rsid w:val="00553D2F"/>
    <w:rsid w:val="00553E9B"/>
    <w:rsid w:val="00554032"/>
    <w:rsid w:val="00554146"/>
    <w:rsid w:val="005541BA"/>
    <w:rsid w:val="005541F2"/>
    <w:rsid w:val="0055422C"/>
    <w:rsid w:val="00554641"/>
    <w:rsid w:val="005547F9"/>
    <w:rsid w:val="00554887"/>
    <w:rsid w:val="00554DDE"/>
    <w:rsid w:val="00555208"/>
    <w:rsid w:val="005552A3"/>
    <w:rsid w:val="0055536F"/>
    <w:rsid w:val="00555394"/>
    <w:rsid w:val="005553D6"/>
    <w:rsid w:val="005554DD"/>
    <w:rsid w:val="0055564F"/>
    <w:rsid w:val="005556FF"/>
    <w:rsid w:val="00555919"/>
    <w:rsid w:val="00555B95"/>
    <w:rsid w:val="00555BE1"/>
    <w:rsid w:val="00555CE2"/>
    <w:rsid w:val="00555E4E"/>
    <w:rsid w:val="00556034"/>
    <w:rsid w:val="005560DA"/>
    <w:rsid w:val="00556330"/>
    <w:rsid w:val="005564DD"/>
    <w:rsid w:val="005565B2"/>
    <w:rsid w:val="00556C70"/>
    <w:rsid w:val="00556CEC"/>
    <w:rsid w:val="00556D4B"/>
    <w:rsid w:val="00556DA8"/>
    <w:rsid w:val="00556F51"/>
    <w:rsid w:val="0055723E"/>
    <w:rsid w:val="0055743F"/>
    <w:rsid w:val="005577F7"/>
    <w:rsid w:val="00557899"/>
    <w:rsid w:val="005578C6"/>
    <w:rsid w:val="00557A52"/>
    <w:rsid w:val="00557B65"/>
    <w:rsid w:val="00557BC4"/>
    <w:rsid w:val="00560170"/>
    <w:rsid w:val="00560174"/>
    <w:rsid w:val="00560269"/>
    <w:rsid w:val="00560498"/>
    <w:rsid w:val="005607CB"/>
    <w:rsid w:val="00560B80"/>
    <w:rsid w:val="00561081"/>
    <w:rsid w:val="00561188"/>
    <w:rsid w:val="005612DC"/>
    <w:rsid w:val="00561318"/>
    <w:rsid w:val="0056137D"/>
    <w:rsid w:val="00561E00"/>
    <w:rsid w:val="00561EA1"/>
    <w:rsid w:val="00561ECF"/>
    <w:rsid w:val="00561FBC"/>
    <w:rsid w:val="005620AD"/>
    <w:rsid w:val="005620E6"/>
    <w:rsid w:val="00562458"/>
    <w:rsid w:val="0056245C"/>
    <w:rsid w:val="00562F9A"/>
    <w:rsid w:val="00563103"/>
    <w:rsid w:val="005633EA"/>
    <w:rsid w:val="005634F1"/>
    <w:rsid w:val="00563542"/>
    <w:rsid w:val="0056358D"/>
    <w:rsid w:val="0056364E"/>
    <w:rsid w:val="00563842"/>
    <w:rsid w:val="00563C0E"/>
    <w:rsid w:val="00563D6D"/>
    <w:rsid w:val="00563FC5"/>
    <w:rsid w:val="00564027"/>
    <w:rsid w:val="00564088"/>
    <w:rsid w:val="00564471"/>
    <w:rsid w:val="00564B14"/>
    <w:rsid w:val="00564C3D"/>
    <w:rsid w:val="00564E2A"/>
    <w:rsid w:val="00564F35"/>
    <w:rsid w:val="00565097"/>
    <w:rsid w:val="005650D5"/>
    <w:rsid w:val="005652DA"/>
    <w:rsid w:val="00565305"/>
    <w:rsid w:val="00565377"/>
    <w:rsid w:val="00565491"/>
    <w:rsid w:val="00565594"/>
    <w:rsid w:val="005655B7"/>
    <w:rsid w:val="0056575F"/>
    <w:rsid w:val="00565761"/>
    <w:rsid w:val="00565807"/>
    <w:rsid w:val="00565B09"/>
    <w:rsid w:val="00565FBD"/>
    <w:rsid w:val="00565FC2"/>
    <w:rsid w:val="005660B5"/>
    <w:rsid w:val="005662E7"/>
    <w:rsid w:val="0056630D"/>
    <w:rsid w:val="005663BE"/>
    <w:rsid w:val="005664A3"/>
    <w:rsid w:val="00566916"/>
    <w:rsid w:val="00566A0E"/>
    <w:rsid w:val="00566E83"/>
    <w:rsid w:val="00567969"/>
    <w:rsid w:val="005704D4"/>
    <w:rsid w:val="00570589"/>
    <w:rsid w:val="005706EF"/>
    <w:rsid w:val="005707C1"/>
    <w:rsid w:val="00570856"/>
    <w:rsid w:val="005708F2"/>
    <w:rsid w:val="005709ED"/>
    <w:rsid w:val="00570AE0"/>
    <w:rsid w:val="00570BF0"/>
    <w:rsid w:val="00570C33"/>
    <w:rsid w:val="00570CDE"/>
    <w:rsid w:val="00570E37"/>
    <w:rsid w:val="00570F88"/>
    <w:rsid w:val="00570FA0"/>
    <w:rsid w:val="00571386"/>
    <w:rsid w:val="005713FB"/>
    <w:rsid w:val="005718EF"/>
    <w:rsid w:val="005719D4"/>
    <w:rsid w:val="00571EA7"/>
    <w:rsid w:val="00571FE2"/>
    <w:rsid w:val="0057217A"/>
    <w:rsid w:val="0057230B"/>
    <w:rsid w:val="005723C6"/>
    <w:rsid w:val="0057249F"/>
    <w:rsid w:val="005726B4"/>
    <w:rsid w:val="005727C2"/>
    <w:rsid w:val="005727FF"/>
    <w:rsid w:val="00572B4A"/>
    <w:rsid w:val="00572DDB"/>
    <w:rsid w:val="00572E3F"/>
    <w:rsid w:val="00572E5B"/>
    <w:rsid w:val="00572EB7"/>
    <w:rsid w:val="00573522"/>
    <w:rsid w:val="00573B53"/>
    <w:rsid w:val="00573CC3"/>
    <w:rsid w:val="00573DBD"/>
    <w:rsid w:val="00573E4A"/>
    <w:rsid w:val="00573EDA"/>
    <w:rsid w:val="00574008"/>
    <w:rsid w:val="00574072"/>
    <w:rsid w:val="005740A9"/>
    <w:rsid w:val="0057420A"/>
    <w:rsid w:val="0057425C"/>
    <w:rsid w:val="005743E2"/>
    <w:rsid w:val="00574492"/>
    <w:rsid w:val="0057452E"/>
    <w:rsid w:val="00574E38"/>
    <w:rsid w:val="00574FDC"/>
    <w:rsid w:val="00574FF8"/>
    <w:rsid w:val="00575275"/>
    <w:rsid w:val="005754AF"/>
    <w:rsid w:val="005755A2"/>
    <w:rsid w:val="00575801"/>
    <w:rsid w:val="00575950"/>
    <w:rsid w:val="00575953"/>
    <w:rsid w:val="00575AA7"/>
    <w:rsid w:val="00575BE3"/>
    <w:rsid w:val="00575E5C"/>
    <w:rsid w:val="00575E97"/>
    <w:rsid w:val="005762AF"/>
    <w:rsid w:val="0057648F"/>
    <w:rsid w:val="00576562"/>
    <w:rsid w:val="00576623"/>
    <w:rsid w:val="005766EF"/>
    <w:rsid w:val="00576E5A"/>
    <w:rsid w:val="00576F98"/>
    <w:rsid w:val="00576F9D"/>
    <w:rsid w:val="0057700D"/>
    <w:rsid w:val="00577296"/>
    <w:rsid w:val="0057741F"/>
    <w:rsid w:val="005775E2"/>
    <w:rsid w:val="005777CE"/>
    <w:rsid w:val="00577908"/>
    <w:rsid w:val="0057798B"/>
    <w:rsid w:val="00577D52"/>
    <w:rsid w:val="00577D77"/>
    <w:rsid w:val="00580047"/>
    <w:rsid w:val="005802F2"/>
    <w:rsid w:val="00580438"/>
    <w:rsid w:val="00580505"/>
    <w:rsid w:val="00580611"/>
    <w:rsid w:val="005806A2"/>
    <w:rsid w:val="005806C9"/>
    <w:rsid w:val="00580880"/>
    <w:rsid w:val="005808BA"/>
    <w:rsid w:val="005809D9"/>
    <w:rsid w:val="00580A5D"/>
    <w:rsid w:val="00580B1F"/>
    <w:rsid w:val="00580EE3"/>
    <w:rsid w:val="00581109"/>
    <w:rsid w:val="005811BB"/>
    <w:rsid w:val="00581275"/>
    <w:rsid w:val="00581313"/>
    <w:rsid w:val="00581363"/>
    <w:rsid w:val="00581781"/>
    <w:rsid w:val="005819D6"/>
    <w:rsid w:val="00581D3B"/>
    <w:rsid w:val="00582006"/>
    <w:rsid w:val="00582311"/>
    <w:rsid w:val="00582334"/>
    <w:rsid w:val="00582374"/>
    <w:rsid w:val="00582642"/>
    <w:rsid w:val="005827DB"/>
    <w:rsid w:val="005827F4"/>
    <w:rsid w:val="00582875"/>
    <w:rsid w:val="00582C1A"/>
    <w:rsid w:val="00582D80"/>
    <w:rsid w:val="00582DEB"/>
    <w:rsid w:val="00582FDB"/>
    <w:rsid w:val="00583239"/>
    <w:rsid w:val="005834B2"/>
    <w:rsid w:val="005836A7"/>
    <w:rsid w:val="005836C7"/>
    <w:rsid w:val="00583870"/>
    <w:rsid w:val="00583B9B"/>
    <w:rsid w:val="00583BCF"/>
    <w:rsid w:val="00583CAC"/>
    <w:rsid w:val="00583E04"/>
    <w:rsid w:val="00583F28"/>
    <w:rsid w:val="0058410B"/>
    <w:rsid w:val="00584376"/>
    <w:rsid w:val="005848EE"/>
    <w:rsid w:val="00584A5C"/>
    <w:rsid w:val="00584B38"/>
    <w:rsid w:val="00584BF6"/>
    <w:rsid w:val="00584EDB"/>
    <w:rsid w:val="0058522D"/>
    <w:rsid w:val="005852D1"/>
    <w:rsid w:val="0058558C"/>
    <w:rsid w:val="005855C8"/>
    <w:rsid w:val="0058577C"/>
    <w:rsid w:val="005857E3"/>
    <w:rsid w:val="00585944"/>
    <w:rsid w:val="00585963"/>
    <w:rsid w:val="00585A34"/>
    <w:rsid w:val="00586130"/>
    <w:rsid w:val="0058613D"/>
    <w:rsid w:val="005861E3"/>
    <w:rsid w:val="005862C6"/>
    <w:rsid w:val="005867B2"/>
    <w:rsid w:val="005868B1"/>
    <w:rsid w:val="00586E63"/>
    <w:rsid w:val="0058708E"/>
    <w:rsid w:val="00587432"/>
    <w:rsid w:val="00587528"/>
    <w:rsid w:val="00587AF0"/>
    <w:rsid w:val="00587C5B"/>
    <w:rsid w:val="00590275"/>
    <w:rsid w:val="005904F4"/>
    <w:rsid w:val="00590C42"/>
    <w:rsid w:val="00590D7A"/>
    <w:rsid w:val="00590EBA"/>
    <w:rsid w:val="00591380"/>
    <w:rsid w:val="00591420"/>
    <w:rsid w:val="00591796"/>
    <w:rsid w:val="00591936"/>
    <w:rsid w:val="00591961"/>
    <w:rsid w:val="00591968"/>
    <w:rsid w:val="005919AF"/>
    <w:rsid w:val="00591A3E"/>
    <w:rsid w:val="00591E4F"/>
    <w:rsid w:val="00591F6D"/>
    <w:rsid w:val="00592050"/>
    <w:rsid w:val="0059207B"/>
    <w:rsid w:val="00592388"/>
    <w:rsid w:val="0059273F"/>
    <w:rsid w:val="005928F3"/>
    <w:rsid w:val="00592AB6"/>
    <w:rsid w:val="00592DD4"/>
    <w:rsid w:val="00592E57"/>
    <w:rsid w:val="0059312B"/>
    <w:rsid w:val="005934C6"/>
    <w:rsid w:val="00593681"/>
    <w:rsid w:val="005936D3"/>
    <w:rsid w:val="00593829"/>
    <w:rsid w:val="00593950"/>
    <w:rsid w:val="005939D8"/>
    <w:rsid w:val="00594061"/>
    <w:rsid w:val="0059482F"/>
    <w:rsid w:val="00595363"/>
    <w:rsid w:val="00595476"/>
    <w:rsid w:val="00595AB8"/>
    <w:rsid w:val="00595C6B"/>
    <w:rsid w:val="00595CEC"/>
    <w:rsid w:val="00595D27"/>
    <w:rsid w:val="0059633E"/>
    <w:rsid w:val="005964B7"/>
    <w:rsid w:val="005965B3"/>
    <w:rsid w:val="005967EA"/>
    <w:rsid w:val="0059685B"/>
    <w:rsid w:val="00596AD7"/>
    <w:rsid w:val="00596C20"/>
    <w:rsid w:val="00596C66"/>
    <w:rsid w:val="00596CDF"/>
    <w:rsid w:val="00596FA3"/>
    <w:rsid w:val="00597118"/>
    <w:rsid w:val="00597323"/>
    <w:rsid w:val="00597416"/>
    <w:rsid w:val="005974B9"/>
    <w:rsid w:val="0059750A"/>
    <w:rsid w:val="005975D1"/>
    <w:rsid w:val="005976E4"/>
    <w:rsid w:val="00597768"/>
    <w:rsid w:val="00597DAC"/>
    <w:rsid w:val="00597EAD"/>
    <w:rsid w:val="00597FCE"/>
    <w:rsid w:val="005A01E5"/>
    <w:rsid w:val="005A071E"/>
    <w:rsid w:val="005A0830"/>
    <w:rsid w:val="005A0A0F"/>
    <w:rsid w:val="005A0C45"/>
    <w:rsid w:val="005A0C9B"/>
    <w:rsid w:val="005A0D1D"/>
    <w:rsid w:val="005A0E74"/>
    <w:rsid w:val="005A0EBE"/>
    <w:rsid w:val="005A16F2"/>
    <w:rsid w:val="005A1979"/>
    <w:rsid w:val="005A19E9"/>
    <w:rsid w:val="005A1E66"/>
    <w:rsid w:val="005A1EB3"/>
    <w:rsid w:val="005A2144"/>
    <w:rsid w:val="005A217B"/>
    <w:rsid w:val="005A21D1"/>
    <w:rsid w:val="005A22D2"/>
    <w:rsid w:val="005A2511"/>
    <w:rsid w:val="005A2696"/>
    <w:rsid w:val="005A288B"/>
    <w:rsid w:val="005A2A27"/>
    <w:rsid w:val="005A2C14"/>
    <w:rsid w:val="005A2C5E"/>
    <w:rsid w:val="005A2D11"/>
    <w:rsid w:val="005A30CC"/>
    <w:rsid w:val="005A358B"/>
    <w:rsid w:val="005A36B7"/>
    <w:rsid w:val="005A38D7"/>
    <w:rsid w:val="005A3EB0"/>
    <w:rsid w:val="005A3F5A"/>
    <w:rsid w:val="005A4375"/>
    <w:rsid w:val="005A4426"/>
    <w:rsid w:val="005A4701"/>
    <w:rsid w:val="005A471A"/>
    <w:rsid w:val="005A507D"/>
    <w:rsid w:val="005A5ABD"/>
    <w:rsid w:val="005A5D89"/>
    <w:rsid w:val="005A5D8D"/>
    <w:rsid w:val="005A5DAC"/>
    <w:rsid w:val="005A6006"/>
    <w:rsid w:val="005A6155"/>
    <w:rsid w:val="005A6166"/>
    <w:rsid w:val="005A6225"/>
    <w:rsid w:val="005A62C5"/>
    <w:rsid w:val="005A6397"/>
    <w:rsid w:val="005A669A"/>
    <w:rsid w:val="005A68D0"/>
    <w:rsid w:val="005A68F3"/>
    <w:rsid w:val="005A6996"/>
    <w:rsid w:val="005A6E98"/>
    <w:rsid w:val="005A7192"/>
    <w:rsid w:val="005A73BE"/>
    <w:rsid w:val="005A78BC"/>
    <w:rsid w:val="005A7A5A"/>
    <w:rsid w:val="005A7C36"/>
    <w:rsid w:val="005B00F1"/>
    <w:rsid w:val="005B02A3"/>
    <w:rsid w:val="005B0418"/>
    <w:rsid w:val="005B07C2"/>
    <w:rsid w:val="005B0882"/>
    <w:rsid w:val="005B0A16"/>
    <w:rsid w:val="005B0E0F"/>
    <w:rsid w:val="005B0F6C"/>
    <w:rsid w:val="005B1206"/>
    <w:rsid w:val="005B15BE"/>
    <w:rsid w:val="005B18D5"/>
    <w:rsid w:val="005B1937"/>
    <w:rsid w:val="005B19C1"/>
    <w:rsid w:val="005B1A15"/>
    <w:rsid w:val="005B1F6F"/>
    <w:rsid w:val="005B1FB0"/>
    <w:rsid w:val="005B204C"/>
    <w:rsid w:val="005B21AA"/>
    <w:rsid w:val="005B21C3"/>
    <w:rsid w:val="005B23B6"/>
    <w:rsid w:val="005B2588"/>
    <w:rsid w:val="005B27E2"/>
    <w:rsid w:val="005B289F"/>
    <w:rsid w:val="005B2990"/>
    <w:rsid w:val="005B2B23"/>
    <w:rsid w:val="005B2E1E"/>
    <w:rsid w:val="005B2E76"/>
    <w:rsid w:val="005B2F02"/>
    <w:rsid w:val="005B32D0"/>
    <w:rsid w:val="005B355C"/>
    <w:rsid w:val="005B3702"/>
    <w:rsid w:val="005B37E1"/>
    <w:rsid w:val="005B43B7"/>
    <w:rsid w:val="005B453F"/>
    <w:rsid w:val="005B4672"/>
    <w:rsid w:val="005B4685"/>
    <w:rsid w:val="005B4A20"/>
    <w:rsid w:val="005B4A40"/>
    <w:rsid w:val="005B4BA7"/>
    <w:rsid w:val="005B4D7C"/>
    <w:rsid w:val="005B4E92"/>
    <w:rsid w:val="005B4FDE"/>
    <w:rsid w:val="005B4FF3"/>
    <w:rsid w:val="005B5105"/>
    <w:rsid w:val="005B52D5"/>
    <w:rsid w:val="005B53DD"/>
    <w:rsid w:val="005B54C5"/>
    <w:rsid w:val="005B56E6"/>
    <w:rsid w:val="005B574F"/>
    <w:rsid w:val="005B5997"/>
    <w:rsid w:val="005B5A9E"/>
    <w:rsid w:val="005B5B61"/>
    <w:rsid w:val="005B5D28"/>
    <w:rsid w:val="005B5D38"/>
    <w:rsid w:val="005B5EFF"/>
    <w:rsid w:val="005B6046"/>
    <w:rsid w:val="005B61D4"/>
    <w:rsid w:val="005B6454"/>
    <w:rsid w:val="005B6607"/>
    <w:rsid w:val="005B66C5"/>
    <w:rsid w:val="005B6AEA"/>
    <w:rsid w:val="005B6B68"/>
    <w:rsid w:val="005B6B87"/>
    <w:rsid w:val="005B717C"/>
    <w:rsid w:val="005B75E1"/>
    <w:rsid w:val="005B76B9"/>
    <w:rsid w:val="005B7A47"/>
    <w:rsid w:val="005B7F1F"/>
    <w:rsid w:val="005B7F6B"/>
    <w:rsid w:val="005C0117"/>
    <w:rsid w:val="005C0571"/>
    <w:rsid w:val="005C05E6"/>
    <w:rsid w:val="005C0718"/>
    <w:rsid w:val="005C0E80"/>
    <w:rsid w:val="005C0EE3"/>
    <w:rsid w:val="005C0F15"/>
    <w:rsid w:val="005C1371"/>
    <w:rsid w:val="005C177C"/>
    <w:rsid w:val="005C18EC"/>
    <w:rsid w:val="005C1958"/>
    <w:rsid w:val="005C1DBC"/>
    <w:rsid w:val="005C2244"/>
    <w:rsid w:val="005C2266"/>
    <w:rsid w:val="005C26C6"/>
    <w:rsid w:val="005C27AB"/>
    <w:rsid w:val="005C2AAF"/>
    <w:rsid w:val="005C2D46"/>
    <w:rsid w:val="005C2DA0"/>
    <w:rsid w:val="005C304C"/>
    <w:rsid w:val="005C32C6"/>
    <w:rsid w:val="005C35C5"/>
    <w:rsid w:val="005C388B"/>
    <w:rsid w:val="005C3931"/>
    <w:rsid w:val="005C3A2D"/>
    <w:rsid w:val="005C3CBC"/>
    <w:rsid w:val="005C3E2E"/>
    <w:rsid w:val="005C3E6D"/>
    <w:rsid w:val="005C3ECA"/>
    <w:rsid w:val="005C3EE2"/>
    <w:rsid w:val="005C4077"/>
    <w:rsid w:val="005C4306"/>
    <w:rsid w:val="005C43F2"/>
    <w:rsid w:val="005C4A1E"/>
    <w:rsid w:val="005C4A3C"/>
    <w:rsid w:val="005C5265"/>
    <w:rsid w:val="005C56AA"/>
    <w:rsid w:val="005C5827"/>
    <w:rsid w:val="005C5BB1"/>
    <w:rsid w:val="005C612B"/>
    <w:rsid w:val="005C631B"/>
    <w:rsid w:val="005C63FE"/>
    <w:rsid w:val="005C6710"/>
    <w:rsid w:val="005C6D13"/>
    <w:rsid w:val="005C70FB"/>
    <w:rsid w:val="005C7670"/>
    <w:rsid w:val="005C7789"/>
    <w:rsid w:val="005C77FA"/>
    <w:rsid w:val="005C796B"/>
    <w:rsid w:val="005C7B72"/>
    <w:rsid w:val="005C7BFE"/>
    <w:rsid w:val="005C7D73"/>
    <w:rsid w:val="005C7F00"/>
    <w:rsid w:val="005C7F47"/>
    <w:rsid w:val="005C7FC4"/>
    <w:rsid w:val="005D0342"/>
    <w:rsid w:val="005D04AA"/>
    <w:rsid w:val="005D093E"/>
    <w:rsid w:val="005D0ACD"/>
    <w:rsid w:val="005D0AD6"/>
    <w:rsid w:val="005D0B5B"/>
    <w:rsid w:val="005D0F82"/>
    <w:rsid w:val="005D0FDD"/>
    <w:rsid w:val="005D1307"/>
    <w:rsid w:val="005D1ABD"/>
    <w:rsid w:val="005D1D64"/>
    <w:rsid w:val="005D1E3A"/>
    <w:rsid w:val="005D1FF6"/>
    <w:rsid w:val="005D2068"/>
    <w:rsid w:val="005D2471"/>
    <w:rsid w:val="005D247B"/>
    <w:rsid w:val="005D2558"/>
    <w:rsid w:val="005D27E7"/>
    <w:rsid w:val="005D28FF"/>
    <w:rsid w:val="005D2ACE"/>
    <w:rsid w:val="005D2D6F"/>
    <w:rsid w:val="005D2DA5"/>
    <w:rsid w:val="005D2F1A"/>
    <w:rsid w:val="005D30FE"/>
    <w:rsid w:val="005D34EC"/>
    <w:rsid w:val="005D3573"/>
    <w:rsid w:val="005D369D"/>
    <w:rsid w:val="005D376B"/>
    <w:rsid w:val="005D38BD"/>
    <w:rsid w:val="005D3A2B"/>
    <w:rsid w:val="005D3A4D"/>
    <w:rsid w:val="005D3DF5"/>
    <w:rsid w:val="005D40FF"/>
    <w:rsid w:val="005D4124"/>
    <w:rsid w:val="005D4171"/>
    <w:rsid w:val="005D41B2"/>
    <w:rsid w:val="005D4313"/>
    <w:rsid w:val="005D4814"/>
    <w:rsid w:val="005D4F10"/>
    <w:rsid w:val="005D5052"/>
    <w:rsid w:val="005D5088"/>
    <w:rsid w:val="005D52C7"/>
    <w:rsid w:val="005D5422"/>
    <w:rsid w:val="005D553E"/>
    <w:rsid w:val="005D55A7"/>
    <w:rsid w:val="005D5619"/>
    <w:rsid w:val="005D5841"/>
    <w:rsid w:val="005D5AD5"/>
    <w:rsid w:val="005D5CB5"/>
    <w:rsid w:val="005D5DC0"/>
    <w:rsid w:val="005D5E78"/>
    <w:rsid w:val="005D6068"/>
    <w:rsid w:val="005D61AC"/>
    <w:rsid w:val="005D6529"/>
    <w:rsid w:val="005D698E"/>
    <w:rsid w:val="005D7177"/>
    <w:rsid w:val="005D7178"/>
    <w:rsid w:val="005D72AB"/>
    <w:rsid w:val="005D7457"/>
    <w:rsid w:val="005D756E"/>
    <w:rsid w:val="005D75DA"/>
    <w:rsid w:val="005D764E"/>
    <w:rsid w:val="005D790E"/>
    <w:rsid w:val="005D7918"/>
    <w:rsid w:val="005D796D"/>
    <w:rsid w:val="005D7A1D"/>
    <w:rsid w:val="005D7B41"/>
    <w:rsid w:val="005E00B3"/>
    <w:rsid w:val="005E0495"/>
    <w:rsid w:val="005E0919"/>
    <w:rsid w:val="005E093A"/>
    <w:rsid w:val="005E0F73"/>
    <w:rsid w:val="005E151A"/>
    <w:rsid w:val="005E158B"/>
    <w:rsid w:val="005E1602"/>
    <w:rsid w:val="005E1A6C"/>
    <w:rsid w:val="005E1B44"/>
    <w:rsid w:val="005E1BBB"/>
    <w:rsid w:val="005E1C59"/>
    <w:rsid w:val="005E1D33"/>
    <w:rsid w:val="005E1D8E"/>
    <w:rsid w:val="005E1F17"/>
    <w:rsid w:val="005E2122"/>
    <w:rsid w:val="005E2126"/>
    <w:rsid w:val="005E223F"/>
    <w:rsid w:val="005E2259"/>
    <w:rsid w:val="005E237C"/>
    <w:rsid w:val="005E2703"/>
    <w:rsid w:val="005E2903"/>
    <w:rsid w:val="005E29D4"/>
    <w:rsid w:val="005E2B2C"/>
    <w:rsid w:val="005E2C58"/>
    <w:rsid w:val="005E2F1C"/>
    <w:rsid w:val="005E2FA4"/>
    <w:rsid w:val="005E329E"/>
    <w:rsid w:val="005E345C"/>
    <w:rsid w:val="005E354A"/>
    <w:rsid w:val="005E37AE"/>
    <w:rsid w:val="005E38EF"/>
    <w:rsid w:val="005E401F"/>
    <w:rsid w:val="005E4024"/>
    <w:rsid w:val="005E44AD"/>
    <w:rsid w:val="005E46B1"/>
    <w:rsid w:val="005E49CF"/>
    <w:rsid w:val="005E49F0"/>
    <w:rsid w:val="005E4C45"/>
    <w:rsid w:val="005E4D6F"/>
    <w:rsid w:val="005E52BD"/>
    <w:rsid w:val="005E552F"/>
    <w:rsid w:val="005E56CB"/>
    <w:rsid w:val="005E5745"/>
    <w:rsid w:val="005E5A50"/>
    <w:rsid w:val="005E5C90"/>
    <w:rsid w:val="005E5ECF"/>
    <w:rsid w:val="005E61D0"/>
    <w:rsid w:val="005E631C"/>
    <w:rsid w:val="005E6550"/>
    <w:rsid w:val="005E66F5"/>
    <w:rsid w:val="005E6767"/>
    <w:rsid w:val="005E67C8"/>
    <w:rsid w:val="005E680C"/>
    <w:rsid w:val="005E6D5F"/>
    <w:rsid w:val="005E6E8F"/>
    <w:rsid w:val="005E6FF6"/>
    <w:rsid w:val="005E7148"/>
    <w:rsid w:val="005E72DD"/>
    <w:rsid w:val="005E7382"/>
    <w:rsid w:val="005E77F7"/>
    <w:rsid w:val="005E798B"/>
    <w:rsid w:val="005E7A01"/>
    <w:rsid w:val="005E7B69"/>
    <w:rsid w:val="005E7CD5"/>
    <w:rsid w:val="005E7E8F"/>
    <w:rsid w:val="005F033F"/>
    <w:rsid w:val="005F0416"/>
    <w:rsid w:val="005F058A"/>
    <w:rsid w:val="005F05D6"/>
    <w:rsid w:val="005F0915"/>
    <w:rsid w:val="005F0927"/>
    <w:rsid w:val="005F0F43"/>
    <w:rsid w:val="005F13D8"/>
    <w:rsid w:val="005F172D"/>
    <w:rsid w:val="005F1D64"/>
    <w:rsid w:val="005F1DAA"/>
    <w:rsid w:val="005F2178"/>
    <w:rsid w:val="005F2C1E"/>
    <w:rsid w:val="005F3108"/>
    <w:rsid w:val="005F335A"/>
    <w:rsid w:val="005F3456"/>
    <w:rsid w:val="005F38F5"/>
    <w:rsid w:val="005F3A83"/>
    <w:rsid w:val="005F3B5A"/>
    <w:rsid w:val="005F3F32"/>
    <w:rsid w:val="005F40BC"/>
    <w:rsid w:val="005F451E"/>
    <w:rsid w:val="005F463A"/>
    <w:rsid w:val="005F46FE"/>
    <w:rsid w:val="005F4880"/>
    <w:rsid w:val="005F4891"/>
    <w:rsid w:val="005F4F55"/>
    <w:rsid w:val="005F5052"/>
    <w:rsid w:val="005F517D"/>
    <w:rsid w:val="005F56A0"/>
    <w:rsid w:val="005F5717"/>
    <w:rsid w:val="005F58FA"/>
    <w:rsid w:val="005F598C"/>
    <w:rsid w:val="005F59F2"/>
    <w:rsid w:val="005F5B99"/>
    <w:rsid w:val="005F5D41"/>
    <w:rsid w:val="005F5D90"/>
    <w:rsid w:val="005F5D9A"/>
    <w:rsid w:val="005F5E45"/>
    <w:rsid w:val="005F61DA"/>
    <w:rsid w:val="005F66D1"/>
    <w:rsid w:val="005F6C60"/>
    <w:rsid w:val="005F6EF6"/>
    <w:rsid w:val="005F7032"/>
    <w:rsid w:val="005F729D"/>
    <w:rsid w:val="005F72CC"/>
    <w:rsid w:val="005F7511"/>
    <w:rsid w:val="005F776F"/>
    <w:rsid w:val="005F77C2"/>
    <w:rsid w:val="005F7B98"/>
    <w:rsid w:val="005F7E01"/>
    <w:rsid w:val="005F7F42"/>
    <w:rsid w:val="005F7FD2"/>
    <w:rsid w:val="006000A5"/>
    <w:rsid w:val="006000BD"/>
    <w:rsid w:val="006001E5"/>
    <w:rsid w:val="00600201"/>
    <w:rsid w:val="00600297"/>
    <w:rsid w:val="006003B2"/>
    <w:rsid w:val="00600C12"/>
    <w:rsid w:val="00600C96"/>
    <w:rsid w:val="00600D1C"/>
    <w:rsid w:val="006012AA"/>
    <w:rsid w:val="00601478"/>
    <w:rsid w:val="006014FB"/>
    <w:rsid w:val="006015F5"/>
    <w:rsid w:val="006017C2"/>
    <w:rsid w:val="006018E4"/>
    <w:rsid w:val="00601986"/>
    <w:rsid w:val="006019B6"/>
    <w:rsid w:val="00601C11"/>
    <w:rsid w:val="00601E1B"/>
    <w:rsid w:val="00601E47"/>
    <w:rsid w:val="00601FA3"/>
    <w:rsid w:val="00601FC8"/>
    <w:rsid w:val="006023BA"/>
    <w:rsid w:val="0060243A"/>
    <w:rsid w:val="00602661"/>
    <w:rsid w:val="00602AC1"/>
    <w:rsid w:val="00602ED5"/>
    <w:rsid w:val="00602F43"/>
    <w:rsid w:val="00602F70"/>
    <w:rsid w:val="00603024"/>
    <w:rsid w:val="006030F2"/>
    <w:rsid w:val="006033D6"/>
    <w:rsid w:val="0060354A"/>
    <w:rsid w:val="0060382D"/>
    <w:rsid w:val="00603A7C"/>
    <w:rsid w:val="00603F76"/>
    <w:rsid w:val="00604128"/>
    <w:rsid w:val="006041AA"/>
    <w:rsid w:val="0060436B"/>
    <w:rsid w:val="006045C3"/>
    <w:rsid w:val="006049E7"/>
    <w:rsid w:val="00604AFE"/>
    <w:rsid w:val="00604B6E"/>
    <w:rsid w:val="00605112"/>
    <w:rsid w:val="00605266"/>
    <w:rsid w:val="00605403"/>
    <w:rsid w:val="00605416"/>
    <w:rsid w:val="0060564C"/>
    <w:rsid w:val="00605681"/>
    <w:rsid w:val="006057A1"/>
    <w:rsid w:val="006057DB"/>
    <w:rsid w:val="00605B66"/>
    <w:rsid w:val="00605D74"/>
    <w:rsid w:val="00605D8A"/>
    <w:rsid w:val="00605E33"/>
    <w:rsid w:val="00606059"/>
    <w:rsid w:val="006060AE"/>
    <w:rsid w:val="00606150"/>
    <w:rsid w:val="00606431"/>
    <w:rsid w:val="0060667B"/>
    <w:rsid w:val="00606BF2"/>
    <w:rsid w:val="00607442"/>
    <w:rsid w:val="00607550"/>
    <w:rsid w:val="0060776D"/>
    <w:rsid w:val="006079BD"/>
    <w:rsid w:val="00607A07"/>
    <w:rsid w:val="00607A77"/>
    <w:rsid w:val="00607AE4"/>
    <w:rsid w:val="00607B75"/>
    <w:rsid w:val="00607DFE"/>
    <w:rsid w:val="00607F2D"/>
    <w:rsid w:val="00607F77"/>
    <w:rsid w:val="00610450"/>
    <w:rsid w:val="0061069C"/>
    <w:rsid w:val="006106CA"/>
    <w:rsid w:val="0061089F"/>
    <w:rsid w:val="00610AC2"/>
    <w:rsid w:val="00610B70"/>
    <w:rsid w:val="00610CA0"/>
    <w:rsid w:val="00610D01"/>
    <w:rsid w:val="00610D7F"/>
    <w:rsid w:val="00610DAD"/>
    <w:rsid w:val="00610E9F"/>
    <w:rsid w:val="00611054"/>
    <w:rsid w:val="00611282"/>
    <w:rsid w:val="006113BC"/>
    <w:rsid w:val="00611631"/>
    <w:rsid w:val="00611A7C"/>
    <w:rsid w:val="00611F3B"/>
    <w:rsid w:val="00611F8E"/>
    <w:rsid w:val="00612053"/>
    <w:rsid w:val="006123BB"/>
    <w:rsid w:val="00612633"/>
    <w:rsid w:val="00612746"/>
    <w:rsid w:val="00612826"/>
    <w:rsid w:val="0061289F"/>
    <w:rsid w:val="00612D39"/>
    <w:rsid w:val="00612D99"/>
    <w:rsid w:val="00612DD8"/>
    <w:rsid w:val="0061323C"/>
    <w:rsid w:val="006133A4"/>
    <w:rsid w:val="0061352E"/>
    <w:rsid w:val="006138EE"/>
    <w:rsid w:val="00613A23"/>
    <w:rsid w:val="00613AD1"/>
    <w:rsid w:val="00613E47"/>
    <w:rsid w:val="00613F2D"/>
    <w:rsid w:val="00614188"/>
    <w:rsid w:val="00614196"/>
    <w:rsid w:val="0061425F"/>
    <w:rsid w:val="006146BB"/>
    <w:rsid w:val="006146FB"/>
    <w:rsid w:val="00614B00"/>
    <w:rsid w:val="00614C0D"/>
    <w:rsid w:val="00614F89"/>
    <w:rsid w:val="006150FE"/>
    <w:rsid w:val="006157B8"/>
    <w:rsid w:val="00615837"/>
    <w:rsid w:val="00615920"/>
    <w:rsid w:val="006159A1"/>
    <w:rsid w:val="00615C6F"/>
    <w:rsid w:val="00615CCE"/>
    <w:rsid w:val="00615DD6"/>
    <w:rsid w:val="00615DF1"/>
    <w:rsid w:val="00615EC5"/>
    <w:rsid w:val="00615F8D"/>
    <w:rsid w:val="0061615B"/>
    <w:rsid w:val="006163D2"/>
    <w:rsid w:val="00616621"/>
    <w:rsid w:val="00616C07"/>
    <w:rsid w:val="00616DCE"/>
    <w:rsid w:val="00616F2A"/>
    <w:rsid w:val="0061716B"/>
    <w:rsid w:val="006173CC"/>
    <w:rsid w:val="006175AD"/>
    <w:rsid w:val="00617B40"/>
    <w:rsid w:val="00617C62"/>
    <w:rsid w:val="00617E0A"/>
    <w:rsid w:val="00620088"/>
    <w:rsid w:val="00620163"/>
    <w:rsid w:val="00620182"/>
    <w:rsid w:val="00620343"/>
    <w:rsid w:val="006205EA"/>
    <w:rsid w:val="00620777"/>
    <w:rsid w:val="00620BA5"/>
    <w:rsid w:val="00620D12"/>
    <w:rsid w:val="00621186"/>
    <w:rsid w:val="006213C9"/>
    <w:rsid w:val="006215AF"/>
    <w:rsid w:val="006216DD"/>
    <w:rsid w:val="00621A0D"/>
    <w:rsid w:val="006221A7"/>
    <w:rsid w:val="00622390"/>
    <w:rsid w:val="00622451"/>
    <w:rsid w:val="00622524"/>
    <w:rsid w:val="00622676"/>
    <w:rsid w:val="0062273D"/>
    <w:rsid w:val="006227E8"/>
    <w:rsid w:val="00622BFA"/>
    <w:rsid w:val="00622C02"/>
    <w:rsid w:val="00622D53"/>
    <w:rsid w:val="00622E58"/>
    <w:rsid w:val="00622F63"/>
    <w:rsid w:val="00622FDF"/>
    <w:rsid w:val="0062303A"/>
    <w:rsid w:val="0062324D"/>
    <w:rsid w:val="00623443"/>
    <w:rsid w:val="0062368C"/>
    <w:rsid w:val="00623960"/>
    <w:rsid w:val="00623B3A"/>
    <w:rsid w:val="00623E0F"/>
    <w:rsid w:val="006240BB"/>
    <w:rsid w:val="006241BD"/>
    <w:rsid w:val="00624204"/>
    <w:rsid w:val="0062426B"/>
    <w:rsid w:val="006247DB"/>
    <w:rsid w:val="00624B87"/>
    <w:rsid w:val="006250C7"/>
    <w:rsid w:val="00625209"/>
    <w:rsid w:val="0062544E"/>
    <w:rsid w:val="00625670"/>
    <w:rsid w:val="00625904"/>
    <w:rsid w:val="00625AED"/>
    <w:rsid w:val="00625B3F"/>
    <w:rsid w:val="00625E0A"/>
    <w:rsid w:val="0062606E"/>
    <w:rsid w:val="006261E7"/>
    <w:rsid w:val="0062629D"/>
    <w:rsid w:val="00626308"/>
    <w:rsid w:val="00626596"/>
    <w:rsid w:val="006266EA"/>
    <w:rsid w:val="00626A86"/>
    <w:rsid w:val="00626B2B"/>
    <w:rsid w:val="00626CCB"/>
    <w:rsid w:val="00626E13"/>
    <w:rsid w:val="0062735D"/>
    <w:rsid w:val="0062737C"/>
    <w:rsid w:val="006276AC"/>
    <w:rsid w:val="006277BC"/>
    <w:rsid w:val="00627B00"/>
    <w:rsid w:val="00627F24"/>
    <w:rsid w:val="0063002A"/>
    <w:rsid w:val="00630076"/>
    <w:rsid w:val="0063055C"/>
    <w:rsid w:val="00630DFB"/>
    <w:rsid w:val="00630EA9"/>
    <w:rsid w:val="00631333"/>
    <w:rsid w:val="00631594"/>
    <w:rsid w:val="00631902"/>
    <w:rsid w:val="00631A34"/>
    <w:rsid w:val="00631A84"/>
    <w:rsid w:val="00631D68"/>
    <w:rsid w:val="00631DE1"/>
    <w:rsid w:val="0063200A"/>
    <w:rsid w:val="00632587"/>
    <w:rsid w:val="0063259E"/>
    <w:rsid w:val="00632612"/>
    <w:rsid w:val="00632811"/>
    <w:rsid w:val="00632848"/>
    <w:rsid w:val="00632857"/>
    <w:rsid w:val="00632CDD"/>
    <w:rsid w:val="00632FE9"/>
    <w:rsid w:val="00633585"/>
    <w:rsid w:val="00633708"/>
    <w:rsid w:val="0063378D"/>
    <w:rsid w:val="00633AE0"/>
    <w:rsid w:val="00633D1D"/>
    <w:rsid w:val="00633D60"/>
    <w:rsid w:val="00633E4B"/>
    <w:rsid w:val="00634101"/>
    <w:rsid w:val="006341A7"/>
    <w:rsid w:val="00634277"/>
    <w:rsid w:val="006342F8"/>
    <w:rsid w:val="006343DE"/>
    <w:rsid w:val="006345A6"/>
    <w:rsid w:val="006345CE"/>
    <w:rsid w:val="00634852"/>
    <w:rsid w:val="0063492D"/>
    <w:rsid w:val="00634961"/>
    <w:rsid w:val="00634C94"/>
    <w:rsid w:val="00634D44"/>
    <w:rsid w:val="00634E26"/>
    <w:rsid w:val="0063528C"/>
    <w:rsid w:val="006352CD"/>
    <w:rsid w:val="00635493"/>
    <w:rsid w:val="006354A1"/>
    <w:rsid w:val="0063589F"/>
    <w:rsid w:val="00635A0F"/>
    <w:rsid w:val="00635B43"/>
    <w:rsid w:val="00635D6C"/>
    <w:rsid w:val="00635F68"/>
    <w:rsid w:val="00636034"/>
    <w:rsid w:val="006363C4"/>
    <w:rsid w:val="006369E7"/>
    <w:rsid w:val="00636AD6"/>
    <w:rsid w:val="00636BC3"/>
    <w:rsid w:val="00636D00"/>
    <w:rsid w:val="00636D03"/>
    <w:rsid w:val="00636D58"/>
    <w:rsid w:val="00636E0E"/>
    <w:rsid w:val="00636EC4"/>
    <w:rsid w:val="00636EC8"/>
    <w:rsid w:val="00637054"/>
    <w:rsid w:val="006376A7"/>
    <w:rsid w:val="00637890"/>
    <w:rsid w:val="00637981"/>
    <w:rsid w:val="00637B3F"/>
    <w:rsid w:val="00637B73"/>
    <w:rsid w:val="00637DC9"/>
    <w:rsid w:val="00637F6B"/>
    <w:rsid w:val="0064006E"/>
    <w:rsid w:val="00640446"/>
    <w:rsid w:val="0064078A"/>
    <w:rsid w:val="006409B7"/>
    <w:rsid w:val="00640AE2"/>
    <w:rsid w:val="00640BA9"/>
    <w:rsid w:val="00640BF7"/>
    <w:rsid w:val="00640CA9"/>
    <w:rsid w:val="00640F0B"/>
    <w:rsid w:val="00640F40"/>
    <w:rsid w:val="00640F77"/>
    <w:rsid w:val="00640FEF"/>
    <w:rsid w:val="006410D8"/>
    <w:rsid w:val="00641453"/>
    <w:rsid w:val="0064165A"/>
    <w:rsid w:val="006419F3"/>
    <w:rsid w:val="00641FE6"/>
    <w:rsid w:val="00642491"/>
    <w:rsid w:val="00642556"/>
    <w:rsid w:val="00642753"/>
    <w:rsid w:val="006427C6"/>
    <w:rsid w:val="00642849"/>
    <w:rsid w:val="00642C33"/>
    <w:rsid w:val="00643282"/>
    <w:rsid w:val="006432F0"/>
    <w:rsid w:val="00643406"/>
    <w:rsid w:val="0064376D"/>
    <w:rsid w:val="006437CE"/>
    <w:rsid w:val="006438B3"/>
    <w:rsid w:val="00643943"/>
    <w:rsid w:val="0064415E"/>
    <w:rsid w:val="006443AE"/>
    <w:rsid w:val="00644A5A"/>
    <w:rsid w:val="00644F49"/>
    <w:rsid w:val="006451A3"/>
    <w:rsid w:val="00645326"/>
    <w:rsid w:val="00645366"/>
    <w:rsid w:val="006453CB"/>
    <w:rsid w:val="006453D6"/>
    <w:rsid w:val="006453F5"/>
    <w:rsid w:val="00645426"/>
    <w:rsid w:val="00645443"/>
    <w:rsid w:val="006455FE"/>
    <w:rsid w:val="00645687"/>
    <w:rsid w:val="006457D1"/>
    <w:rsid w:val="00645805"/>
    <w:rsid w:val="00645FD6"/>
    <w:rsid w:val="00646276"/>
    <w:rsid w:val="00646360"/>
    <w:rsid w:val="006467D9"/>
    <w:rsid w:val="006469D8"/>
    <w:rsid w:val="00646C0C"/>
    <w:rsid w:val="00646D5D"/>
    <w:rsid w:val="00646E18"/>
    <w:rsid w:val="006472AC"/>
    <w:rsid w:val="00647376"/>
    <w:rsid w:val="00647689"/>
    <w:rsid w:val="00647BB4"/>
    <w:rsid w:val="0065005E"/>
    <w:rsid w:val="0065009D"/>
    <w:rsid w:val="00650291"/>
    <w:rsid w:val="006508A0"/>
    <w:rsid w:val="00650BC3"/>
    <w:rsid w:val="00650E2E"/>
    <w:rsid w:val="00650EBC"/>
    <w:rsid w:val="006510E1"/>
    <w:rsid w:val="00651849"/>
    <w:rsid w:val="006519D4"/>
    <w:rsid w:val="00651A60"/>
    <w:rsid w:val="00651D64"/>
    <w:rsid w:val="00651DE4"/>
    <w:rsid w:val="00651FE4"/>
    <w:rsid w:val="00652323"/>
    <w:rsid w:val="006525F7"/>
    <w:rsid w:val="0065271A"/>
    <w:rsid w:val="00652756"/>
    <w:rsid w:val="00652766"/>
    <w:rsid w:val="00652B37"/>
    <w:rsid w:val="00652B60"/>
    <w:rsid w:val="00652C90"/>
    <w:rsid w:val="00652F8B"/>
    <w:rsid w:val="006530EF"/>
    <w:rsid w:val="0065328F"/>
    <w:rsid w:val="00653689"/>
    <w:rsid w:val="0065379A"/>
    <w:rsid w:val="00653807"/>
    <w:rsid w:val="0065389E"/>
    <w:rsid w:val="00653967"/>
    <w:rsid w:val="00653AED"/>
    <w:rsid w:val="00653B2D"/>
    <w:rsid w:val="00653D97"/>
    <w:rsid w:val="00653E7B"/>
    <w:rsid w:val="00653EAC"/>
    <w:rsid w:val="006540FB"/>
    <w:rsid w:val="00654783"/>
    <w:rsid w:val="00654852"/>
    <w:rsid w:val="00654BC3"/>
    <w:rsid w:val="00654DBD"/>
    <w:rsid w:val="00654DF7"/>
    <w:rsid w:val="0065542D"/>
    <w:rsid w:val="006554F8"/>
    <w:rsid w:val="006555DF"/>
    <w:rsid w:val="0065576E"/>
    <w:rsid w:val="00655897"/>
    <w:rsid w:val="00655956"/>
    <w:rsid w:val="006559A9"/>
    <w:rsid w:val="00655BC2"/>
    <w:rsid w:val="00655F28"/>
    <w:rsid w:val="00656311"/>
    <w:rsid w:val="0065634E"/>
    <w:rsid w:val="0065639A"/>
    <w:rsid w:val="00656423"/>
    <w:rsid w:val="006564B2"/>
    <w:rsid w:val="006564CC"/>
    <w:rsid w:val="006567C1"/>
    <w:rsid w:val="00656BEB"/>
    <w:rsid w:val="00656C34"/>
    <w:rsid w:val="00656C47"/>
    <w:rsid w:val="006571AE"/>
    <w:rsid w:val="006572A8"/>
    <w:rsid w:val="006572FC"/>
    <w:rsid w:val="00657532"/>
    <w:rsid w:val="0065787B"/>
    <w:rsid w:val="00657ADC"/>
    <w:rsid w:val="00657AF5"/>
    <w:rsid w:val="00657D46"/>
    <w:rsid w:val="00657D96"/>
    <w:rsid w:val="006602D0"/>
    <w:rsid w:val="00660730"/>
    <w:rsid w:val="0066074A"/>
    <w:rsid w:val="00660754"/>
    <w:rsid w:val="00660910"/>
    <w:rsid w:val="00660D14"/>
    <w:rsid w:val="00660EF9"/>
    <w:rsid w:val="00660F17"/>
    <w:rsid w:val="00660F2F"/>
    <w:rsid w:val="00660F3B"/>
    <w:rsid w:val="00660FA0"/>
    <w:rsid w:val="006618CF"/>
    <w:rsid w:val="00661A54"/>
    <w:rsid w:val="00661AB7"/>
    <w:rsid w:val="00661B98"/>
    <w:rsid w:val="00661E11"/>
    <w:rsid w:val="00661F1B"/>
    <w:rsid w:val="00661FD0"/>
    <w:rsid w:val="006621C4"/>
    <w:rsid w:val="00662324"/>
    <w:rsid w:val="00662371"/>
    <w:rsid w:val="00662443"/>
    <w:rsid w:val="006624ED"/>
    <w:rsid w:val="00662578"/>
    <w:rsid w:val="006626FF"/>
    <w:rsid w:val="00662B89"/>
    <w:rsid w:val="00662C16"/>
    <w:rsid w:val="00662D3E"/>
    <w:rsid w:val="00662D4A"/>
    <w:rsid w:val="00662F22"/>
    <w:rsid w:val="006631C2"/>
    <w:rsid w:val="0066361F"/>
    <w:rsid w:val="00663895"/>
    <w:rsid w:val="006638DE"/>
    <w:rsid w:val="00663D2D"/>
    <w:rsid w:val="0066450E"/>
    <w:rsid w:val="00664670"/>
    <w:rsid w:val="006647EB"/>
    <w:rsid w:val="00664A77"/>
    <w:rsid w:val="00664C0A"/>
    <w:rsid w:val="006656C7"/>
    <w:rsid w:val="00665747"/>
    <w:rsid w:val="0066575B"/>
    <w:rsid w:val="00665853"/>
    <w:rsid w:val="00665AD9"/>
    <w:rsid w:val="00665E2E"/>
    <w:rsid w:val="00665E73"/>
    <w:rsid w:val="00665EB0"/>
    <w:rsid w:val="00665FAF"/>
    <w:rsid w:val="0066618B"/>
    <w:rsid w:val="0066621F"/>
    <w:rsid w:val="006662DC"/>
    <w:rsid w:val="0066637A"/>
    <w:rsid w:val="00666394"/>
    <w:rsid w:val="006663F9"/>
    <w:rsid w:val="00666636"/>
    <w:rsid w:val="00666E3D"/>
    <w:rsid w:val="00667302"/>
    <w:rsid w:val="00667305"/>
    <w:rsid w:val="006673D2"/>
    <w:rsid w:val="006673DE"/>
    <w:rsid w:val="00667522"/>
    <w:rsid w:val="006675A9"/>
    <w:rsid w:val="006678D0"/>
    <w:rsid w:val="00667A5E"/>
    <w:rsid w:val="00667A91"/>
    <w:rsid w:val="00667AAA"/>
    <w:rsid w:val="00667C91"/>
    <w:rsid w:val="00667C9C"/>
    <w:rsid w:val="00667D0C"/>
    <w:rsid w:val="00667DEB"/>
    <w:rsid w:val="00667E87"/>
    <w:rsid w:val="006702B2"/>
    <w:rsid w:val="0067078F"/>
    <w:rsid w:val="00671AC2"/>
    <w:rsid w:val="00671BE7"/>
    <w:rsid w:val="00671C29"/>
    <w:rsid w:val="00671D06"/>
    <w:rsid w:val="00671DCD"/>
    <w:rsid w:val="00672143"/>
    <w:rsid w:val="006721AE"/>
    <w:rsid w:val="0067238A"/>
    <w:rsid w:val="00672DAD"/>
    <w:rsid w:val="00673328"/>
    <w:rsid w:val="006737C0"/>
    <w:rsid w:val="006737E5"/>
    <w:rsid w:val="00673B82"/>
    <w:rsid w:val="00673C45"/>
    <w:rsid w:val="006743A3"/>
    <w:rsid w:val="00674AA0"/>
    <w:rsid w:val="00674D92"/>
    <w:rsid w:val="00674DF8"/>
    <w:rsid w:val="00674F12"/>
    <w:rsid w:val="006751A3"/>
    <w:rsid w:val="006751D4"/>
    <w:rsid w:val="00675263"/>
    <w:rsid w:val="006752F2"/>
    <w:rsid w:val="006753C1"/>
    <w:rsid w:val="006757E2"/>
    <w:rsid w:val="006758BF"/>
    <w:rsid w:val="00675E62"/>
    <w:rsid w:val="00675EAD"/>
    <w:rsid w:val="00675F19"/>
    <w:rsid w:val="006764A3"/>
    <w:rsid w:val="006764B1"/>
    <w:rsid w:val="006771EB"/>
    <w:rsid w:val="0067720B"/>
    <w:rsid w:val="00677487"/>
    <w:rsid w:val="00677603"/>
    <w:rsid w:val="00677A9D"/>
    <w:rsid w:val="00677AA0"/>
    <w:rsid w:val="00677C4E"/>
    <w:rsid w:val="00677D78"/>
    <w:rsid w:val="00677E56"/>
    <w:rsid w:val="00677EFE"/>
    <w:rsid w:val="00677FBD"/>
    <w:rsid w:val="00680428"/>
    <w:rsid w:val="00680620"/>
    <w:rsid w:val="00680A5A"/>
    <w:rsid w:val="00680F32"/>
    <w:rsid w:val="006811B5"/>
    <w:rsid w:val="00681330"/>
    <w:rsid w:val="0068137F"/>
    <w:rsid w:val="00681676"/>
    <w:rsid w:val="006819E9"/>
    <w:rsid w:val="00681B09"/>
    <w:rsid w:val="00681C80"/>
    <w:rsid w:val="00681F15"/>
    <w:rsid w:val="00682208"/>
    <w:rsid w:val="0068254A"/>
    <w:rsid w:val="00682594"/>
    <w:rsid w:val="006825B1"/>
    <w:rsid w:val="0068274C"/>
    <w:rsid w:val="00682799"/>
    <w:rsid w:val="0068282A"/>
    <w:rsid w:val="006828BD"/>
    <w:rsid w:val="00682968"/>
    <w:rsid w:val="00682BC6"/>
    <w:rsid w:val="00682C6A"/>
    <w:rsid w:val="00682D0C"/>
    <w:rsid w:val="0068304B"/>
    <w:rsid w:val="0068343A"/>
    <w:rsid w:val="006836E9"/>
    <w:rsid w:val="00683914"/>
    <w:rsid w:val="00683A01"/>
    <w:rsid w:val="00683A87"/>
    <w:rsid w:val="00683A8B"/>
    <w:rsid w:val="00683C71"/>
    <w:rsid w:val="00683CB2"/>
    <w:rsid w:val="006840E1"/>
    <w:rsid w:val="006844F5"/>
    <w:rsid w:val="00684750"/>
    <w:rsid w:val="00684792"/>
    <w:rsid w:val="00684B7D"/>
    <w:rsid w:val="006851BB"/>
    <w:rsid w:val="0068546F"/>
    <w:rsid w:val="0068572E"/>
    <w:rsid w:val="00685786"/>
    <w:rsid w:val="0068582E"/>
    <w:rsid w:val="006859CB"/>
    <w:rsid w:val="00685ADC"/>
    <w:rsid w:val="00685C4C"/>
    <w:rsid w:val="00685D7B"/>
    <w:rsid w:val="00685E7B"/>
    <w:rsid w:val="00685F5E"/>
    <w:rsid w:val="006860BC"/>
    <w:rsid w:val="006861A3"/>
    <w:rsid w:val="00686626"/>
    <w:rsid w:val="0068697B"/>
    <w:rsid w:val="006869E4"/>
    <w:rsid w:val="00686B12"/>
    <w:rsid w:val="00686B2C"/>
    <w:rsid w:val="0068715A"/>
    <w:rsid w:val="00687169"/>
    <w:rsid w:val="0068735F"/>
    <w:rsid w:val="00687621"/>
    <w:rsid w:val="00687764"/>
    <w:rsid w:val="00687BD4"/>
    <w:rsid w:val="00687C37"/>
    <w:rsid w:val="00687DBD"/>
    <w:rsid w:val="006902C1"/>
    <w:rsid w:val="006902FC"/>
    <w:rsid w:val="00690A47"/>
    <w:rsid w:val="00690A8E"/>
    <w:rsid w:val="00690DC2"/>
    <w:rsid w:val="00690F45"/>
    <w:rsid w:val="00690F79"/>
    <w:rsid w:val="00690F80"/>
    <w:rsid w:val="00690FF1"/>
    <w:rsid w:val="0069124C"/>
    <w:rsid w:val="0069138C"/>
    <w:rsid w:val="006914B9"/>
    <w:rsid w:val="00691508"/>
    <w:rsid w:val="006915BA"/>
    <w:rsid w:val="00691A95"/>
    <w:rsid w:val="00691B47"/>
    <w:rsid w:val="00691C97"/>
    <w:rsid w:val="00691CBF"/>
    <w:rsid w:val="00691E7F"/>
    <w:rsid w:val="00691EE0"/>
    <w:rsid w:val="0069203F"/>
    <w:rsid w:val="0069244D"/>
    <w:rsid w:val="006926C2"/>
    <w:rsid w:val="006929D3"/>
    <w:rsid w:val="00692DAB"/>
    <w:rsid w:val="00692F0E"/>
    <w:rsid w:val="00693280"/>
    <w:rsid w:val="00693324"/>
    <w:rsid w:val="00693449"/>
    <w:rsid w:val="00693473"/>
    <w:rsid w:val="00693513"/>
    <w:rsid w:val="00693609"/>
    <w:rsid w:val="006937DA"/>
    <w:rsid w:val="00693E01"/>
    <w:rsid w:val="006942D2"/>
    <w:rsid w:val="006942F0"/>
    <w:rsid w:val="0069452A"/>
    <w:rsid w:val="006947FE"/>
    <w:rsid w:val="00694948"/>
    <w:rsid w:val="006949A8"/>
    <w:rsid w:val="006949FB"/>
    <w:rsid w:val="006951C1"/>
    <w:rsid w:val="00695447"/>
    <w:rsid w:val="006954BF"/>
    <w:rsid w:val="00695629"/>
    <w:rsid w:val="0069577E"/>
    <w:rsid w:val="00695BAA"/>
    <w:rsid w:val="00695C6E"/>
    <w:rsid w:val="00695F90"/>
    <w:rsid w:val="00696481"/>
    <w:rsid w:val="00696AD5"/>
    <w:rsid w:val="00697058"/>
    <w:rsid w:val="00697382"/>
    <w:rsid w:val="006973BD"/>
    <w:rsid w:val="006974C7"/>
    <w:rsid w:val="00697534"/>
    <w:rsid w:val="00697EAA"/>
    <w:rsid w:val="006A025D"/>
    <w:rsid w:val="006A0551"/>
    <w:rsid w:val="006A0733"/>
    <w:rsid w:val="006A07A9"/>
    <w:rsid w:val="006A0A56"/>
    <w:rsid w:val="006A0CE9"/>
    <w:rsid w:val="006A0D6C"/>
    <w:rsid w:val="006A0E4E"/>
    <w:rsid w:val="006A0F52"/>
    <w:rsid w:val="006A103F"/>
    <w:rsid w:val="006A1138"/>
    <w:rsid w:val="006A1178"/>
    <w:rsid w:val="006A12CD"/>
    <w:rsid w:val="006A181E"/>
    <w:rsid w:val="006A189B"/>
    <w:rsid w:val="006A18A9"/>
    <w:rsid w:val="006A1BA1"/>
    <w:rsid w:val="006A1F94"/>
    <w:rsid w:val="006A23A0"/>
    <w:rsid w:val="006A2493"/>
    <w:rsid w:val="006A25C0"/>
    <w:rsid w:val="006A29EE"/>
    <w:rsid w:val="006A2B48"/>
    <w:rsid w:val="006A2B5B"/>
    <w:rsid w:val="006A2B8E"/>
    <w:rsid w:val="006A2E03"/>
    <w:rsid w:val="006A2F48"/>
    <w:rsid w:val="006A30A6"/>
    <w:rsid w:val="006A35E5"/>
    <w:rsid w:val="006A368C"/>
    <w:rsid w:val="006A36D5"/>
    <w:rsid w:val="006A3C07"/>
    <w:rsid w:val="006A3D72"/>
    <w:rsid w:val="006A4309"/>
    <w:rsid w:val="006A43BF"/>
    <w:rsid w:val="006A44A2"/>
    <w:rsid w:val="006A45ED"/>
    <w:rsid w:val="006A4A46"/>
    <w:rsid w:val="006A4AAB"/>
    <w:rsid w:val="006A4B2C"/>
    <w:rsid w:val="006A4E6D"/>
    <w:rsid w:val="006A504B"/>
    <w:rsid w:val="006A5114"/>
    <w:rsid w:val="006A54AF"/>
    <w:rsid w:val="006A56C6"/>
    <w:rsid w:val="006A57D1"/>
    <w:rsid w:val="006A5AE7"/>
    <w:rsid w:val="006A5AE9"/>
    <w:rsid w:val="006A613C"/>
    <w:rsid w:val="006A6375"/>
    <w:rsid w:val="006A6493"/>
    <w:rsid w:val="006A6511"/>
    <w:rsid w:val="006A6B67"/>
    <w:rsid w:val="006A6D6C"/>
    <w:rsid w:val="006A6FB2"/>
    <w:rsid w:val="006A7165"/>
    <w:rsid w:val="006A7261"/>
    <w:rsid w:val="006A726B"/>
    <w:rsid w:val="006A756D"/>
    <w:rsid w:val="006A7646"/>
    <w:rsid w:val="006A76BB"/>
    <w:rsid w:val="006A7732"/>
    <w:rsid w:val="006A7D5F"/>
    <w:rsid w:val="006A7D70"/>
    <w:rsid w:val="006A7FB4"/>
    <w:rsid w:val="006B00C3"/>
    <w:rsid w:val="006B03A8"/>
    <w:rsid w:val="006B049B"/>
    <w:rsid w:val="006B08AE"/>
    <w:rsid w:val="006B09A0"/>
    <w:rsid w:val="006B0A8B"/>
    <w:rsid w:val="006B0C3D"/>
    <w:rsid w:val="006B12D0"/>
    <w:rsid w:val="006B1415"/>
    <w:rsid w:val="006B1447"/>
    <w:rsid w:val="006B1706"/>
    <w:rsid w:val="006B1814"/>
    <w:rsid w:val="006B18A9"/>
    <w:rsid w:val="006B18CE"/>
    <w:rsid w:val="006B1B7B"/>
    <w:rsid w:val="006B1C6F"/>
    <w:rsid w:val="006B21A2"/>
    <w:rsid w:val="006B23E4"/>
    <w:rsid w:val="006B23E9"/>
    <w:rsid w:val="006B2573"/>
    <w:rsid w:val="006B2852"/>
    <w:rsid w:val="006B2893"/>
    <w:rsid w:val="006B2A06"/>
    <w:rsid w:val="006B2A80"/>
    <w:rsid w:val="006B2BFA"/>
    <w:rsid w:val="006B2C0A"/>
    <w:rsid w:val="006B2C81"/>
    <w:rsid w:val="006B3115"/>
    <w:rsid w:val="006B31D7"/>
    <w:rsid w:val="006B3366"/>
    <w:rsid w:val="006B338E"/>
    <w:rsid w:val="006B35DA"/>
    <w:rsid w:val="006B3667"/>
    <w:rsid w:val="006B37BE"/>
    <w:rsid w:val="006B3B1F"/>
    <w:rsid w:val="006B3D73"/>
    <w:rsid w:val="006B3DF5"/>
    <w:rsid w:val="006B3F73"/>
    <w:rsid w:val="006B40A8"/>
    <w:rsid w:val="006B412D"/>
    <w:rsid w:val="006B41CA"/>
    <w:rsid w:val="006B42BA"/>
    <w:rsid w:val="006B49C8"/>
    <w:rsid w:val="006B4B6B"/>
    <w:rsid w:val="006B4E49"/>
    <w:rsid w:val="006B5177"/>
    <w:rsid w:val="006B55AF"/>
    <w:rsid w:val="006B56E9"/>
    <w:rsid w:val="006B5D39"/>
    <w:rsid w:val="006B5EBE"/>
    <w:rsid w:val="006B66DA"/>
    <w:rsid w:val="006B6B5F"/>
    <w:rsid w:val="006B709D"/>
    <w:rsid w:val="006B72FB"/>
    <w:rsid w:val="006B73C4"/>
    <w:rsid w:val="006B7404"/>
    <w:rsid w:val="006B75DB"/>
    <w:rsid w:val="006B7984"/>
    <w:rsid w:val="006B7E48"/>
    <w:rsid w:val="006C010E"/>
    <w:rsid w:val="006C015E"/>
    <w:rsid w:val="006C0671"/>
    <w:rsid w:val="006C072F"/>
    <w:rsid w:val="006C1391"/>
    <w:rsid w:val="006C18F8"/>
    <w:rsid w:val="006C1A17"/>
    <w:rsid w:val="006C1BA2"/>
    <w:rsid w:val="006C2133"/>
    <w:rsid w:val="006C2242"/>
    <w:rsid w:val="006C229E"/>
    <w:rsid w:val="006C2E64"/>
    <w:rsid w:val="006C2ED6"/>
    <w:rsid w:val="006C31CD"/>
    <w:rsid w:val="006C3237"/>
    <w:rsid w:val="006C32EF"/>
    <w:rsid w:val="006C338F"/>
    <w:rsid w:val="006C34FD"/>
    <w:rsid w:val="006C3CA4"/>
    <w:rsid w:val="006C3D3C"/>
    <w:rsid w:val="006C3E36"/>
    <w:rsid w:val="006C45BE"/>
    <w:rsid w:val="006C45FC"/>
    <w:rsid w:val="006C4671"/>
    <w:rsid w:val="006C4A04"/>
    <w:rsid w:val="006C4BB0"/>
    <w:rsid w:val="006C4BB3"/>
    <w:rsid w:val="006C4C0A"/>
    <w:rsid w:val="006C4E71"/>
    <w:rsid w:val="006C519F"/>
    <w:rsid w:val="006C5C81"/>
    <w:rsid w:val="006C5D1C"/>
    <w:rsid w:val="006C5EDA"/>
    <w:rsid w:val="006C5F61"/>
    <w:rsid w:val="006C604F"/>
    <w:rsid w:val="006C6301"/>
    <w:rsid w:val="006C63B8"/>
    <w:rsid w:val="006C6510"/>
    <w:rsid w:val="006C667E"/>
    <w:rsid w:val="006C6961"/>
    <w:rsid w:val="006C6A4F"/>
    <w:rsid w:val="006C6C92"/>
    <w:rsid w:val="006C6D26"/>
    <w:rsid w:val="006C6F07"/>
    <w:rsid w:val="006C70E8"/>
    <w:rsid w:val="006C71A6"/>
    <w:rsid w:val="006C722F"/>
    <w:rsid w:val="006C75B0"/>
    <w:rsid w:val="006C78C1"/>
    <w:rsid w:val="006C798C"/>
    <w:rsid w:val="006C7A31"/>
    <w:rsid w:val="006C7B84"/>
    <w:rsid w:val="006C7D02"/>
    <w:rsid w:val="006C7EEA"/>
    <w:rsid w:val="006D0319"/>
    <w:rsid w:val="006D03C7"/>
    <w:rsid w:val="006D06A0"/>
    <w:rsid w:val="006D06AA"/>
    <w:rsid w:val="006D06ED"/>
    <w:rsid w:val="006D0CBA"/>
    <w:rsid w:val="006D1082"/>
    <w:rsid w:val="006D11BD"/>
    <w:rsid w:val="006D129C"/>
    <w:rsid w:val="006D12B5"/>
    <w:rsid w:val="006D136F"/>
    <w:rsid w:val="006D13AF"/>
    <w:rsid w:val="006D2092"/>
    <w:rsid w:val="006D22C3"/>
    <w:rsid w:val="006D2315"/>
    <w:rsid w:val="006D24A5"/>
    <w:rsid w:val="006D25D5"/>
    <w:rsid w:val="006D26BC"/>
    <w:rsid w:val="006D280D"/>
    <w:rsid w:val="006D2B2B"/>
    <w:rsid w:val="006D2B9D"/>
    <w:rsid w:val="006D2BE1"/>
    <w:rsid w:val="006D2D20"/>
    <w:rsid w:val="006D2D38"/>
    <w:rsid w:val="006D2DE3"/>
    <w:rsid w:val="006D2EC4"/>
    <w:rsid w:val="006D345A"/>
    <w:rsid w:val="006D36BD"/>
    <w:rsid w:val="006D37A3"/>
    <w:rsid w:val="006D3835"/>
    <w:rsid w:val="006D38F6"/>
    <w:rsid w:val="006D39D4"/>
    <w:rsid w:val="006D3A1F"/>
    <w:rsid w:val="006D3D07"/>
    <w:rsid w:val="006D3E8D"/>
    <w:rsid w:val="006D40FC"/>
    <w:rsid w:val="006D422C"/>
    <w:rsid w:val="006D450A"/>
    <w:rsid w:val="006D4B6B"/>
    <w:rsid w:val="006D4BDF"/>
    <w:rsid w:val="006D4D47"/>
    <w:rsid w:val="006D4D75"/>
    <w:rsid w:val="006D4E70"/>
    <w:rsid w:val="006D5018"/>
    <w:rsid w:val="006D5111"/>
    <w:rsid w:val="006D56AF"/>
    <w:rsid w:val="006D57BE"/>
    <w:rsid w:val="006D57FF"/>
    <w:rsid w:val="006D58E7"/>
    <w:rsid w:val="006D5B70"/>
    <w:rsid w:val="006D5BD3"/>
    <w:rsid w:val="006D5FF5"/>
    <w:rsid w:val="006D61E7"/>
    <w:rsid w:val="006D624D"/>
    <w:rsid w:val="006D6270"/>
    <w:rsid w:val="006D6518"/>
    <w:rsid w:val="006D6896"/>
    <w:rsid w:val="006D6C8D"/>
    <w:rsid w:val="006D70FA"/>
    <w:rsid w:val="006D7494"/>
    <w:rsid w:val="006D74F6"/>
    <w:rsid w:val="006D75C6"/>
    <w:rsid w:val="006D7836"/>
    <w:rsid w:val="006D7A12"/>
    <w:rsid w:val="006E0345"/>
    <w:rsid w:val="006E03B7"/>
    <w:rsid w:val="006E0435"/>
    <w:rsid w:val="006E0944"/>
    <w:rsid w:val="006E0C6E"/>
    <w:rsid w:val="006E0CC2"/>
    <w:rsid w:val="006E0CDE"/>
    <w:rsid w:val="006E0EEA"/>
    <w:rsid w:val="006E0FD6"/>
    <w:rsid w:val="006E1348"/>
    <w:rsid w:val="006E14B3"/>
    <w:rsid w:val="006E14B7"/>
    <w:rsid w:val="006E1728"/>
    <w:rsid w:val="006E1735"/>
    <w:rsid w:val="006E18B4"/>
    <w:rsid w:val="006E1AC6"/>
    <w:rsid w:val="006E1C1C"/>
    <w:rsid w:val="006E1CCC"/>
    <w:rsid w:val="006E239B"/>
    <w:rsid w:val="006E23A6"/>
    <w:rsid w:val="006E2660"/>
    <w:rsid w:val="006E266A"/>
    <w:rsid w:val="006E2691"/>
    <w:rsid w:val="006E2845"/>
    <w:rsid w:val="006E2A0E"/>
    <w:rsid w:val="006E2A87"/>
    <w:rsid w:val="006E2B6F"/>
    <w:rsid w:val="006E2DD0"/>
    <w:rsid w:val="006E2E28"/>
    <w:rsid w:val="006E3141"/>
    <w:rsid w:val="006E3233"/>
    <w:rsid w:val="006E3278"/>
    <w:rsid w:val="006E371A"/>
    <w:rsid w:val="006E3B9E"/>
    <w:rsid w:val="006E3C0F"/>
    <w:rsid w:val="006E4473"/>
    <w:rsid w:val="006E44EA"/>
    <w:rsid w:val="006E48B0"/>
    <w:rsid w:val="006E4AAA"/>
    <w:rsid w:val="006E4DAA"/>
    <w:rsid w:val="006E5067"/>
    <w:rsid w:val="006E50B8"/>
    <w:rsid w:val="006E510B"/>
    <w:rsid w:val="006E57A3"/>
    <w:rsid w:val="006E57F5"/>
    <w:rsid w:val="006E5F84"/>
    <w:rsid w:val="006E617E"/>
    <w:rsid w:val="006E6715"/>
    <w:rsid w:val="006E7410"/>
    <w:rsid w:val="006E74CE"/>
    <w:rsid w:val="006E7808"/>
    <w:rsid w:val="006E786F"/>
    <w:rsid w:val="006E7984"/>
    <w:rsid w:val="006E798E"/>
    <w:rsid w:val="006E7A9A"/>
    <w:rsid w:val="006E7AB5"/>
    <w:rsid w:val="006E7EE5"/>
    <w:rsid w:val="006E7FCD"/>
    <w:rsid w:val="006F0209"/>
    <w:rsid w:val="006F06ED"/>
    <w:rsid w:val="006F0708"/>
    <w:rsid w:val="006F091E"/>
    <w:rsid w:val="006F0966"/>
    <w:rsid w:val="006F0AE4"/>
    <w:rsid w:val="006F1413"/>
    <w:rsid w:val="006F148B"/>
    <w:rsid w:val="006F15A3"/>
    <w:rsid w:val="006F1B49"/>
    <w:rsid w:val="006F2579"/>
    <w:rsid w:val="006F25A2"/>
    <w:rsid w:val="006F25BA"/>
    <w:rsid w:val="006F2675"/>
    <w:rsid w:val="006F2793"/>
    <w:rsid w:val="006F2896"/>
    <w:rsid w:val="006F2ADC"/>
    <w:rsid w:val="006F2B66"/>
    <w:rsid w:val="006F32D2"/>
    <w:rsid w:val="006F3337"/>
    <w:rsid w:val="006F3366"/>
    <w:rsid w:val="006F36A8"/>
    <w:rsid w:val="006F379F"/>
    <w:rsid w:val="006F3931"/>
    <w:rsid w:val="006F399C"/>
    <w:rsid w:val="006F3AFE"/>
    <w:rsid w:val="006F3BDC"/>
    <w:rsid w:val="006F3EBC"/>
    <w:rsid w:val="006F40B0"/>
    <w:rsid w:val="006F4380"/>
    <w:rsid w:val="006F4478"/>
    <w:rsid w:val="006F4569"/>
    <w:rsid w:val="006F4877"/>
    <w:rsid w:val="006F4C22"/>
    <w:rsid w:val="006F4E55"/>
    <w:rsid w:val="006F5396"/>
    <w:rsid w:val="006F5588"/>
    <w:rsid w:val="006F55FB"/>
    <w:rsid w:val="006F5BF7"/>
    <w:rsid w:val="006F5D83"/>
    <w:rsid w:val="006F5DF2"/>
    <w:rsid w:val="006F61BB"/>
    <w:rsid w:val="006F6297"/>
    <w:rsid w:val="006F6590"/>
    <w:rsid w:val="006F68E2"/>
    <w:rsid w:val="006F68FF"/>
    <w:rsid w:val="006F6F96"/>
    <w:rsid w:val="006F70A8"/>
    <w:rsid w:val="006F7351"/>
    <w:rsid w:val="006F741B"/>
    <w:rsid w:val="006F7472"/>
    <w:rsid w:val="006F76FF"/>
    <w:rsid w:val="006F778F"/>
    <w:rsid w:val="006F7909"/>
    <w:rsid w:val="006F7A89"/>
    <w:rsid w:val="006F7D44"/>
    <w:rsid w:val="006F7F85"/>
    <w:rsid w:val="00700398"/>
    <w:rsid w:val="00700722"/>
    <w:rsid w:val="00700901"/>
    <w:rsid w:val="00700C40"/>
    <w:rsid w:val="00700CCB"/>
    <w:rsid w:val="007011C1"/>
    <w:rsid w:val="00701292"/>
    <w:rsid w:val="007013FF"/>
    <w:rsid w:val="007015E8"/>
    <w:rsid w:val="00701D21"/>
    <w:rsid w:val="00701F19"/>
    <w:rsid w:val="0070200E"/>
    <w:rsid w:val="0070225E"/>
    <w:rsid w:val="0070290B"/>
    <w:rsid w:val="00702D8D"/>
    <w:rsid w:val="00703028"/>
    <w:rsid w:val="00703140"/>
    <w:rsid w:val="00703204"/>
    <w:rsid w:val="007033A8"/>
    <w:rsid w:val="007034C9"/>
    <w:rsid w:val="00703641"/>
    <w:rsid w:val="00703893"/>
    <w:rsid w:val="00703AD8"/>
    <w:rsid w:val="00703BB2"/>
    <w:rsid w:val="00703C80"/>
    <w:rsid w:val="0070407B"/>
    <w:rsid w:val="007044BC"/>
    <w:rsid w:val="0070469B"/>
    <w:rsid w:val="007049BA"/>
    <w:rsid w:val="00704AF3"/>
    <w:rsid w:val="00704BA1"/>
    <w:rsid w:val="00704BEC"/>
    <w:rsid w:val="00704E04"/>
    <w:rsid w:val="00705102"/>
    <w:rsid w:val="007052DF"/>
    <w:rsid w:val="00705440"/>
    <w:rsid w:val="007055D4"/>
    <w:rsid w:val="007056A4"/>
    <w:rsid w:val="00705C15"/>
    <w:rsid w:val="00705EF0"/>
    <w:rsid w:val="00705EFB"/>
    <w:rsid w:val="00705F04"/>
    <w:rsid w:val="007063E7"/>
    <w:rsid w:val="007068D4"/>
    <w:rsid w:val="00706A4E"/>
    <w:rsid w:val="007071F8"/>
    <w:rsid w:val="0070753C"/>
    <w:rsid w:val="0070757F"/>
    <w:rsid w:val="00707B65"/>
    <w:rsid w:val="00707C39"/>
    <w:rsid w:val="00707F51"/>
    <w:rsid w:val="00707FF1"/>
    <w:rsid w:val="0071033D"/>
    <w:rsid w:val="007103B3"/>
    <w:rsid w:val="007103BF"/>
    <w:rsid w:val="0071041E"/>
    <w:rsid w:val="007104D7"/>
    <w:rsid w:val="00710531"/>
    <w:rsid w:val="00710A2F"/>
    <w:rsid w:val="00710EE6"/>
    <w:rsid w:val="00710F15"/>
    <w:rsid w:val="00711084"/>
    <w:rsid w:val="007110C8"/>
    <w:rsid w:val="0071115A"/>
    <w:rsid w:val="0071166B"/>
    <w:rsid w:val="00711B82"/>
    <w:rsid w:val="00711CC2"/>
    <w:rsid w:val="00711D34"/>
    <w:rsid w:val="00711DCD"/>
    <w:rsid w:val="007120BB"/>
    <w:rsid w:val="0071211A"/>
    <w:rsid w:val="00712219"/>
    <w:rsid w:val="007122D4"/>
    <w:rsid w:val="007125AF"/>
    <w:rsid w:val="0071264A"/>
    <w:rsid w:val="00712693"/>
    <w:rsid w:val="00712752"/>
    <w:rsid w:val="0071279B"/>
    <w:rsid w:val="007128CA"/>
    <w:rsid w:val="00712916"/>
    <w:rsid w:val="00712969"/>
    <w:rsid w:val="00712D1E"/>
    <w:rsid w:val="00713067"/>
    <w:rsid w:val="00713166"/>
    <w:rsid w:val="007136BA"/>
    <w:rsid w:val="0071387E"/>
    <w:rsid w:val="007138D9"/>
    <w:rsid w:val="00713CF4"/>
    <w:rsid w:val="00713F78"/>
    <w:rsid w:val="0071409A"/>
    <w:rsid w:val="007143DE"/>
    <w:rsid w:val="00714AD6"/>
    <w:rsid w:val="00714D0C"/>
    <w:rsid w:val="007151D0"/>
    <w:rsid w:val="00715ADA"/>
    <w:rsid w:val="00715B62"/>
    <w:rsid w:val="00715C32"/>
    <w:rsid w:val="00715E33"/>
    <w:rsid w:val="007164AE"/>
    <w:rsid w:val="007164BA"/>
    <w:rsid w:val="007167CF"/>
    <w:rsid w:val="00716B24"/>
    <w:rsid w:val="00716CBB"/>
    <w:rsid w:val="00716DA5"/>
    <w:rsid w:val="00716F5C"/>
    <w:rsid w:val="00717036"/>
    <w:rsid w:val="007173BB"/>
    <w:rsid w:val="007175F9"/>
    <w:rsid w:val="00717968"/>
    <w:rsid w:val="00717AA6"/>
    <w:rsid w:val="00717B94"/>
    <w:rsid w:val="00717BB3"/>
    <w:rsid w:val="0072007F"/>
    <w:rsid w:val="0072039F"/>
    <w:rsid w:val="0072056A"/>
    <w:rsid w:val="007205B0"/>
    <w:rsid w:val="0072063B"/>
    <w:rsid w:val="007207FF"/>
    <w:rsid w:val="00720878"/>
    <w:rsid w:val="007208CA"/>
    <w:rsid w:val="00720CFB"/>
    <w:rsid w:val="00721035"/>
    <w:rsid w:val="007214A2"/>
    <w:rsid w:val="007214D2"/>
    <w:rsid w:val="0072182C"/>
    <w:rsid w:val="00721E2D"/>
    <w:rsid w:val="00721E34"/>
    <w:rsid w:val="00722333"/>
    <w:rsid w:val="007223D7"/>
    <w:rsid w:val="0072292C"/>
    <w:rsid w:val="00722B6A"/>
    <w:rsid w:val="00722DAF"/>
    <w:rsid w:val="00722DDF"/>
    <w:rsid w:val="00722F8C"/>
    <w:rsid w:val="0072309A"/>
    <w:rsid w:val="0072315B"/>
    <w:rsid w:val="00723631"/>
    <w:rsid w:val="007238B1"/>
    <w:rsid w:val="00723A1B"/>
    <w:rsid w:val="00723C9F"/>
    <w:rsid w:val="00723CEA"/>
    <w:rsid w:val="00723CF0"/>
    <w:rsid w:val="007241A1"/>
    <w:rsid w:val="007246E1"/>
    <w:rsid w:val="00724845"/>
    <w:rsid w:val="007248AA"/>
    <w:rsid w:val="0072490D"/>
    <w:rsid w:val="00724D0E"/>
    <w:rsid w:val="00724D4B"/>
    <w:rsid w:val="0072520D"/>
    <w:rsid w:val="00725344"/>
    <w:rsid w:val="007253E9"/>
    <w:rsid w:val="0072567E"/>
    <w:rsid w:val="0072592D"/>
    <w:rsid w:val="00725996"/>
    <w:rsid w:val="00725B00"/>
    <w:rsid w:val="00725CB9"/>
    <w:rsid w:val="00725CE6"/>
    <w:rsid w:val="00725DF9"/>
    <w:rsid w:val="00725EB6"/>
    <w:rsid w:val="00725EFC"/>
    <w:rsid w:val="00726274"/>
    <w:rsid w:val="00726447"/>
    <w:rsid w:val="00726475"/>
    <w:rsid w:val="00726864"/>
    <w:rsid w:val="00726C4E"/>
    <w:rsid w:val="00726C7D"/>
    <w:rsid w:val="00726D75"/>
    <w:rsid w:val="00726EF5"/>
    <w:rsid w:val="0072706F"/>
    <w:rsid w:val="00727190"/>
    <w:rsid w:val="0072752F"/>
    <w:rsid w:val="007277F5"/>
    <w:rsid w:val="00727968"/>
    <w:rsid w:val="00727DD5"/>
    <w:rsid w:val="00727F35"/>
    <w:rsid w:val="00727FC6"/>
    <w:rsid w:val="00730330"/>
    <w:rsid w:val="007304D5"/>
    <w:rsid w:val="0073073C"/>
    <w:rsid w:val="00730997"/>
    <w:rsid w:val="00730DF9"/>
    <w:rsid w:val="00730EAE"/>
    <w:rsid w:val="007310B0"/>
    <w:rsid w:val="007312C4"/>
    <w:rsid w:val="00731C54"/>
    <w:rsid w:val="00731EE7"/>
    <w:rsid w:val="00731F32"/>
    <w:rsid w:val="00732128"/>
    <w:rsid w:val="00732773"/>
    <w:rsid w:val="007333B0"/>
    <w:rsid w:val="00733608"/>
    <w:rsid w:val="0073375C"/>
    <w:rsid w:val="0073378C"/>
    <w:rsid w:val="0073388C"/>
    <w:rsid w:val="00733B8A"/>
    <w:rsid w:val="00733C7A"/>
    <w:rsid w:val="00733D22"/>
    <w:rsid w:val="00733F8B"/>
    <w:rsid w:val="00733FD9"/>
    <w:rsid w:val="00734444"/>
    <w:rsid w:val="0073483F"/>
    <w:rsid w:val="00734891"/>
    <w:rsid w:val="007348D0"/>
    <w:rsid w:val="00734CDC"/>
    <w:rsid w:val="0073505B"/>
    <w:rsid w:val="0073508E"/>
    <w:rsid w:val="00735935"/>
    <w:rsid w:val="00735B9E"/>
    <w:rsid w:val="00735D2B"/>
    <w:rsid w:val="00735D65"/>
    <w:rsid w:val="00735F57"/>
    <w:rsid w:val="00736037"/>
    <w:rsid w:val="00736364"/>
    <w:rsid w:val="0073638C"/>
    <w:rsid w:val="00736A92"/>
    <w:rsid w:val="00736C48"/>
    <w:rsid w:val="00736C62"/>
    <w:rsid w:val="00736D84"/>
    <w:rsid w:val="00736E02"/>
    <w:rsid w:val="0073719D"/>
    <w:rsid w:val="00737909"/>
    <w:rsid w:val="007379E6"/>
    <w:rsid w:val="0074009C"/>
    <w:rsid w:val="00740DEC"/>
    <w:rsid w:val="00740E2F"/>
    <w:rsid w:val="00741168"/>
    <w:rsid w:val="007411E5"/>
    <w:rsid w:val="0074121B"/>
    <w:rsid w:val="00741618"/>
    <w:rsid w:val="007417E1"/>
    <w:rsid w:val="00741998"/>
    <w:rsid w:val="00741B3F"/>
    <w:rsid w:val="00741E37"/>
    <w:rsid w:val="00742013"/>
    <w:rsid w:val="007421F4"/>
    <w:rsid w:val="00742258"/>
    <w:rsid w:val="00742E6C"/>
    <w:rsid w:val="00742EE1"/>
    <w:rsid w:val="00742EF6"/>
    <w:rsid w:val="00743089"/>
    <w:rsid w:val="007430DA"/>
    <w:rsid w:val="00743364"/>
    <w:rsid w:val="00743421"/>
    <w:rsid w:val="007436FA"/>
    <w:rsid w:val="0074381A"/>
    <w:rsid w:val="00743BE2"/>
    <w:rsid w:val="00743C38"/>
    <w:rsid w:val="00743DCE"/>
    <w:rsid w:val="00743EB9"/>
    <w:rsid w:val="007441E6"/>
    <w:rsid w:val="00744342"/>
    <w:rsid w:val="00744514"/>
    <w:rsid w:val="00744710"/>
    <w:rsid w:val="00744990"/>
    <w:rsid w:val="00744B3C"/>
    <w:rsid w:val="00744B4C"/>
    <w:rsid w:val="00744D0B"/>
    <w:rsid w:val="00744D18"/>
    <w:rsid w:val="00744DA4"/>
    <w:rsid w:val="00744DDD"/>
    <w:rsid w:val="00744E24"/>
    <w:rsid w:val="00744E88"/>
    <w:rsid w:val="007453F2"/>
    <w:rsid w:val="00745556"/>
    <w:rsid w:val="007458B1"/>
    <w:rsid w:val="007459D9"/>
    <w:rsid w:val="00745E0F"/>
    <w:rsid w:val="00746760"/>
    <w:rsid w:val="00746912"/>
    <w:rsid w:val="00746B70"/>
    <w:rsid w:val="00746E42"/>
    <w:rsid w:val="00746F61"/>
    <w:rsid w:val="0074723B"/>
    <w:rsid w:val="00747440"/>
    <w:rsid w:val="00747879"/>
    <w:rsid w:val="0074791B"/>
    <w:rsid w:val="00747BB9"/>
    <w:rsid w:val="00750042"/>
    <w:rsid w:val="007507EE"/>
    <w:rsid w:val="007509EF"/>
    <w:rsid w:val="00750BDE"/>
    <w:rsid w:val="00750C06"/>
    <w:rsid w:val="00750C6B"/>
    <w:rsid w:val="00750D33"/>
    <w:rsid w:val="007510D7"/>
    <w:rsid w:val="007517BE"/>
    <w:rsid w:val="007518B5"/>
    <w:rsid w:val="00751A51"/>
    <w:rsid w:val="00751AFC"/>
    <w:rsid w:val="00751B59"/>
    <w:rsid w:val="00751B7D"/>
    <w:rsid w:val="00751CBC"/>
    <w:rsid w:val="00751EC0"/>
    <w:rsid w:val="0075260A"/>
    <w:rsid w:val="007528C3"/>
    <w:rsid w:val="007528E5"/>
    <w:rsid w:val="00752BFF"/>
    <w:rsid w:val="00752CDC"/>
    <w:rsid w:val="00752F4F"/>
    <w:rsid w:val="007530AE"/>
    <w:rsid w:val="0075335C"/>
    <w:rsid w:val="00753621"/>
    <w:rsid w:val="007536D7"/>
    <w:rsid w:val="007536EF"/>
    <w:rsid w:val="00753708"/>
    <w:rsid w:val="00754364"/>
    <w:rsid w:val="007544B9"/>
    <w:rsid w:val="0075471A"/>
    <w:rsid w:val="0075478A"/>
    <w:rsid w:val="0075487D"/>
    <w:rsid w:val="007548A9"/>
    <w:rsid w:val="007548DE"/>
    <w:rsid w:val="00754B84"/>
    <w:rsid w:val="00754C9B"/>
    <w:rsid w:val="00754ECA"/>
    <w:rsid w:val="00754FD6"/>
    <w:rsid w:val="0075510B"/>
    <w:rsid w:val="0075515D"/>
    <w:rsid w:val="007559AF"/>
    <w:rsid w:val="00755B86"/>
    <w:rsid w:val="007560D0"/>
    <w:rsid w:val="00756332"/>
    <w:rsid w:val="007563C7"/>
    <w:rsid w:val="007564D6"/>
    <w:rsid w:val="007566CD"/>
    <w:rsid w:val="007571D6"/>
    <w:rsid w:val="007574C0"/>
    <w:rsid w:val="00757711"/>
    <w:rsid w:val="007577F9"/>
    <w:rsid w:val="007578CD"/>
    <w:rsid w:val="007579BC"/>
    <w:rsid w:val="00757B4F"/>
    <w:rsid w:val="00757DE5"/>
    <w:rsid w:val="007600AE"/>
    <w:rsid w:val="0076013A"/>
    <w:rsid w:val="0076021D"/>
    <w:rsid w:val="0076027F"/>
    <w:rsid w:val="007602DF"/>
    <w:rsid w:val="00760534"/>
    <w:rsid w:val="007606CD"/>
    <w:rsid w:val="00760759"/>
    <w:rsid w:val="007618B3"/>
    <w:rsid w:val="00761AF7"/>
    <w:rsid w:val="00761BCF"/>
    <w:rsid w:val="00761CB3"/>
    <w:rsid w:val="00761D12"/>
    <w:rsid w:val="00761D25"/>
    <w:rsid w:val="00761D31"/>
    <w:rsid w:val="00761EEB"/>
    <w:rsid w:val="00762301"/>
    <w:rsid w:val="00762415"/>
    <w:rsid w:val="00762786"/>
    <w:rsid w:val="00762AF9"/>
    <w:rsid w:val="007630E2"/>
    <w:rsid w:val="00763398"/>
    <w:rsid w:val="007639CA"/>
    <w:rsid w:val="00763BEC"/>
    <w:rsid w:val="00763C49"/>
    <w:rsid w:val="00763D2E"/>
    <w:rsid w:val="00763F98"/>
    <w:rsid w:val="0076441C"/>
    <w:rsid w:val="00764505"/>
    <w:rsid w:val="007647C9"/>
    <w:rsid w:val="00764D39"/>
    <w:rsid w:val="00764DAE"/>
    <w:rsid w:val="00765176"/>
    <w:rsid w:val="00765307"/>
    <w:rsid w:val="00765ABE"/>
    <w:rsid w:val="00765B76"/>
    <w:rsid w:val="00765CEA"/>
    <w:rsid w:val="007660D7"/>
    <w:rsid w:val="007662F8"/>
    <w:rsid w:val="00766396"/>
    <w:rsid w:val="00766501"/>
    <w:rsid w:val="00766643"/>
    <w:rsid w:val="00766672"/>
    <w:rsid w:val="0076682F"/>
    <w:rsid w:val="00766876"/>
    <w:rsid w:val="00766AD7"/>
    <w:rsid w:val="00766B6D"/>
    <w:rsid w:val="00766D6E"/>
    <w:rsid w:val="00766E35"/>
    <w:rsid w:val="00766E88"/>
    <w:rsid w:val="00766FC4"/>
    <w:rsid w:val="00767170"/>
    <w:rsid w:val="00767254"/>
    <w:rsid w:val="00767422"/>
    <w:rsid w:val="00767522"/>
    <w:rsid w:val="007675A1"/>
    <w:rsid w:val="0076771E"/>
    <w:rsid w:val="00767728"/>
    <w:rsid w:val="00767986"/>
    <w:rsid w:val="00767C6A"/>
    <w:rsid w:val="00767E41"/>
    <w:rsid w:val="007701EE"/>
    <w:rsid w:val="00770257"/>
    <w:rsid w:val="007702E7"/>
    <w:rsid w:val="0077036C"/>
    <w:rsid w:val="00770483"/>
    <w:rsid w:val="007704E8"/>
    <w:rsid w:val="007707F2"/>
    <w:rsid w:val="00770ADC"/>
    <w:rsid w:val="00770CFB"/>
    <w:rsid w:val="00771095"/>
    <w:rsid w:val="00771273"/>
    <w:rsid w:val="0077134A"/>
    <w:rsid w:val="00771516"/>
    <w:rsid w:val="00771668"/>
    <w:rsid w:val="007717A8"/>
    <w:rsid w:val="00771854"/>
    <w:rsid w:val="00771BA7"/>
    <w:rsid w:val="00771BB2"/>
    <w:rsid w:val="007725E0"/>
    <w:rsid w:val="007728A8"/>
    <w:rsid w:val="00772A1A"/>
    <w:rsid w:val="00772A35"/>
    <w:rsid w:val="00772BF5"/>
    <w:rsid w:val="00772E27"/>
    <w:rsid w:val="0077321F"/>
    <w:rsid w:val="0077365D"/>
    <w:rsid w:val="00773705"/>
    <w:rsid w:val="00773996"/>
    <w:rsid w:val="00773BEE"/>
    <w:rsid w:val="00773CC6"/>
    <w:rsid w:val="00774443"/>
    <w:rsid w:val="007744C9"/>
    <w:rsid w:val="0077456E"/>
    <w:rsid w:val="00774617"/>
    <w:rsid w:val="007748E0"/>
    <w:rsid w:val="007749F0"/>
    <w:rsid w:val="00774F20"/>
    <w:rsid w:val="00775205"/>
    <w:rsid w:val="007754FC"/>
    <w:rsid w:val="00775678"/>
    <w:rsid w:val="00775759"/>
    <w:rsid w:val="00775870"/>
    <w:rsid w:val="00775899"/>
    <w:rsid w:val="0077590F"/>
    <w:rsid w:val="007759DA"/>
    <w:rsid w:val="00775C2A"/>
    <w:rsid w:val="00775FFD"/>
    <w:rsid w:val="00776776"/>
    <w:rsid w:val="00776BC0"/>
    <w:rsid w:val="0077706B"/>
    <w:rsid w:val="007770DC"/>
    <w:rsid w:val="007772C2"/>
    <w:rsid w:val="007777BD"/>
    <w:rsid w:val="007777F2"/>
    <w:rsid w:val="007778B4"/>
    <w:rsid w:val="00777934"/>
    <w:rsid w:val="007779BA"/>
    <w:rsid w:val="00777BA4"/>
    <w:rsid w:val="00777C1F"/>
    <w:rsid w:val="00777E2C"/>
    <w:rsid w:val="00777FD8"/>
    <w:rsid w:val="0078021E"/>
    <w:rsid w:val="007802A6"/>
    <w:rsid w:val="007802C9"/>
    <w:rsid w:val="007805E6"/>
    <w:rsid w:val="00780724"/>
    <w:rsid w:val="0078077C"/>
    <w:rsid w:val="007807EE"/>
    <w:rsid w:val="00780B7A"/>
    <w:rsid w:val="00780C41"/>
    <w:rsid w:val="00780DB5"/>
    <w:rsid w:val="00780FF4"/>
    <w:rsid w:val="00780FF5"/>
    <w:rsid w:val="00781171"/>
    <w:rsid w:val="0078118C"/>
    <w:rsid w:val="007812E7"/>
    <w:rsid w:val="00781409"/>
    <w:rsid w:val="0078161D"/>
    <w:rsid w:val="00781633"/>
    <w:rsid w:val="00781667"/>
    <w:rsid w:val="0078169F"/>
    <w:rsid w:val="0078186F"/>
    <w:rsid w:val="007818EB"/>
    <w:rsid w:val="00781BD6"/>
    <w:rsid w:val="00781F52"/>
    <w:rsid w:val="00781F59"/>
    <w:rsid w:val="0078214A"/>
    <w:rsid w:val="00782214"/>
    <w:rsid w:val="0078258F"/>
    <w:rsid w:val="0078290C"/>
    <w:rsid w:val="007829CD"/>
    <w:rsid w:val="00782E7E"/>
    <w:rsid w:val="00782EEC"/>
    <w:rsid w:val="0078307E"/>
    <w:rsid w:val="00783307"/>
    <w:rsid w:val="007833C9"/>
    <w:rsid w:val="007834BC"/>
    <w:rsid w:val="0078361E"/>
    <w:rsid w:val="00783715"/>
    <w:rsid w:val="0078390F"/>
    <w:rsid w:val="00783A3B"/>
    <w:rsid w:val="00783C1F"/>
    <w:rsid w:val="00783D45"/>
    <w:rsid w:val="00784296"/>
    <w:rsid w:val="00784562"/>
    <w:rsid w:val="0078463D"/>
    <w:rsid w:val="00784AC1"/>
    <w:rsid w:val="00784DE4"/>
    <w:rsid w:val="00784E6F"/>
    <w:rsid w:val="00784EE5"/>
    <w:rsid w:val="00784FA0"/>
    <w:rsid w:val="00785070"/>
    <w:rsid w:val="0078521D"/>
    <w:rsid w:val="00785371"/>
    <w:rsid w:val="00785539"/>
    <w:rsid w:val="007855A9"/>
    <w:rsid w:val="0078577F"/>
    <w:rsid w:val="007858C6"/>
    <w:rsid w:val="00785B2B"/>
    <w:rsid w:val="00785CFB"/>
    <w:rsid w:val="007860B6"/>
    <w:rsid w:val="0078625E"/>
    <w:rsid w:val="007862B8"/>
    <w:rsid w:val="00786360"/>
    <w:rsid w:val="00786565"/>
    <w:rsid w:val="007866CE"/>
    <w:rsid w:val="007866D6"/>
    <w:rsid w:val="00786CFC"/>
    <w:rsid w:val="00786D0D"/>
    <w:rsid w:val="00786D43"/>
    <w:rsid w:val="00786DD7"/>
    <w:rsid w:val="00786F77"/>
    <w:rsid w:val="00787189"/>
    <w:rsid w:val="00787418"/>
    <w:rsid w:val="0078744C"/>
    <w:rsid w:val="007874B3"/>
    <w:rsid w:val="007877D3"/>
    <w:rsid w:val="00787BDD"/>
    <w:rsid w:val="007906BC"/>
    <w:rsid w:val="0079077D"/>
    <w:rsid w:val="007907D3"/>
    <w:rsid w:val="00790BB9"/>
    <w:rsid w:val="00790DCF"/>
    <w:rsid w:val="0079141B"/>
    <w:rsid w:val="00791517"/>
    <w:rsid w:val="00791AE6"/>
    <w:rsid w:val="00791B96"/>
    <w:rsid w:val="00791CB2"/>
    <w:rsid w:val="00791D45"/>
    <w:rsid w:val="00791D65"/>
    <w:rsid w:val="00792044"/>
    <w:rsid w:val="007929C6"/>
    <w:rsid w:val="007929E0"/>
    <w:rsid w:val="00792A53"/>
    <w:rsid w:val="00792AD1"/>
    <w:rsid w:val="00792BAD"/>
    <w:rsid w:val="00792BC3"/>
    <w:rsid w:val="00792C01"/>
    <w:rsid w:val="0079313E"/>
    <w:rsid w:val="0079362F"/>
    <w:rsid w:val="007936CD"/>
    <w:rsid w:val="0079371C"/>
    <w:rsid w:val="00793A34"/>
    <w:rsid w:val="00793ACC"/>
    <w:rsid w:val="00793EBA"/>
    <w:rsid w:val="00793FD7"/>
    <w:rsid w:val="00794139"/>
    <w:rsid w:val="00794571"/>
    <w:rsid w:val="007946D2"/>
    <w:rsid w:val="00794803"/>
    <w:rsid w:val="007948D6"/>
    <w:rsid w:val="0079493A"/>
    <w:rsid w:val="00794A26"/>
    <w:rsid w:val="00794D6D"/>
    <w:rsid w:val="00794D9B"/>
    <w:rsid w:val="00795084"/>
    <w:rsid w:val="00795113"/>
    <w:rsid w:val="0079521C"/>
    <w:rsid w:val="00795328"/>
    <w:rsid w:val="00795518"/>
    <w:rsid w:val="00795865"/>
    <w:rsid w:val="00795869"/>
    <w:rsid w:val="00795A23"/>
    <w:rsid w:val="00795A2E"/>
    <w:rsid w:val="00795B56"/>
    <w:rsid w:val="00795E12"/>
    <w:rsid w:val="007964AF"/>
    <w:rsid w:val="007964C5"/>
    <w:rsid w:val="007964FC"/>
    <w:rsid w:val="007965ED"/>
    <w:rsid w:val="007966F6"/>
    <w:rsid w:val="007967B9"/>
    <w:rsid w:val="00796817"/>
    <w:rsid w:val="007968F4"/>
    <w:rsid w:val="00796931"/>
    <w:rsid w:val="00796CA3"/>
    <w:rsid w:val="007977FB"/>
    <w:rsid w:val="007978BB"/>
    <w:rsid w:val="00797CA2"/>
    <w:rsid w:val="00797DB9"/>
    <w:rsid w:val="00797E87"/>
    <w:rsid w:val="007A000E"/>
    <w:rsid w:val="007A07BD"/>
    <w:rsid w:val="007A0800"/>
    <w:rsid w:val="007A098C"/>
    <w:rsid w:val="007A09DF"/>
    <w:rsid w:val="007A09FF"/>
    <w:rsid w:val="007A0A45"/>
    <w:rsid w:val="007A0BDA"/>
    <w:rsid w:val="007A0C7D"/>
    <w:rsid w:val="007A0D58"/>
    <w:rsid w:val="007A0F7D"/>
    <w:rsid w:val="007A0FC0"/>
    <w:rsid w:val="007A1170"/>
    <w:rsid w:val="007A1244"/>
    <w:rsid w:val="007A1489"/>
    <w:rsid w:val="007A159B"/>
    <w:rsid w:val="007A1878"/>
    <w:rsid w:val="007A19C9"/>
    <w:rsid w:val="007A19F8"/>
    <w:rsid w:val="007A1A4D"/>
    <w:rsid w:val="007A1CF1"/>
    <w:rsid w:val="007A1E61"/>
    <w:rsid w:val="007A1FCA"/>
    <w:rsid w:val="007A21E3"/>
    <w:rsid w:val="007A22D4"/>
    <w:rsid w:val="007A2C87"/>
    <w:rsid w:val="007A2D1F"/>
    <w:rsid w:val="007A2E2B"/>
    <w:rsid w:val="007A35EF"/>
    <w:rsid w:val="007A369C"/>
    <w:rsid w:val="007A37CE"/>
    <w:rsid w:val="007A39C9"/>
    <w:rsid w:val="007A3B25"/>
    <w:rsid w:val="007A3C00"/>
    <w:rsid w:val="007A3CE2"/>
    <w:rsid w:val="007A3DEB"/>
    <w:rsid w:val="007A3F1A"/>
    <w:rsid w:val="007A461D"/>
    <w:rsid w:val="007A4B46"/>
    <w:rsid w:val="007A4DB5"/>
    <w:rsid w:val="007A58EB"/>
    <w:rsid w:val="007A59BC"/>
    <w:rsid w:val="007A5B1A"/>
    <w:rsid w:val="007A5BC7"/>
    <w:rsid w:val="007A5C50"/>
    <w:rsid w:val="007A635A"/>
    <w:rsid w:val="007A63EF"/>
    <w:rsid w:val="007A6451"/>
    <w:rsid w:val="007A6C43"/>
    <w:rsid w:val="007A6C9B"/>
    <w:rsid w:val="007A6FB0"/>
    <w:rsid w:val="007A711A"/>
    <w:rsid w:val="007A73D0"/>
    <w:rsid w:val="007A756B"/>
    <w:rsid w:val="007A767B"/>
    <w:rsid w:val="007A7954"/>
    <w:rsid w:val="007A7B35"/>
    <w:rsid w:val="007A7C7E"/>
    <w:rsid w:val="007A7E9E"/>
    <w:rsid w:val="007B0341"/>
    <w:rsid w:val="007B06BD"/>
    <w:rsid w:val="007B06DC"/>
    <w:rsid w:val="007B0873"/>
    <w:rsid w:val="007B0964"/>
    <w:rsid w:val="007B0969"/>
    <w:rsid w:val="007B0C20"/>
    <w:rsid w:val="007B0D12"/>
    <w:rsid w:val="007B0D15"/>
    <w:rsid w:val="007B0DAB"/>
    <w:rsid w:val="007B0E69"/>
    <w:rsid w:val="007B0E7F"/>
    <w:rsid w:val="007B0F2C"/>
    <w:rsid w:val="007B115A"/>
    <w:rsid w:val="007B148C"/>
    <w:rsid w:val="007B1656"/>
    <w:rsid w:val="007B1A74"/>
    <w:rsid w:val="007B1AD6"/>
    <w:rsid w:val="007B1F6D"/>
    <w:rsid w:val="007B2318"/>
    <w:rsid w:val="007B2374"/>
    <w:rsid w:val="007B26CB"/>
    <w:rsid w:val="007B2745"/>
    <w:rsid w:val="007B274B"/>
    <w:rsid w:val="007B2861"/>
    <w:rsid w:val="007B2994"/>
    <w:rsid w:val="007B2CD1"/>
    <w:rsid w:val="007B3401"/>
    <w:rsid w:val="007B3759"/>
    <w:rsid w:val="007B39F5"/>
    <w:rsid w:val="007B3A6C"/>
    <w:rsid w:val="007B3B6D"/>
    <w:rsid w:val="007B3B75"/>
    <w:rsid w:val="007B3DD6"/>
    <w:rsid w:val="007B4042"/>
    <w:rsid w:val="007B41AA"/>
    <w:rsid w:val="007B427F"/>
    <w:rsid w:val="007B42B4"/>
    <w:rsid w:val="007B4351"/>
    <w:rsid w:val="007B43F2"/>
    <w:rsid w:val="007B4784"/>
    <w:rsid w:val="007B4835"/>
    <w:rsid w:val="007B51F9"/>
    <w:rsid w:val="007B5411"/>
    <w:rsid w:val="007B5503"/>
    <w:rsid w:val="007B5534"/>
    <w:rsid w:val="007B554E"/>
    <w:rsid w:val="007B5646"/>
    <w:rsid w:val="007B5674"/>
    <w:rsid w:val="007B5961"/>
    <w:rsid w:val="007B5A01"/>
    <w:rsid w:val="007B5A48"/>
    <w:rsid w:val="007B5D5E"/>
    <w:rsid w:val="007B5E6B"/>
    <w:rsid w:val="007B5F33"/>
    <w:rsid w:val="007B5F85"/>
    <w:rsid w:val="007B6721"/>
    <w:rsid w:val="007B68B1"/>
    <w:rsid w:val="007B68C5"/>
    <w:rsid w:val="007B6AF8"/>
    <w:rsid w:val="007B6BA7"/>
    <w:rsid w:val="007B6C35"/>
    <w:rsid w:val="007B72F2"/>
    <w:rsid w:val="007B7526"/>
    <w:rsid w:val="007B767C"/>
    <w:rsid w:val="007B770B"/>
    <w:rsid w:val="007B775E"/>
    <w:rsid w:val="007B7DE2"/>
    <w:rsid w:val="007B7EE5"/>
    <w:rsid w:val="007B7F51"/>
    <w:rsid w:val="007C0027"/>
    <w:rsid w:val="007C0207"/>
    <w:rsid w:val="007C0563"/>
    <w:rsid w:val="007C0623"/>
    <w:rsid w:val="007C0986"/>
    <w:rsid w:val="007C0B35"/>
    <w:rsid w:val="007C146D"/>
    <w:rsid w:val="007C1628"/>
    <w:rsid w:val="007C1740"/>
    <w:rsid w:val="007C1774"/>
    <w:rsid w:val="007C1A79"/>
    <w:rsid w:val="007C1B10"/>
    <w:rsid w:val="007C1B2B"/>
    <w:rsid w:val="007C1EEA"/>
    <w:rsid w:val="007C2218"/>
    <w:rsid w:val="007C228C"/>
    <w:rsid w:val="007C2954"/>
    <w:rsid w:val="007C29AA"/>
    <w:rsid w:val="007C2DD1"/>
    <w:rsid w:val="007C2F6D"/>
    <w:rsid w:val="007C303C"/>
    <w:rsid w:val="007C3095"/>
    <w:rsid w:val="007C3194"/>
    <w:rsid w:val="007C3340"/>
    <w:rsid w:val="007C3364"/>
    <w:rsid w:val="007C33C7"/>
    <w:rsid w:val="007C35E3"/>
    <w:rsid w:val="007C3678"/>
    <w:rsid w:val="007C3707"/>
    <w:rsid w:val="007C39E3"/>
    <w:rsid w:val="007C3A73"/>
    <w:rsid w:val="007C3B95"/>
    <w:rsid w:val="007C3C90"/>
    <w:rsid w:val="007C4352"/>
    <w:rsid w:val="007C4461"/>
    <w:rsid w:val="007C45F1"/>
    <w:rsid w:val="007C4712"/>
    <w:rsid w:val="007C47EE"/>
    <w:rsid w:val="007C4B44"/>
    <w:rsid w:val="007C4D7B"/>
    <w:rsid w:val="007C4E3B"/>
    <w:rsid w:val="007C51CE"/>
    <w:rsid w:val="007C51FE"/>
    <w:rsid w:val="007C525C"/>
    <w:rsid w:val="007C54E3"/>
    <w:rsid w:val="007C555A"/>
    <w:rsid w:val="007C55A6"/>
    <w:rsid w:val="007C573A"/>
    <w:rsid w:val="007C5814"/>
    <w:rsid w:val="007C593C"/>
    <w:rsid w:val="007C5A69"/>
    <w:rsid w:val="007C5A6F"/>
    <w:rsid w:val="007C5D3C"/>
    <w:rsid w:val="007C61A1"/>
    <w:rsid w:val="007C6279"/>
    <w:rsid w:val="007C63D3"/>
    <w:rsid w:val="007C65B8"/>
    <w:rsid w:val="007C65CA"/>
    <w:rsid w:val="007C6AB6"/>
    <w:rsid w:val="007C6AF5"/>
    <w:rsid w:val="007C6BC0"/>
    <w:rsid w:val="007C6DAC"/>
    <w:rsid w:val="007C6E8B"/>
    <w:rsid w:val="007C6E99"/>
    <w:rsid w:val="007C7330"/>
    <w:rsid w:val="007C766F"/>
    <w:rsid w:val="007C7956"/>
    <w:rsid w:val="007C7C9D"/>
    <w:rsid w:val="007C7E5A"/>
    <w:rsid w:val="007D0579"/>
    <w:rsid w:val="007D0A2A"/>
    <w:rsid w:val="007D0C87"/>
    <w:rsid w:val="007D15D7"/>
    <w:rsid w:val="007D178A"/>
    <w:rsid w:val="007D18C6"/>
    <w:rsid w:val="007D1BED"/>
    <w:rsid w:val="007D2105"/>
    <w:rsid w:val="007D232B"/>
    <w:rsid w:val="007D2D5F"/>
    <w:rsid w:val="007D35FE"/>
    <w:rsid w:val="007D38ED"/>
    <w:rsid w:val="007D3A24"/>
    <w:rsid w:val="007D3D2A"/>
    <w:rsid w:val="007D3FAC"/>
    <w:rsid w:val="007D4517"/>
    <w:rsid w:val="007D4587"/>
    <w:rsid w:val="007D4669"/>
    <w:rsid w:val="007D484A"/>
    <w:rsid w:val="007D4A72"/>
    <w:rsid w:val="007D4B5A"/>
    <w:rsid w:val="007D4BD8"/>
    <w:rsid w:val="007D4CAB"/>
    <w:rsid w:val="007D4D6B"/>
    <w:rsid w:val="007D4D9F"/>
    <w:rsid w:val="007D4E3D"/>
    <w:rsid w:val="007D4F8F"/>
    <w:rsid w:val="007D4FDB"/>
    <w:rsid w:val="007D5024"/>
    <w:rsid w:val="007D5059"/>
    <w:rsid w:val="007D5419"/>
    <w:rsid w:val="007D590D"/>
    <w:rsid w:val="007D59A8"/>
    <w:rsid w:val="007D5EB5"/>
    <w:rsid w:val="007D5F4E"/>
    <w:rsid w:val="007D610D"/>
    <w:rsid w:val="007D69AB"/>
    <w:rsid w:val="007D6A33"/>
    <w:rsid w:val="007D6AB6"/>
    <w:rsid w:val="007D6B48"/>
    <w:rsid w:val="007D6BE8"/>
    <w:rsid w:val="007D6C6E"/>
    <w:rsid w:val="007D6E05"/>
    <w:rsid w:val="007D72ED"/>
    <w:rsid w:val="007D7604"/>
    <w:rsid w:val="007D76D1"/>
    <w:rsid w:val="007D78A2"/>
    <w:rsid w:val="007D7909"/>
    <w:rsid w:val="007D7B5E"/>
    <w:rsid w:val="007D7E16"/>
    <w:rsid w:val="007E0038"/>
    <w:rsid w:val="007E030D"/>
    <w:rsid w:val="007E0413"/>
    <w:rsid w:val="007E043A"/>
    <w:rsid w:val="007E0599"/>
    <w:rsid w:val="007E072B"/>
    <w:rsid w:val="007E083A"/>
    <w:rsid w:val="007E0CAA"/>
    <w:rsid w:val="007E0CAC"/>
    <w:rsid w:val="007E0D48"/>
    <w:rsid w:val="007E0F5D"/>
    <w:rsid w:val="007E0FDF"/>
    <w:rsid w:val="007E1726"/>
    <w:rsid w:val="007E174B"/>
    <w:rsid w:val="007E1791"/>
    <w:rsid w:val="007E1919"/>
    <w:rsid w:val="007E1B5A"/>
    <w:rsid w:val="007E1BA5"/>
    <w:rsid w:val="007E1C2B"/>
    <w:rsid w:val="007E1D29"/>
    <w:rsid w:val="007E1DC0"/>
    <w:rsid w:val="007E1EAE"/>
    <w:rsid w:val="007E1F9F"/>
    <w:rsid w:val="007E2209"/>
    <w:rsid w:val="007E2232"/>
    <w:rsid w:val="007E22CF"/>
    <w:rsid w:val="007E22DA"/>
    <w:rsid w:val="007E234F"/>
    <w:rsid w:val="007E23E6"/>
    <w:rsid w:val="007E25CA"/>
    <w:rsid w:val="007E26BC"/>
    <w:rsid w:val="007E26C1"/>
    <w:rsid w:val="007E2938"/>
    <w:rsid w:val="007E3279"/>
    <w:rsid w:val="007E3348"/>
    <w:rsid w:val="007E3482"/>
    <w:rsid w:val="007E3791"/>
    <w:rsid w:val="007E382C"/>
    <w:rsid w:val="007E3C23"/>
    <w:rsid w:val="007E3CAF"/>
    <w:rsid w:val="007E3DAE"/>
    <w:rsid w:val="007E3DB4"/>
    <w:rsid w:val="007E3F39"/>
    <w:rsid w:val="007E4206"/>
    <w:rsid w:val="007E45EE"/>
    <w:rsid w:val="007E482F"/>
    <w:rsid w:val="007E4891"/>
    <w:rsid w:val="007E4AAE"/>
    <w:rsid w:val="007E4FC5"/>
    <w:rsid w:val="007E5076"/>
    <w:rsid w:val="007E50B0"/>
    <w:rsid w:val="007E50F4"/>
    <w:rsid w:val="007E56A5"/>
    <w:rsid w:val="007E578E"/>
    <w:rsid w:val="007E5851"/>
    <w:rsid w:val="007E60FB"/>
    <w:rsid w:val="007E6265"/>
    <w:rsid w:val="007E62CF"/>
    <w:rsid w:val="007E658E"/>
    <w:rsid w:val="007E679B"/>
    <w:rsid w:val="007E6827"/>
    <w:rsid w:val="007E6953"/>
    <w:rsid w:val="007E6A24"/>
    <w:rsid w:val="007E6AAC"/>
    <w:rsid w:val="007E75BB"/>
    <w:rsid w:val="007E7DB4"/>
    <w:rsid w:val="007F0643"/>
    <w:rsid w:val="007F0A45"/>
    <w:rsid w:val="007F0BD3"/>
    <w:rsid w:val="007F0C51"/>
    <w:rsid w:val="007F122C"/>
    <w:rsid w:val="007F12B6"/>
    <w:rsid w:val="007F1416"/>
    <w:rsid w:val="007F1456"/>
    <w:rsid w:val="007F18A1"/>
    <w:rsid w:val="007F18E0"/>
    <w:rsid w:val="007F18EA"/>
    <w:rsid w:val="007F19A0"/>
    <w:rsid w:val="007F19E6"/>
    <w:rsid w:val="007F19EA"/>
    <w:rsid w:val="007F1A91"/>
    <w:rsid w:val="007F1E72"/>
    <w:rsid w:val="007F1FCC"/>
    <w:rsid w:val="007F2249"/>
    <w:rsid w:val="007F27A5"/>
    <w:rsid w:val="007F28C3"/>
    <w:rsid w:val="007F2942"/>
    <w:rsid w:val="007F2A6B"/>
    <w:rsid w:val="007F2AEA"/>
    <w:rsid w:val="007F2BEC"/>
    <w:rsid w:val="007F2E81"/>
    <w:rsid w:val="007F3440"/>
    <w:rsid w:val="007F34F1"/>
    <w:rsid w:val="007F3552"/>
    <w:rsid w:val="007F35BE"/>
    <w:rsid w:val="007F3697"/>
    <w:rsid w:val="007F36E1"/>
    <w:rsid w:val="007F380E"/>
    <w:rsid w:val="007F38A9"/>
    <w:rsid w:val="007F3A01"/>
    <w:rsid w:val="007F3C35"/>
    <w:rsid w:val="007F3C40"/>
    <w:rsid w:val="007F3E19"/>
    <w:rsid w:val="007F3ECD"/>
    <w:rsid w:val="007F41E9"/>
    <w:rsid w:val="007F423D"/>
    <w:rsid w:val="007F447E"/>
    <w:rsid w:val="007F4624"/>
    <w:rsid w:val="007F4907"/>
    <w:rsid w:val="007F49B2"/>
    <w:rsid w:val="007F57D1"/>
    <w:rsid w:val="007F5964"/>
    <w:rsid w:val="007F5968"/>
    <w:rsid w:val="007F5E17"/>
    <w:rsid w:val="007F615A"/>
    <w:rsid w:val="007F61B8"/>
    <w:rsid w:val="007F6530"/>
    <w:rsid w:val="007F67CC"/>
    <w:rsid w:val="007F69FA"/>
    <w:rsid w:val="007F6D97"/>
    <w:rsid w:val="007F6FE5"/>
    <w:rsid w:val="007F6FFA"/>
    <w:rsid w:val="007F7130"/>
    <w:rsid w:val="007F7150"/>
    <w:rsid w:val="007F75F7"/>
    <w:rsid w:val="007F77CE"/>
    <w:rsid w:val="007F79AD"/>
    <w:rsid w:val="007F7AC3"/>
    <w:rsid w:val="007F7E0D"/>
    <w:rsid w:val="00800222"/>
    <w:rsid w:val="00800306"/>
    <w:rsid w:val="0080054C"/>
    <w:rsid w:val="008005C7"/>
    <w:rsid w:val="008008EF"/>
    <w:rsid w:val="00800C5C"/>
    <w:rsid w:val="00800ED5"/>
    <w:rsid w:val="008010C4"/>
    <w:rsid w:val="008014F3"/>
    <w:rsid w:val="00801FD4"/>
    <w:rsid w:val="00802113"/>
    <w:rsid w:val="008021C9"/>
    <w:rsid w:val="00802275"/>
    <w:rsid w:val="00802572"/>
    <w:rsid w:val="00802671"/>
    <w:rsid w:val="008027A1"/>
    <w:rsid w:val="00802911"/>
    <w:rsid w:val="00802CB2"/>
    <w:rsid w:val="00802DEB"/>
    <w:rsid w:val="00802FAC"/>
    <w:rsid w:val="0080307C"/>
    <w:rsid w:val="00803473"/>
    <w:rsid w:val="00803818"/>
    <w:rsid w:val="00803AF1"/>
    <w:rsid w:val="00803B24"/>
    <w:rsid w:val="00803C74"/>
    <w:rsid w:val="00803D0B"/>
    <w:rsid w:val="008040A8"/>
    <w:rsid w:val="008043B5"/>
    <w:rsid w:val="0080449D"/>
    <w:rsid w:val="00804680"/>
    <w:rsid w:val="00804702"/>
    <w:rsid w:val="00805449"/>
    <w:rsid w:val="008057E5"/>
    <w:rsid w:val="0080584D"/>
    <w:rsid w:val="00805A40"/>
    <w:rsid w:val="00805AA6"/>
    <w:rsid w:val="00805C25"/>
    <w:rsid w:val="00805C26"/>
    <w:rsid w:val="00805D40"/>
    <w:rsid w:val="00805E2B"/>
    <w:rsid w:val="00805EA8"/>
    <w:rsid w:val="00805F8F"/>
    <w:rsid w:val="0080649A"/>
    <w:rsid w:val="00806961"/>
    <w:rsid w:val="008069A7"/>
    <w:rsid w:val="00806F90"/>
    <w:rsid w:val="00807199"/>
    <w:rsid w:val="00807209"/>
    <w:rsid w:val="00807857"/>
    <w:rsid w:val="00807B4B"/>
    <w:rsid w:val="00807C9B"/>
    <w:rsid w:val="00810283"/>
    <w:rsid w:val="00810525"/>
    <w:rsid w:val="00810B28"/>
    <w:rsid w:val="00810B37"/>
    <w:rsid w:val="00810EC8"/>
    <w:rsid w:val="00810FDA"/>
    <w:rsid w:val="0081110A"/>
    <w:rsid w:val="00811321"/>
    <w:rsid w:val="00811333"/>
    <w:rsid w:val="00811893"/>
    <w:rsid w:val="0081198B"/>
    <w:rsid w:val="00811D0A"/>
    <w:rsid w:val="00812170"/>
    <w:rsid w:val="008122E4"/>
    <w:rsid w:val="008123A5"/>
    <w:rsid w:val="00812421"/>
    <w:rsid w:val="0081242C"/>
    <w:rsid w:val="00812566"/>
    <w:rsid w:val="008125EC"/>
    <w:rsid w:val="0081270D"/>
    <w:rsid w:val="0081289B"/>
    <w:rsid w:val="008128DE"/>
    <w:rsid w:val="008129E8"/>
    <w:rsid w:val="00812A92"/>
    <w:rsid w:val="00812BB8"/>
    <w:rsid w:val="00812CC0"/>
    <w:rsid w:val="00812D00"/>
    <w:rsid w:val="00812D5D"/>
    <w:rsid w:val="00812EFC"/>
    <w:rsid w:val="00812F13"/>
    <w:rsid w:val="00812FBA"/>
    <w:rsid w:val="008130A8"/>
    <w:rsid w:val="008130C4"/>
    <w:rsid w:val="008131BD"/>
    <w:rsid w:val="00813269"/>
    <w:rsid w:val="00813304"/>
    <w:rsid w:val="00813799"/>
    <w:rsid w:val="008139C6"/>
    <w:rsid w:val="00813B6B"/>
    <w:rsid w:val="00813E6F"/>
    <w:rsid w:val="0081446C"/>
    <w:rsid w:val="0081475A"/>
    <w:rsid w:val="008147FE"/>
    <w:rsid w:val="008148C4"/>
    <w:rsid w:val="0081518B"/>
    <w:rsid w:val="008153C2"/>
    <w:rsid w:val="00815918"/>
    <w:rsid w:val="008159FA"/>
    <w:rsid w:val="00815D84"/>
    <w:rsid w:val="00815D9C"/>
    <w:rsid w:val="0081612C"/>
    <w:rsid w:val="008161CD"/>
    <w:rsid w:val="008161F8"/>
    <w:rsid w:val="00816627"/>
    <w:rsid w:val="00816808"/>
    <w:rsid w:val="00816B6A"/>
    <w:rsid w:val="00816CAC"/>
    <w:rsid w:val="00816DB9"/>
    <w:rsid w:val="00816F82"/>
    <w:rsid w:val="00816F95"/>
    <w:rsid w:val="00816FC2"/>
    <w:rsid w:val="0081721A"/>
    <w:rsid w:val="008172AF"/>
    <w:rsid w:val="0081731F"/>
    <w:rsid w:val="008176CF"/>
    <w:rsid w:val="0081771D"/>
    <w:rsid w:val="008177C0"/>
    <w:rsid w:val="00817960"/>
    <w:rsid w:val="0081796E"/>
    <w:rsid w:val="00817A29"/>
    <w:rsid w:val="00817AE9"/>
    <w:rsid w:val="00817B93"/>
    <w:rsid w:val="00817C38"/>
    <w:rsid w:val="00817DA8"/>
    <w:rsid w:val="00817E55"/>
    <w:rsid w:val="008200B8"/>
    <w:rsid w:val="00820244"/>
    <w:rsid w:val="008202F1"/>
    <w:rsid w:val="008206D9"/>
    <w:rsid w:val="0082072E"/>
    <w:rsid w:val="00820C93"/>
    <w:rsid w:val="00820EB5"/>
    <w:rsid w:val="00820EE5"/>
    <w:rsid w:val="008214E0"/>
    <w:rsid w:val="008215AD"/>
    <w:rsid w:val="00821876"/>
    <w:rsid w:val="00821954"/>
    <w:rsid w:val="008219CC"/>
    <w:rsid w:val="00821C3D"/>
    <w:rsid w:val="00821F08"/>
    <w:rsid w:val="00821F83"/>
    <w:rsid w:val="008221A0"/>
    <w:rsid w:val="0082228B"/>
    <w:rsid w:val="00822681"/>
    <w:rsid w:val="00822C10"/>
    <w:rsid w:val="00822DB3"/>
    <w:rsid w:val="00822EE4"/>
    <w:rsid w:val="00822FBD"/>
    <w:rsid w:val="00822FFD"/>
    <w:rsid w:val="008236A7"/>
    <w:rsid w:val="008238BE"/>
    <w:rsid w:val="008238E8"/>
    <w:rsid w:val="00824023"/>
    <w:rsid w:val="0082402A"/>
    <w:rsid w:val="0082445D"/>
    <w:rsid w:val="00824730"/>
    <w:rsid w:val="0082474E"/>
    <w:rsid w:val="008248DA"/>
    <w:rsid w:val="00824A15"/>
    <w:rsid w:val="0082505D"/>
    <w:rsid w:val="00825664"/>
    <w:rsid w:val="008256B5"/>
    <w:rsid w:val="008257B8"/>
    <w:rsid w:val="008261F7"/>
    <w:rsid w:val="00826270"/>
    <w:rsid w:val="008262DE"/>
    <w:rsid w:val="0082649E"/>
    <w:rsid w:val="00826A79"/>
    <w:rsid w:val="00826DF1"/>
    <w:rsid w:val="00826F61"/>
    <w:rsid w:val="00826FDA"/>
    <w:rsid w:val="0082701C"/>
    <w:rsid w:val="00827210"/>
    <w:rsid w:val="00827407"/>
    <w:rsid w:val="00827421"/>
    <w:rsid w:val="00827793"/>
    <w:rsid w:val="00827A31"/>
    <w:rsid w:val="008303FC"/>
    <w:rsid w:val="0083067E"/>
    <w:rsid w:val="008307B4"/>
    <w:rsid w:val="008308B1"/>
    <w:rsid w:val="00830977"/>
    <w:rsid w:val="00830B47"/>
    <w:rsid w:val="00831279"/>
    <w:rsid w:val="008313B1"/>
    <w:rsid w:val="008314C2"/>
    <w:rsid w:val="008319DA"/>
    <w:rsid w:val="00831FFC"/>
    <w:rsid w:val="008324EB"/>
    <w:rsid w:val="00832708"/>
    <w:rsid w:val="008329CC"/>
    <w:rsid w:val="00832CB7"/>
    <w:rsid w:val="00832CEF"/>
    <w:rsid w:val="00833236"/>
    <w:rsid w:val="0083328B"/>
    <w:rsid w:val="008332EC"/>
    <w:rsid w:val="0083364B"/>
    <w:rsid w:val="00833659"/>
    <w:rsid w:val="00833A30"/>
    <w:rsid w:val="00833B89"/>
    <w:rsid w:val="00833D68"/>
    <w:rsid w:val="0083415C"/>
    <w:rsid w:val="00834484"/>
    <w:rsid w:val="00834535"/>
    <w:rsid w:val="00834A43"/>
    <w:rsid w:val="00834A59"/>
    <w:rsid w:val="00834BB9"/>
    <w:rsid w:val="00835052"/>
    <w:rsid w:val="008350A3"/>
    <w:rsid w:val="00835211"/>
    <w:rsid w:val="00835397"/>
    <w:rsid w:val="00835AAE"/>
    <w:rsid w:val="00835D6D"/>
    <w:rsid w:val="00835DC5"/>
    <w:rsid w:val="00835E73"/>
    <w:rsid w:val="00835F1A"/>
    <w:rsid w:val="008363EC"/>
    <w:rsid w:val="008365A3"/>
    <w:rsid w:val="0083682D"/>
    <w:rsid w:val="0083696C"/>
    <w:rsid w:val="00836DBF"/>
    <w:rsid w:val="00836EC5"/>
    <w:rsid w:val="008370E6"/>
    <w:rsid w:val="00837518"/>
    <w:rsid w:val="0083777E"/>
    <w:rsid w:val="0083796D"/>
    <w:rsid w:val="00837BD5"/>
    <w:rsid w:val="00837DCF"/>
    <w:rsid w:val="00837E39"/>
    <w:rsid w:val="00837F9E"/>
    <w:rsid w:val="00837FD5"/>
    <w:rsid w:val="00840063"/>
    <w:rsid w:val="00840131"/>
    <w:rsid w:val="008401AC"/>
    <w:rsid w:val="0084025B"/>
    <w:rsid w:val="008403C7"/>
    <w:rsid w:val="008403F6"/>
    <w:rsid w:val="00840446"/>
    <w:rsid w:val="00840A80"/>
    <w:rsid w:val="00840CCC"/>
    <w:rsid w:val="00841132"/>
    <w:rsid w:val="00841171"/>
    <w:rsid w:val="00841625"/>
    <w:rsid w:val="0084178B"/>
    <w:rsid w:val="008419B7"/>
    <w:rsid w:val="00841A77"/>
    <w:rsid w:val="00841AC9"/>
    <w:rsid w:val="00842045"/>
    <w:rsid w:val="008422E3"/>
    <w:rsid w:val="008426FE"/>
    <w:rsid w:val="0084296C"/>
    <w:rsid w:val="0084298B"/>
    <w:rsid w:val="00842B5E"/>
    <w:rsid w:val="00842C90"/>
    <w:rsid w:val="00843002"/>
    <w:rsid w:val="0084304E"/>
    <w:rsid w:val="008430C0"/>
    <w:rsid w:val="008430DD"/>
    <w:rsid w:val="00843130"/>
    <w:rsid w:val="0084323D"/>
    <w:rsid w:val="008432AA"/>
    <w:rsid w:val="008433B4"/>
    <w:rsid w:val="00843738"/>
    <w:rsid w:val="00843808"/>
    <w:rsid w:val="008439DE"/>
    <w:rsid w:val="00843B37"/>
    <w:rsid w:val="00843C4A"/>
    <w:rsid w:val="00843CED"/>
    <w:rsid w:val="00843F44"/>
    <w:rsid w:val="00844178"/>
    <w:rsid w:val="008444FF"/>
    <w:rsid w:val="0084469F"/>
    <w:rsid w:val="008446BB"/>
    <w:rsid w:val="008447F7"/>
    <w:rsid w:val="00844A8F"/>
    <w:rsid w:val="00844EBC"/>
    <w:rsid w:val="0084501A"/>
    <w:rsid w:val="008450B0"/>
    <w:rsid w:val="008450F9"/>
    <w:rsid w:val="0084518A"/>
    <w:rsid w:val="00845332"/>
    <w:rsid w:val="00845353"/>
    <w:rsid w:val="008453AA"/>
    <w:rsid w:val="00845578"/>
    <w:rsid w:val="0084557A"/>
    <w:rsid w:val="0084568A"/>
    <w:rsid w:val="008456D0"/>
    <w:rsid w:val="00845E0C"/>
    <w:rsid w:val="00846494"/>
    <w:rsid w:val="0084651F"/>
    <w:rsid w:val="008469D6"/>
    <w:rsid w:val="00846B02"/>
    <w:rsid w:val="00846C46"/>
    <w:rsid w:val="00846F3C"/>
    <w:rsid w:val="008470A6"/>
    <w:rsid w:val="0084771A"/>
    <w:rsid w:val="0084774C"/>
    <w:rsid w:val="00847837"/>
    <w:rsid w:val="00847DB5"/>
    <w:rsid w:val="00847E86"/>
    <w:rsid w:val="00847EBD"/>
    <w:rsid w:val="00847ECA"/>
    <w:rsid w:val="00850729"/>
    <w:rsid w:val="008508E9"/>
    <w:rsid w:val="00850EF3"/>
    <w:rsid w:val="00850FD8"/>
    <w:rsid w:val="0085100E"/>
    <w:rsid w:val="0085124F"/>
    <w:rsid w:val="0085175C"/>
    <w:rsid w:val="0085184A"/>
    <w:rsid w:val="008518AD"/>
    <w:rsid w:val="008518DF"/>
    <w:rsid w:val="00851A12"/>
    <w:rsid w:val="00851A75"/>
    <w:rsid w:val="00851AD1"/>
    <w:rsid w:val="00851B73"/>
    <w:rsid w:val="00851BE0"/>
    <w:rsid w:val="008522E8"/>
    <w:rsid w:val="008525EF"/>
    <w:rsid w:val="00852A51"/>
    <w:rsid w:val="00852A9B"/>
    <w:rsid w:val="00852B8A"/>
    <w:rsid w:val="00853057"/>
    <w:rsid w:val="00853425"/>
    <w:rsid w:val="0085356F"/>
    <w:rsid w:val="008537ED"/>
    <w:rsid w:val="00853825"/>
    <w:rsid w:val="00853B55"/>
    <w:rsid w:val="00853FA2"/>
    <w:rsid w:val="0085401E"/>
    <w:rsid w:val="00854145"/>
    <w:rsid w:val="0085441D"/>
    <w:rsid w:val="00854707"/>
    <w:rsid w:val="0085471D"/>
    <w:rsid w:val="00854B49"/>
    <w:rsid w:val="00854D8A"/>
    <w:rsid w:val="008550DE"/>
    <w:rsid w:val="00855234"/>
    <w:rsid w:val="008552F4"/>
    <w:rsid w:val="00855320"/>
    <w:rsid w:val="0085546E"/>
    <w:rsid w:val="00855875"/>
    <w:rsid w:val="008558A5"/>
    <w:rsid w:val="00855947"/>
    <w:rsid w:val="00855A06"/>
    <w:rsid w:val="00855B13"/>
    <w:rsid w:val="00855CEB"/>
    <w:rsid w:val="00855DA6"/>
    <w:rsid w:val="00855DFB"/>
    <w:rsid w:val="00855E2F"/>
    <w:rsid w:val="00855EEB"/>
    <w:rsid w:val="008560F6"/>
    <w:rsid w:val="008562AF"/>
    <w:rsid w:val="00856D19"/>
    <w:rsid w:val="00856F35"/>
    <w:rsid w:val="0085709F"/>
    <w:rsid w:val="00857108"/>
    <w:rsid w:val="008571AF"/>
    <w:rsid w:val="00857233"/>
    <w:rsid w:val="00857387"/>
    <w:rsid w:val="00857559"/>
    <w:rsid w:val="00857954"/>
    <w:rsid w:val="0085796B"/>
    <w:rsid w:val="00857CD3"/>
    <w:rsid w:val="00857E5A"/>
    <w:rsid w:val="00857F05"/>
    <w:rsid w:val="00860232"/>
    <w:rsid w:val="0086038D"/>
    <w:rsid w:val="008603A3"/>
    <w:rsid w:val="008604B4"/>
    <w:rsid w:val="00860643"/>
    <w:rsid w:val="00860662"/>
    <w:rsid w:val="00860675"/>
    <w:rsid w:val="00860725"/>
    <w:rsid w:val="00860AC2"/>
    <w:rsid w:val="00860E1A"/>
    <w:rsid w:val="00860F45"/>
    <w:rsid w:val="008614B4"/>
    <w:rsid w:val="00861BC5"/>
    <w:rsid w:val="00861C30"/>
    <w:rsid w:val="00861FD7"/>
    <w:rsid w:val="008625A3"/>
    <w:rsid w:val="00862B72"/>
    <w:rsid w:val="00862C79"/>
    <w:rsid w:val="00863180"/>
    <w:rsid w:val="0086334D"/>
    <w:rsid w:val="0086377F"/>
    <w:rsid w:val="008638E7"/>
    <w:rsid w:val="008639D9"/>
    <w:rsid w:val="00863AC8"/>
    <w:rsid w:val="00863DE3"/>
    <w:rsid w:val="00863DF6"/>
    <w:rsid w:val="00863E47"/>
    <w:rsid w:val="00863F99"/>
    <w:rsid w:val="0086488D"/>
    <w:rsid w:val="0086499F"/>
    <w:rsid w:val="00864BE7"/>
    <w:rsid w:val="00864C91"/>
    <w:rsid w:val="00864D72"/>
    <w:rsid w:val="00865309"/>
    <w:rsid w:val="00865396"/>
    <w:rsid w:val="008655B8"/>
    <w:rsid w:val="0086576A"/>
    <w:rsid w:val="008657A2"/>
    <w:rsid w:val="008657BA"/>
    <w:rsid w:val="00865B0F"/>
    <w:rsid w:val="00865BD2"/>
    <w:rsid w:val="00865CAC"/>
    <w:rsid w:val="00865EF1"/>
    <w:rsid w:val="008662D7"/>
    <w:rsid w:val="008662F1"/>
    <w:rsid w:val="0086633F"/>
    <w:rsid w:val="00866393"/>
    <w:rsid w:val="008663C0"/>
    <w:rsid w:val="00866819"/>
    <w:rsid w:val="00866A7F"/>
    <w:rsid w:val="00866ABE"/>
    <w:rsid w:val="00866BB3"/>
    <w:rsid w:val="00866DFC"/>
    <w:rsid w:val="00866EC1"/>
    <w:rsid w:val="00867053"/>
    <w:rsid w:val="0086744B"/>
    <w:rsid w:val="008676FD"/>
    <w:rsid w:val="00867C0E"/>
    <w:rsid w:val="00867E93"/>
    <w:rsid w:val="008702F8"/>
    <w:rsid w:val="00870575"/>
    <w:rsid w:val="008705F9"/>
    <w:rsid w:val="00870C2B"/>
    <w:rsid w:val="008711AF"/>
    <w:rsid w:val="008713A4"/>
    <w:rsid w:val="008716D3"/>
    <w:rsid w:val="008717B3"/>
    <w:rsid w:val="00871AF3"/>
    <w:rsid w:val="00871C35"/>
    <w:rsid w:val="00871CCC"/>
    <w:rsid w:val="00871D13"/>
    <w:rsid w:val="00871D29"/>
    <w:rsid w:val="00871F10"/>
    <w:rsid w:val="00872025"/>
    <w:rsid w:val="008721B0"/>
    <w:rsid w:val="008722F6"/>
    <w:rsid w:val="00872308"/>
    <w:rsid w:val="008723F2"/>
    <w:rsid w:val="008725B4"/>
    <w:rsid w:val="008726E6"/>
    <w:rsid w:val="008729F2"/>
    <w:rsid w:val="00872A2D"/>
    <w:rsid w:val="00872C0E"/>
    <w:rsid w:val="00872F15"/>
    <w:rsid w:val="008733B2"/>
    <w:rsid w:val="008737C9"/>
    <w:rsid w:val="008737F2"/>
    <w:rsid w:val="008738B9"/>
    <w:rsid w:val="008738F4"/>
    <w:rsid w:val="0087394E"/>
    <w:rsid w:val="00873DA1"/>
    <w:rsid w:val="00873DD5"/>
    <w:rsid w:val="00873E19"/>
    <w:rsid w:val="008740E6"/>
    <w:rsid w:val="008743C6"/>
    <w:rsid w:val="0087445A"/>
    <w:rsid w:val="008745B5"/>
    <w:rsid w:val="00874962"/>
    <w:rsid w:val="00874BC8"/>
    <w:rsid w:val="00875095"/>
    <w:rsid w:val="0087525A"/>
    <w:rsid w:val="008752AC"/>
    <w:rsid w:val="00875A55"/>
    <w:rsid w:val="00876326"/>
    <w:rsid w:val="008764A5"/>
    <w:rsid w:val="0087668A"/>
    <w:rsid w:val="008769BE"/>
    <w:rsid w:val="00876C95"/>
    <w:rsid w:val="00876D5F"/>
    <w:rsid w:val="00876ED0"/>
    <w:rsid w:val="00876FBB"/>
    <w:rsid w:val="00877009"/>
    <w:rsid w:val="008770EC"/>
    <w:rsid w:val="0087720E"/>
    <w:rsid w:val="0087731A"/>
    <w:rsid w:val="008774FA"/>
    <w:rsid w:val="008775BE"/>
    <w:rsid w:val="00877610"/>
    <w:rsid w:val="008776B7"/>
    <w:rsid w:val="008777BB"/>
    <w:rsid w:val="00877823"/>
    <w:rsid w:val="0087787B"/>
    <w:rsid w:val="00877991"/>
    <w:rsid w:val="00877D7A"/>
    <w:rsid w:val="00877D9F"/>
    <w:rsid w:val="00877E85"/>
    <w:rsid w:val="00877E8A"/>
    <w:rsid w:val="00880204"/>
    <w:rsid w:val="008802B0"/>
    <w:rsid w:val="008805AB"/>
    <w:rsid w:val="008806B1"/>
    <w:rsid w:val="008808F8"/>
    <w:rsid w:val="00880982"/>
    <w:rsid w:val="008818B1"/>
    <w:rsid w:val="00881A06"/>
    <w:rsid w:val="00881A0B"/>
    <w:rsid w:val="00881DC7"/>
    <w:rsid w:val="008820DC"/>
    <w:rsid w:val="0088210C"/>
    <w:rsid w:val="00882122"/>
    <w:rsid w:val="0088224B"/>
    <w:rsid w:val="00882464"/>
    <w:rsid w:val="008824AC"/>
    <w:rsid w:val="008824E9"/>
    <w:rsid w:val="00882DEF"/>
    <w:rsid w:val="00882EF8"/>
    <w:rsid w:val="00883434"/>
    <w:rsid w:val="00883917"/>
    <w:rsid w:val="00884002"/>
    <w:rsid w:val="0088409A"/>
    <w:rsid w:val="008840DF"/>
    <w:rsid w:val="00884211"/>
    <w:rsid w:val="00884C83"/>
    <w:rsid w:val="00884DD0"/>
    <w:rsid w:val="00884E44"/>
    <w:rsid w:val="00884EEB"/>
    <w:rsid w:val="00884F32"/>
    <w:rsid w:val="00885129"/>
    <w:rsid w:val="00885175"/>
    <w:rsid w:val="00885291"/>
    <w:rsid w:val="0088536E"/>
    <w:rsid w:val="008853C8"/>
    <w:rsid w:val="0088544B"/>
    <w:rsid w:val="00885475"/>
    <w:rsid w:val="008856B9"/>
    <w:rsid w:val="00885721"/>
    <w:rsid w:val="00885F27"/>
    <w:rsid w:val="00886182"/>
    <w:rsid w:val="00886319"/>
    <w:rsid w:val="008864C8"/>
    <w:rsid w:val="00886FBA"/>
    <w:rsid w:val="008871CD"/>
    <w:rsid w:val="00887556"/>
    <w:rsid w:val="00887561"/>
    <w:rsid w:val="008875E2"/>
    <w:rsid w:val="0088777A"/>
    <w:rsid w:val="00887C0E"/>
    <w:rsid w:val="00887C77"/>
    <w:rsid w:val="00887FBF"/>
    <w:rsid w:val="00890031"/>
    <w:rsid w:val="00890156"/>
    <w:rsid w:val="00890679"/>
    <w:rsid w:val="0089074C"/>
    <w:rsid w:val="008909B1"/>
    <w:rsid w:val="00890BA7"/>
    <w:rsid w:val="00890EFC"/>
    <w:rsid w:val="00890F07"/>
    <w:rsid w:val="00890F94"/>
    <w:rsid w:val="0089118C"/>
    <w:rsid w:val="008912C2"/>
    <w:rsid w:val="00892160"/>
    <w:rsid w:val="008921E4"/>
    <w:rsid w:val="008921EF"/>
    <w:rsid w:val="008924AE"/>
    <w:rsid w:val="008926EF"/>
    <w:rsid w:val="00892980"/>
    <w:rsid w:val="00892A00"/>
    <w:rsid w:val="00892EC8"/>
    <w:rsid w:val="00892EE5"/>
    <w:rsid w:val="0089343D"/>
    <w:rsid w:val="00893990"/>
    <w:rsid w:val="00893D7F"/>
    <w:rsid w:val="00893DD9"/>
    <w:rsid w:val="00893EBA"/>
    <w:rsid w:val="00893FFA"/>
    <w:rsid w:val="008940A3"/>
    <w:rsid w:val="008941A4"/>
    <w:rsid w:val="0089421D"/>
    <w:rsid w:val="008945E7"/>
    <w:rsid w:val="0089499E"/>
    <w:rsid w:val="00894A36"/>
    <w:rsid w:val="00894E68"/>
    <w:rsid w:val="0089500A"/>
    <w:rsid w:val="008953B3"/>
    <w:rsid w:val="0089593A"/>
    <w:rsid w:val="00895956"/>
    <w:rsid w:val="008959A2"/>
    <w:rsid w:val="008959EC"/>
    <w:rsid w:val="00895B21"/>
    <w:rsid w:val="00895B6E"/>
    <w:rsid w:val="00895C3D"/>
    <w:rsid w:val="00895EA0"/>
    <w:rsid w:val="00896503"/>
    <w:rsid w:val="00896CAC"/>
    <w:rsid w:val="00896D3C"/>
    <w:rsid w:val="00896E2A"/>
    <w:rsid w:val="0089726A"/>
    <w:rsid w:val="0089729C"/>
    <w:rsid w:val="00897325"/>
    <w:rsid w:val="008973D0"/>
    <w:rsid w:val="0089742C"/>
    <w:rsid w:val="008974FF"/>
    <w:rsid w:val="008975D1"/>
    <w:rsid w:val="0089760B"/>
    <w:rsid w:val="00897740"/>
    <w:rsid w:val="00897CE5"/>
    <w:rsid w:val="00897D48"/>
    <w:rsid w:val="00897D63"/>
    <w:rsid w:val="00897EB7"/>
    <w:rsid w:val="00897EC6"/>
    <w:rsid w:val="008A0067"/>
    <w:rsid w:val="008A0187"/>
    <w:rsid w:val="008A02F2"/>
    <w:rsid w:val="008A050E"/>
    <w:rsid w:val="008A0B90"/>
    <w:rsid w:val="008A0BA6"/>
    <w:rsid w:val="008A0DB1"/>
    <w:rsid w:val="008A1786"/>
    <w:rsid w:val="008A18CA"/>
    <w:rsid w:val="008A1957"/>
    <w:rsid w:val="008A19F4"/>
    <w:rsid w:val="008A2009"/>
    <w:rsid w:val="008A2395"/>
    <w:rsid w:val="008A2441"/>
    <w:rsid w:val="008A27A8"/>
    <w:rsid w:val="008A2979"/>
    <w:rsid w:val="008A2D9F"/>
    <w:rsid w:val="008A2ED9"/>
    <w:rsid w:val="008A2F1F"/>
    <w:rsid w:val="008A3413"/>
    <w:rsid w:val="008A3459"/>
    <w:rsid w:val="008A3490"/>
    <w:rsid w:val="008A3528"/>
    <w:rsid w:val="008A36E8"/>
    <w:rsid w:val="008A381B"/>
    <w:rsid w:val="008A3881"/>
    <w:rsid w:val="008A38E3"/>
    <w:rsid w:val="008A3BF0"/>
    <w:rsid w:val="008A3D26"/>
    <w:rsid w:val="008A3ED4"/>
    <w:rsid w:val="008A3FD2"/>
    <w:rsid w:val="008A403A"/>
    <w:rsid w:val="008A40A1"/>
    <w:rsid w:val="008A4332"/>
    <w:rsid w:val="008A443C"/>
    <w:rsid w:val="008A443D"/>
    <w:rsid w:val="008A488E"/>
    <w:rsid w:val="008A48A6"/>
    <w:rsid w:val="008A4BD0"/>
    <w:rsid w:val="008A4CF9"/>
    <w:rsid w:val="008A4E60"/>
    <w:rsid w:val="008A4F02"/>
    <w:rsid w:val="008A4F90"/>
    <w:rsid w:val="008A511E"/>
    <w:rsid w:val="008A51C3"/>
    <w:rsid w:val="008A5409"/>
    <w:rsid w:val="008A5861"/>
    <w:rsid w:val="008A58D9"/>
    <w:rsid w:val="008A59DC"/>
    <w:rsid w:val="008A5A49"/>
    <w:rsid w:val="008A5AB1"/>
    <w:rsid w:val="008A5B53"/>
    <w:rsid w:val="008A5CB5"/>
    <w:rsid w:val="008A5F10"/>
    <w:rsid w:val="008A5F80"/>
    <w:rsid w:val="008A6268"/>
    <w:rsid w:val="008A69D8"/>
    <w:rsid w:val="008A6B46"/>
    <w:rsid w:val="008A6CD7"/>
    <w:rsid w:val="008A6D18"/>
    <w:rsid w:val="008A7294"/>
    <w:rsid w:val="008A73A5"/>
    <w:rsid w:val="008A75D5"/>
    <w:rsid w:val="008A7963"/>
    <w:rsid w:val="008A7DA9"/>
    <w:rsid w:val="008A7EB9"/>
    <w:rsid w:val="008B008D"/>
    <w:rsid w:val="008B018E"/>
    <w:rsid w:val="008B022D"/>
    <w:rsid w:val="008B0293"/>
    <w:rsid w:val="008B07EE"/>
    <w:rsid w:val="008B0865"/>
    <w:rsid w:val="008B09E3"/>
    <w:rsid w:val="008B0B11"/>
    <w:rsid w:val="008B0D2D"/>
    <w:rsid w:val="008B0EC3"/>
    <w:rsid w:val="008B15C4"/>
    <w:rsid w:val="008B16D5"/>
    <w:rsid w:val="008B1B26"/>
    <w:rsid w:val="008B1F68"/>
    <w:rsid w:val="008B2025"/>
    <w:rsid w:val="008B227A"/>
    <w:rsid w:val="008B2297"/>
    <w:rsid w:val="008B22B6"/>
    <w:rsid w:val="008B233B"/>
    <w:rsid w:val="008B2348"/>
    <w:rsid w:val="008B23F8"/>
    <w:rsid w:val="008B29DE"/>
    <w:rsid w:val="008B2A2D"/>
    <w:rsid w:val="008B2B7C"/>
    <w:rsid w:val="008B2BE5"/>
    <w:rsid w:val="008B3036"/>
    <w:rsid w:val="008B3216"/>
    <w:rsid w:val="008B330C"/>
    <w:rsid w:val="008B3380"/>
    <w:rsid w:val="008B3569"/>
    <w:rsid w:val="008B37DC"/>
    <w:rsid w:val="008B399C"/>
    <w:rsid w:val="008B39F5"/>
    <w:rsid w:val="008B3BE3"/>
    <w:rsid w:val="008B3BE7"/>
    <w:rsid w:val="008B3C78"/>
    <w:rsid w:val="008B3C93"/>
    <w:rsid w:val="008B3D6F"/>
    <w:rsid w:val="008B3E31"/>
    <w:rsid w:val="008B3EA7"/>
    <w:rsid w:val="008B3FCF"/>
    <w:rsid w:val="008B40AF"/>
    <w:rsid w:val="008B4901"/>
    <w:rsid w:val="008B4A58"/>
    <w:rsid w:val="008B4B1B"/>
    <w:rsid w:val="008B4E2C"/>
    <w:rsid w:val="008B54FB"/>
    <w:rsid w:val="008B5596"/>
    <w:rsid w:val="008B5945"/>
    <w:rsid w:val="008B5C6B"/>
    <w:rsid w:val="008B5D43"/>
    <w:rsid w:val="008B5DF6"/>
    <w:rsid w:val="008B5EC2"/>
    <w:rsid w:val="008B5EF9"/>
    <w:rsid w:val="008B5FC8"/>
    <w:rsid w:val="008B6248"/>
    <w:rsid w:val="008B63A9"/>
    <w:rsid w:val="008B6423"/>
    <w:rsid w:val="008B65DE"/>
    <w:rsid w:val="008B674F"/>
    <w:rsid w:val="008B67BD"/>
    <w:rsid w:val="008B6952"/>
    <w:rsid w:val="008B6A8B"/>
    <w:rsid w:val="008B6C0A"/>
    <w:rsid w:val="008B6F2A"/>
    <w:rsid w:val="008B73EE"/>
    <w:rsid w:val="008B788B"/>
    <w:rsid w:val="008C00D6"/>
    <w:rsid w:val="008C0439"/>
    <w:rsid w:val="008C053D"/>
    <w:rsid w:val="008C0678"/>
    <w:rsid w:val="008C0756"/>
    <w:rsid w:val="008C0835"/>
    <w:rsid w:val="008C08F4"/>
    <w:rsid w:val="008C09EF"/>
    <w:rsid w:val="008C0CF2"/>
    <w:rsid w:val="008C0D0F"/>
    <w:rsid w:val="008C0DE2"/>
    <w:rsid w:val="008C0E67"/>
    <w:rsid w:val="008C0EB3"/>
    <w:rsid w:val="008C104C"/>
    <w:rsid w:val="008C1051"/>
    <w:rsid w:val="008C1299"/>
    <w:rsid w:val="008C12F7"/>
    <w:rsid w:val="008C1492"/>
    <w:rsid w:val="008C1556"/>
    <w:rsid w:val="008C165C"/>
    <w:rsid w:val="008C16A2"/>
    <w:rsid w:val="008C17EF"/>
    <w:rsid w:val="008C1A78"/>
    <w:rsid w:val="008C1B81"/>
    <w:rsid w:val="008C1BA0"/>
    <w:rsid w:val="008C1C5A"/>
    <w:rsid w:val="008C1DA9"/>
    <w:rsid w:val="008C1EEB"/>
    <w:rsid w:val="008C20A7"/>
    <w:rsid w:val="008C237C"/>
    <w:rsid w:val="008C23AA"/>
    <w:rsid w:val="008C2414"/>
    <w:rsid w:val="008C246C"/>
    <w:rsid w:val="008C2541"/>
    <w:rsid w:val="008C2712"/>
    <w:rsid w:val="008C27F7"/>
    <w:rsid w:val="008C29AE"/>
    <w:rsid w:val="008C2B3B"/>
    <w:rsid w:val="008C2DC3"/>
    <w:rsid w:val="008C325B"/>
    <w:rsid w:val="008C326D"/>
    <w:rsid w:val="008C32FD"/>
    <w:rsid w:val="008C3A57"/>
    <w:rsid w:val="008C4083"/>
    <w:rsid w:val="008C4311"/>
    <w:rsid w:val="008C4346"/>
    <w:rsid w:val="008C44BD"/>
    <w:rsid w:val="008C4554"/>
    <w:rsid w:val="008C4850"/>
    <w:rsid w:val="008C4AA3"/>
    <w:rsid w:val="008C4CB5"/>
    <w:rsid w:val="008C4D0D"/>
    <w:rsid w:val="008C4E8B"/>
    <w:rsid w:val="008C4EAD"/>
    <w:rsid w:val="008C4FE7"/>
    <w:rsid w:val="008C5062"/>
    <w:rsid w:val="008C515C"/>
    <w:rsid w:val="008C5270"/>
    <w:rsid w:val="008C5306"/>
    <w:rsid w:val="008C5324"/>
    <w:rsid w:val="008C5767"/>
    <w:rsid w:val="008C5780"/>
    <w:rsid w:val="008C59A9"/>
    <w:rsid w:val="008C5B64"/>
    <w:rsid w:val="008C5C1C"/>
    <w:rsid w:val="008C6274"/>
    <w:rsid w:val="008C62E0"/>
    <w:rsid w:val="008C6607"/>
    <w:rsid w:val="008C6780"/>
    <w:rsid w:val="008C6889"/>
    <w:rsid w:val="008C697D"/>
    <w:rsid w:val="008C6E96"/>
    <w:rsid w:val="008C7058"/>
    <w:rsid w:val="008C713E"/>
    <w:rsid w:val="008C7406"/>
    <w:rsid w:val="008C77B2"/>
    <w:rsid w:val="008C795C"/>
    <w:rsid w:val="008C7AA4"/>
    <w:rsid w:val="008C7CB5"/>
    <w:rsid w:val="008C7EA3"/>
    <w:rsid w:val="008C7EF4"/>
    <w:rsid w:val="008D006E"/>
    <w:rsid w:val="008D0512"/>
    <w:rsid w:val="008D0751"/>
    <w:rsid w:val="008D08EB"/>
    <w:rsid w:val="008D0A79"/>
    <w:rsid w:val="008D0EF9"/>
    <w:rsid w:val="008D12B1"/>
    <w:rsid w:val="008D1780"/>
    <w:rsid w:val="008D1807"/>
    <w:rsid w:val="008D1DBF"/>
    <w:rsid w:val="008D1F64"/>
    <w:rsid w:val="008D2256"/>
    <w:rsid w:val="008D226D"/>
    <w:rsid w:val="008D262A"/>
    <w:rsid w:val="008D2785"/>
    <w:rsid w:val="008D2A00"/>
    <w:rsid w:val="008D2D63"/>
    <w:rsid w:val="008D2F0A"/>
    <w:rsid w:val="008D3053"/>
    <w:rsid w:val="008D31F9"/>
    <w:rsid w:val="008D3845"/>
    <w:rsid w:val="008D38CE"/>
    <w:rsid w:val="008D3CA9"/>
    <w:rsid w:val="008D3EB6"/>
    <w:rsid w:val="008D3ED2"/>
    <w:rsid w:val="008D4051"/>
    <w:rsid w:val="008D4094"/>
    <w:rsid w:val="008D4396"/>
    <w:rsid w:val="008D4414"/>
    <w:rsid w:val="008D4428"/>
    <w:rsid w:val="008D45CC"/>
    <w:rsid w:val="008D45D9"/>
    <w:rsid w:val="008D46F0"/>
    <w:rsid w:val="008D486A"/>
    <w:rsid w:val="008D48AF"/>
    <w:rsid w:val="008D4CAD"/>
    <w:rsid w:val="008D51BD"/>
    <w:rsid w:val="008D52C0"/>
    <w:rsid w:val="008D5300"/>
    <w:rsid w:val="008D5314"/>
    <w:rsid w:val="008D581E"/>
    <w:rsid w:val="008D5868"/>
    <w:rsid w:val="008D5D34"/>
    <w:rsid w:val="008D5D54"/>
    <w:rsid w:val="008D5EBE"/>
    <w:rsid w:val="008D64D2"/>
    <w:rsid w:val="008D6558"/>
    <w:rsid w:val="008D6A33"/>
    <w:rsid w:val="008D6AC2"/>
    <w:rsid w:val="008D6DDF"/>
    <w:rsid w:val="008D6E38"/>
    <w:rsid w:val="008D7182"/>
    <w:rsid w:val="008D7391"/>
    <w:rsid w:val="008D7B7F"/>
    <w:rsid w:val="008D7EDC"/>
    <w:rsid w:val="008D7F7A"/>
    <w:rsid w:val="008E0070"/>
    <w:rsid w:val="008E0163"/>
    <w:rsid w:val="008E0170"/>
    <w:rsid w:val="008E0281"/>
    <w:rsid w:val="008E037D"/>
    <w:rsid w:val="008E05B3"/>
    <w:rsid w:val="008E099F"/>
    <w:rsid w:val="008E09D8"/>
    <w:rsid w:val="008E09F3"/>
    <w:rsid w:val="008E0CB4"/>
    <w:rsid w:val="008E0F59"/>
    <w:rsid w:val="008E0F9E"/>
    <w:rsid w:val="008E10BD"/>
    <w:rsid w:val="008E1746"/>
    <w:rsid w:val="008E1987"/>
    <w:rsid w:val="008E19C1"/>
    <w:rsid w:val="008E1A80"/>
    <w:rsid w:val="008E1BC0"/>
    <w:rsid w:val="008E1D86"/>
    <w:rsid w:val="008E20F9"/>
    <w:rsid w:val="008E2266"/>
    <w:rsid w:val="008E270C"/>
    <w:rsid w:val="008E2780"/>
    <w:rsid w:val="008E2D54"/>
    <w:rsid w:val="008E2E2E"/>
    <w:rsid w:val="008E2EDF"/>
    <w:rsid w:val="008E30CD"/>
    <w:rsid w:val="008E320F"/>
    <w:rsid w:val="008E35FC"/>
    <w:rsid w:val="008E3648"/>
    <w:rsid w:val="008E3910"/>
    <w:rsid w:val="008E3F8E"/>
    <w:rsid w:val="008E40B4"/>
    <w:rsid w:val="008E4161"/>
    <w:rsid w:val="008E4238"/>
    <w:rsid w:val="008E43DF"/>
    <w:rsid w:val="008E48A7"/>
    <w:rsid w:val="008E48E1"/>
    <w:rsid w:val="008E4A04"/>
    <w:rsid w:val="008E4D13"/>
    <w:rsid w:val="008E4E1D"/>
    <w:rsid w:val="008E5003"/>
    <w:rsid w:val="008E5064"/>
    <w:rsid w:val="008E51EF"/>
    <w:rsid w:val="008E5255"/>
    <w:rsid w:val="008E5535"/>
    <w:rsid w:val="008E5637"/>
    <w:rsid w:val="008E56A7"/>
    <w:rsid w:val="008E570C"/>
    <w:rsid w:val="008E597B"/>
    <w:rsid w:val="008E5EA3"/>
    <w:rsid w:val="008E60DE"/>
    <w:rsid w:val="008E618B"/>
    <w:rsid w:val="008E6326"/>
    <w:rsid w:val="008E6BA4"/>
    <w:rsid w:val="008E6DC3"/>
    <w:rsid w:val="008E6F40"/>
    <w:rsid w:val="008E785D"/>
    <w:rsid w:val="008E7872"/>
    <w:rsid w:val="008E7A93"/>
    <w:rsid w:val="008E7BA7"/>
    <w:rsid w:val="008E7CCE"/>
    <w:rsid w:val="008E7DA2"/>
    <w:rsid w:val="008E7EC4"/>
    <w:rsid w:val="008F000B"/>
    <w:rsid w:val="008F023E"/>
    <w:rsid w:val="008F0353"/>
    <w:rsid w:val="008F0388"/>
    <w:rsid w:val="008F0564"/>
    <w:rsid w:val="008F0C25"/>
    <w:rsid w:val="008F0DB6"/>
    <w:rsid w:val="008F18F8"/>
    <w:rsid w:val="008F1AAF"/>
    <w:rsid w:val="008F1E0C"/>
    <w:rsid w:val="008F2069"/>
    <w:rsid w:val="008F243A"/>
    <w:rsid w:val="008F2A68"/>
    <w:rsid w:val="008F2C27"/>
    <w:rsid w:val="008F2C97"/>
    <w:rsid w:val="008F33A4"/>
    <w:rsid w:val="008F3663"/>
    <w:rsid w:val="008F38E8"/>
    <w:rsid w:val="008F43E7"/>
    <w:rsid w:val="008F4854"/>
    <w:rsid w:val="008F49CD"/>
    <w:rsid w:val="008F4A62"/>
    <w:rsid w:val="008F4A87"/>
    <w:rsid w:val="008F4C8E"/>
    <w:rsid w:val="008F5675"/>
    <w:rsid w:val="008F5787"/>
    <w:rsid w:val="008F5AF0"/>
    <w:rsid w:val="008F5B15"/>
    <w:rsid w:val="008F5BCE"/>
    <w:rsid w:val="008F5DFD"/>
    <w:rsid w:val="008F5F5A"/>
    <w:rsid w:val="008F601E"/>
    <w:rsid w:val="008F611E"/>
    <w:rsid w:val="008F6423"/>
    <w:rsid w:val="008F6664"/>
    <w:rsid w:val="008F66E3"/>
    <w:rsid w:val="008F673A"/>
    <w:rsid w:val="008F67AE"/>
    <w:rsid w:val="008F68A4"/>
    <w:rsid w:val="008F69D0"/>
    <w:rsid w:val="008F6A4B"/>
    <w:rsid w:val="008F6B73"/>
    <w:rsid w:val="008F6BE1"/>
    <w:rsid w:val="008F6F78"/>
    <w:rsid w:val="008F723F"/>
    <w:rsid w:val="008F736D"/>
    <w:rsid w:val="008F7377"/>
    <w:rsid w:val="008F748C"/>
    <w:rsid w:val="008F75AC"/>
    <w:rsid w:val="008F78D5"/>
    <w:rsid w:val="008F7D6E"/>
    <w:rsid w:val="008F7EC4"/>
    <w:rsid w:val="00900484"/>
    <w:rsid w:val="009005BA"/>
    <w:rsid w:val="009006CE"/>
    <w:rsid w:val="00900760"/>
    <w:rsid w:val="0090096D"/>
    <w:rsid w:val="00900AAF"/>
    <w:rsid w:val="00900DEB"/>
    <w:rsid w:val="00900FB7"/>
    <w:rsid w:val="00901135"/>
    <w:rsid w:val="00901212"/>
    <w:rsid w:val="00901215"/>
    <w:rsid w:val="009012F6"/>
    <w:rsid w:val="009013A5"/>
    <w:rsid w:val="00901524"/>
    <w:rsid w:val="0090166E"/>
    <w:rsid w:val="00901961"/>
    <w:rsid w:val="00901B48"/>
    <w:rsid w:val="00901B55"/>
    <w:rsid w:val="00901CC1"/>
    <w:rsid w:val="00901D95"/>
    <w:rsid w:val="00901F32"/>
    <w:rsid w:val="0090240B"/>
    <w:rsid w:val="0090265F"/>
    <w:rsid w:val="009028DD"/>
    <w:rsid w:val="0090290C"/>
    <w:rsid w:val="00902B09"/>
    <w:rsid w:val="00902C36"/>
    <w:rsid w:val="00902CD2"/>
    <w:rsid w:val="00902DE6"/>
    <w:rsid w:val="00902F42"/>
    <w:rsid w:val="00902F9D"/>
    <w:rsid w:val="00903223"/>
    <w:rsid w:val="009033B4"/>
    <w:rsid w:val="00903402"/>
    <w:rsid w:val="0090369A"/>
    <w:rsid w:val="00903A07"/>
    <w:rsid w:val="00903A17"/>
    <w:rsid w:val="00903BB7"/>
    <w:rsid w:val="00903CE3"/>
    <w:rsid w:val="00903E0E"/>
    <w:rsid w:val="00903E4A"/>
    <w:rsid w:val="00903E65"/>
    <w:rsid w:val="00904082"/>
    <w:rsid w:val="00904108"/>
    <w:rsid w:val="009041E0"/>
    <w:rsid w:val="0090425B"/>
    <w:rsid w:val="00904377"/>
    <w:rsid w:val="00904842"/>
    <w:rsid w:val="00904908"/>
    <w:rsid w:val="00904C0E"/>
    <w:rsid w:val="00904FCD"/>
    <w:rsid w:val="00905062"/>
    <w:rsid w:val="009052D8"/>
    <w:rsid w:val="00905673"/>
    <w:rsid w:val="009057F4"/>
    <w:rsid w:val="00905869"/>
    <w:rsid w:val="00905CA4"/>
    <w:rsid w:val="00905FBC"/>
    <w:rsid w:val="009060CF"/>
    <w:rsid w:val="0090617A"/>
    <w:rsid w:val="009062D5"/>
    <w:rsid w:val="00906758"/>
    <w:rsid w:val="009067E4"/>
    <w:rsid w:val="009069DC"/>
    <w:rsid w:val="009069EA"/>
    <w:rsid w:val="00906ABA"/>
    <w:rsid w:val="00906BAB"/>
    <w:rsid w:val="00906CF3"/>
    <w:rsid w:val="00906EDE"/>
    <w:rsid w:val="009072C0"/>
    <w:rsid w:val="00907620"/>
    <w:rsid w:val="00907877"/>
    <w:rsid w:val="00907AD0"/>
    <w:rsid w:val="00907BEB"/>
    <w:rsid w:val="00910060"/>
    <w:rsid w:val="0091013E"/>
    <w:rsid w:val="0091028C"/>
    <w:rsid w:val="00910337"/>
    <w:rsid w:val="009105AA"/>
    <w:rsid w:val="009106FB"/>
    <w:rsid w:val="0091072F"/>
    <w:rsid w:val="00910A6E"/>
    <w:rsid w:val="00910DCB"/>
    <w:rsid w:val="0091117D"/>
    <w:rsid w:val="00911476"/>
    <w:rsid w:val="00911772"/>
    <w:rsid w:val="00911864"/>
    <w:rsid w:val="00911896"/>
    <w:rsid w:val="0091192A"/>
    <w:rsid w:val="00911E93"/>
    <w:rsid w:val="00911F97"/>
    <w:rsid w:val="00911FD7"/>
    <w:rsid w:val="00912075"/>
    <w:rsid w:val="00912355"/>
    <w:rsid w:val="0091276A"/>
    <w:rsid w:val="00912841"/>
    <w:rsid w:val="00912AAF"/>
    <w:rsid w:val="00912B1F"/>
    <w:rsid w:val="00912BA5"/>
    <w:rsid w:val="00912D9E"/>
    <w:rsid w:val="00913172"/>
    <w:rsid w:val="00913936"/>
    <w:rsid w:val="009139C9"/>
    <w:rsid w:val="00913B8E"/>
    <w:rsid w:val="00913C0A"/>
    <w:rsid w:val="00913C23"/>
    <w:rsid w:val="00913FC9"/>
    <w:rsid w:val="0091405A"/>
    <w:rsid w:val="00914207"/>
    <w:rsid w:val="009144C9"/>
    <w:rsid w:val="00914731"/>
    <w:rsid w:val="00914A98"/>
    <w:rsid w:val="00914B98"/>
    <w:rsid w:val="00914C58"/>
    <w:rsid w:val="00914D28"/>
    <w:rsid w:val="00914E05"/>
    <w:rsid w:val="00914FCC"/>
    <w:rsid w:val="0091509B"/>
    <w:rsid w:val="009150A9"/>
    <w:rsid w:val="009150D9"/>
    <w:rsid w:val="009151DE"/>
    <w:rsid w:val="0091565E"/>
    <w:rsid w:val="00915AC0"/>
    <w:rsid w:val="00915B4D"/>
    <w:rsid w:val="00915CE2"/>
    <w:rsid w:val="00915F11"/>
    <w:rsid w:val="00915FEB"/>
    <w:rsid w:val="00916066"/>
    <w:rsid w:val="009160D1"/>
    <w:rsid w:val="0091636F"/>
    <w:rsid w:val="009164D5"/>
    <w:rsid w:val="0091651C"/>
    <w:rsid w:val="0091669C"/>
    <w:rsid w:val="00916963"/>
    <w:rsid w:val="00916A39"/>
    <w:rsid w:val="00916AB9"/>
    <w:rsid w:val="00916BCC"/>
    <w:rsid w:val="00916D39"/>
    <w:rsid w:val="00916DF6"/>
    <w:rsid w:val="00916F25"/>
    <w:rsid w:val="00917062"/>
    <w:rsid w:val="0091709D"/>
    <w:rsid w:val="0091729C"/>
    <w:rsid w:val="00917AE2"/>
    <w:rsid w:val="00917B8F"/>
    <w:rsid w:val="00917C9C"/>
    <w:rsid w:val="00917F13"/>
    <w:rsid w:val="00917FF8"/>
    <w:rsid w:val="0092002D"/>
    <w:rsid w:val="009205BA"/>
    <w:rsid w:val="009207BC"/>
    <w:rsid w:val="009208D9"/>
    <w:rsid w:val="0092098A"/>
    <w:rsid w:val="00920C1A"/>
    <w:rsid w:val="00920C6E"/>
    <w:rsid w:val="00920E88"/>
    <w:rsid w:val="009210DF"/>
    <w:rsid w:val="00921258"/>
    <w:rsid w:val="00921542"/>
    <w:rsid w:val="00921563"/>
    <w:rsid w:val="0092183B"/>
    <w:rsid w:val="00921874"/>
    <w:rsid w:val="009219E6"/>
    <w:rsid w:val="00921AAE"/>
    <w:rsid w:val="00921E6F"/>
    <w:rsid w:val="00921ED8"/>
    <w:rsid w:val="00921F1F"/>
    <w:rsid w:val="00921F23"/>
    <w:rsid w:val="00921FBB"/>
    <w:rsid w:val="00922248"/>
    <w:rsid w:val="009222AB"/>
    <w:rsid w:val="009223B5"/>
    <w:rsid w:val="00922562"/>
    <w:rsid w:val="009225E1"/>
    <w:rsid w:val="009228A4"/>
    <w:rsid w:val="0092327C"/>
    <w:rsid w:val="00923373"/>
    <w:rsid w:val="009233A4"/>
    <w:rsid w:val="00923478"/>
    <w:rsid w:val="009234FE"/>
    <w:rsid w:val="00923725"/>
    <w:rsid w:val="00923C92"/>
    <w:rsid w:val="00923E31"/>
    <w:rsid w:val="00923F23"/>
    <w:rsid w:val="009241DE"/>
    <w:rsid w:val="009242BF"/>
    <w:rsid w:val="00924386"/>
    <w:rsid w:val="00924390"/>
    <w:rsid w:val="009244D2"/>
    <w:rsid w:val="0092499D"/>
    <w:rsid w:val="00924A1F"/>
    <w:rsid w:val="00924C17"/>
    <w:rsid w:val="00924EF7"/>
    <w:rsid w:val="009250C7"/>
    <w:rsid w:val="009251E9"/>
    <w:rsid w:val="009252D9"/>
    <w:rsid w:val="00925487"/>
    <w:rsid w:val="00925697"/>
    <w:rsid w:val="00925CDF"/>
    <w:rsid w:val="00925E2C"/>
    <w:rsid w:val="0092624D"/>
    <w:rsid w:val="0092654E"/>
    <w:rsid w:val="009266D4"/>
    <w:rsid w:val="00926C91"/>
    <w:rsid w:val="00926F8E"/>
    <w:rsid w:val="0092732B"/>
    <w:rsid w:val="00927336"/>
    <w:rsid w:val="0092737C"/>
    <w:rsid w:val="0092739E"/>
    <w:rsid w:val="009273A1"/>
    <w:rsid w:val="00927425"/>
    <w:rsid w:val="009277B7"/>
    <w:rsid w:val="009277BD"/>
    <w:rsid w:val="0092787F"/>
    <w:rsid w:val="00927909"/>
    <w:rsid w:val="00927AB4"/>
    <w:rsid w:val="00927AD6"/>
    <w:rsid w:val="00927FA3"/>
    <w:rsid w:val="0093003E"/>
    <w:rsid w:val="009300D0"/>
    <w:rsid w:val="009300ED"/>
    <w:rsid w:val="009304A6"/>
    <w:rsid w:val="009304AE"/>
    <w:rsid w:val="009305F2"/>
    <w:rsid w:val="00930BA4"/>
    <w:rsid w:val="00930E79"/>
    <w:rsid w:val="00930FBA"/>
    <w:rsid w:val="00931084"/>
    <w:rsid w:val="009310DF"/>
    <w:rsid w:val="0093150F"/>
    <w:rsid w:val="009316A7"/>
    <w:rsid w:val="00931985"/>
    <w:rsid w:val="009319E3"/>
    <w:rsid w:val="0093231B"/>
    <w:rsid w:val="009324B8"/>
    <w:rsid w:val="009324D3"/>
    <w:rsid w:val="009326AB"/>
    <w:rsid w:val="009326F0"/>
    <w:rsid w:val="00932744"/>
    <w:rsid w:val="0093274A"/>
    <w:rsid w:val="009329ED"/>
    <w:rsid w:val="00932B77"/>
    <w:rsid w:val="00933009"/>
    <w:rsid w:val="009335D1"/>
    <w:rsid w:val="00933B1F"/>
    <w:rsid w:val="009341C9"/>
    <w:rsid w:val="00934742"/>
    <w:rsid w:val="009347B9"/>
    <w:rsid w:val="00934C9E"/>
    <w:rsid w:val="00935033"/>
    <w:rsid w:val="009351F1"/>
    <w:rsid w:val="00935279"/>
    <w:rsid w:val="009352D7"/>
    <w:rsid w:val="009354EA"/>
    <w:rsid w:val="009356E3"/>
    <w:rsid w:val="00935CBA"/>
    <w:rsid w:val="00936066"/>
    <w:rsid w:val="009360EB"/>
    <w:rsid w:val="0093686A"/>
    <w:rsid w:val="00936DAE"/>
    <w:rsid w:val="00936F24"/>
    <w:rsid w:val="00937059"/>
    <w:rsid w:val="009370AF"/>
    <w:rsid w:val="00937131"/>
    <w:rsid w:val="009372E2"/>
    <w:rsid w:val="00937330"/>
    <w:rsid w:val="00937416"/>
    <w:rsid w:val="00937476"/>
    <w:rsid w:val="009374E3"/>
    <w:rsid w:val="00937D66"/>
    <w:rsid w:val="00937EE5"/>
    <w:rsid w:val="00940017"/>
    <w:rsid w:val="00940193"/>
    <w:rsid w:val="009407C3"/>
    <w:rsid w:val="0094096C"/>
    <w:rsid w:val="00940B18"/>
    <w:rsid w:val="00940F1D"/>
    <w:rsid w:val="0094116C"/>
    <w:rsid w:val="009412EE"/>
    <w:rsid w:val="009413E1"/>
    <w:rsid w:val="00941505"/>
    <w:rsid w:val="0094184A"/>
    <w:rsid w:val="00941858"/>
    <w:rsid w:val="00941B6F"/>
    <w:rsid w:val="00941CB1"/>
    <w:rsid w:val="0094225E"/>
    <w:rsid w:val="009424A1"/>
    <w:rsid w:val="009426AB"/>
    <w:rsid w:val="0094270D"/>
    <w:rsid w:val="009427A7"/>
    <w:rsid w:val="0094283A"/>
    <w:rsid w:val="009428A7"/>
    <w:rsid w:val="00942B49"/>
    <w:rsid w:val="00943118"/>
    <w:rsid w:val="009431A3"/>
    <w:rsid w:val="00943451"/>
    <w:rsid w:val="0094373C"/>
    <w:rsid w:val="009438E5"/>
    <w:rsid w:val="00943999"/>
    <w:rsid w:val="00943A1B"/>
    <w:rsid w:val="00943A36"/>
    <w:rsid w:val="00943AE1"/>
    <w:rsid w:val="00944423"/>
    <w:rsid w:val="00944564"/>
    <w:rsid w:val="00944773"/>
    <w:rsid w:val="00944A43"/>
    <w:rsid w:val="00944CD2"/>
    <w:rsid w:val="00945019"/>
    <w:rsid w:val="0094509B"/>
    <w:rsid w:val="00945298"/>
    <w:rsid w:val="009453C3"/>
    <w:rsid w:val="00945612"/>
    <w:rsid w:val="00945CFF"/>
    <w:rsid w:val="00945EF5"/>
    <w:rsid w:val="009460B2"/>
    <w:rsid w:val="0094632D"/>
    <w:rsid w:val="009465D0"/>
    <w:rsid w:val="009466E5"/>
    <w:rsid w:val="0094674C"/>
    <w:rsid w:val="009467E9"/>
    <w:rsid w:val="0094681F"/>
    <w:rsid w:val="00946876"/>
    <w:rsid w:val="0094690E"/>
    <w:rsid w:val="009469EC"/>
    <w:rsid w:val="00946A5F"/>
    <w:rsid w:val="00946A8E"/>
    <w:rsid w:val="00946B3D"/>
    <w:rsid w:val="00946DA6"/>
    <w:rsid w:val="00946F4C"/>
    <w:rsid w:val="00946FC6"/>
    <w:rsid w:val="00947017"/>
    <w:rsid w:val="009471E4"/>
    <w:rsid w:val="0094720E"/>
    <w:rsid w:val="0094740C"/>
    <w:rsid w:val="00947982"/>
    <w:rsid w:val="00947ADA"/>
    <w:rsid w:val="00947D51"/>
    <w:rsid w:val="00947EB8"/>
    <w:rsid w:val="00947FD7"/>
    <w:rsid w:val="0095024A"/>
    <w:rsid w:val="009507F7"/>
    <w:rsid w:val="00950924"/>
    <w:rsid w:val="00950F05"/>
    <w:rsid w:val="0095138C"/>
    <w:rsid w:val="0095156C"/>
    <w:rsid w:val="0095156D"/>
    <w:rsid w:val="009519E1"/>
    <w:rsid w:val="00951D0D"/>
    <w:rsid w:val="00951E28"/>
    <w:rsid w:val="00951FD2"/>
    <w:rsid w:val="0095219A"/>
    <w:rsid w:val="00952692"/>
    <w:rsid w:val="009527A2"/>
    <w:rsid w:val="0095297F"/>
    <w:rsid w:val="00953072"/>
    <w:rsid w:val="0095314F"/>
    <w:rsid w:val="0095360C"/>
    <w:rsid w:val="00953947"/>
    <w:rsid w:val="00953BC0"/>
    <w:rsid w:val="009543C4"/>
    <w:rsid w:val="00954B4A"/>
    <w:rsid w:val="00954BAC"/>
    <w:rsid w:val="009550B6"/>
    <w:rsid w:val="0095546B"/>
    <w:rsid w:val="0095563B"/>
    <w:rsid w:val="009556C2"/>
    <w:rsid w:val="0095595F"/>
    <w:rsid w:val="00955AED"/>
    <w:rsid w:val="00955B8B"/>
    <w:rsid w:val="00955DEC"/>
    <w:rsid w:val="00955EB8"/>
    <w:rsid w:val="0095605B"/>
    <w:rsid w:val="00956570"/>
    <w:rsid w:val="009565D9"/>
    <w:rsid w:val="009565E2"/>
    <w:rsid w:val="009569A7"/>
    <w:rsid w:val="00956A1B"/>
    <w:rsid w:val="00956A67"/>
    <w:rsid w:val="00956A78"/>
    <w:rsid w:val="00956E0F"/>
    <w:rsid w:val="00956F0B"/>
    <w:rsid w:val="0095703C"/>
    <w:rsid w:val="009573FF"/>
    <w:rsid w:val="0095751A"/>
    <w:rsid w:val="009576B2"/>
    <w:rsid w:val="009578A6"/>
    <w:rsid w:val="00957946"/>
    <w:rsid w:val="009579BE"/>
    <w:rsid w:val="00957B97"/>
    <w:rsid w:val="00957D3D"/>
    <w:rsid w:val="0096032D"/>
    <w:rsid w:val="009603A2"/>
    <w:rsid w:val="00960468"/>
    <w:rsid w:val="00960512"/>
    <w:rsid w:val="009608DB"/>
    <w:rsid w:val="0096090D"/>
    <w:rsid w:val="00960C88"/>
    <w:rsid w:val="00960D64"/>
    <w:rsid w:val="00960F51"/>
    <w:rsid w:val="00961406"/>
    <w:rsid w:val="0096167C"/>
    <w:rsid w:val="009618C2"/>
    <w:rsid w:val="00961A01"/>
    <w:rsid w:val="00961AFA"/>
    <w:rsid w:val="009622E4"/>
    <w:rsid w:val="009623ED"/>
    <w:rsid w:val="009625C9"/>
    <w:rsid w:val="009625D0"/>
    <w:rsid w:val="009626D4"/>
    <w:rsid w:val="009628BB"/>
    <w:rsid w:val="00962B5D"/>
    <w:rsid w:val="00962BDA"/>
    <w:rsid w:val="00962E0B"/>
    <w:rsid w:val="0096301A"/>
    <w:rsid w:val="00963344"/>
    <w:rsid w:val="0096396E"/>
    <w:rsid w:val="00963A07"/>
    <w:rsid w:val="00963C35"/>
    <w:rsid w:val="00963C53"/>
    <w:rsid w:val="00963DF0"/>
    <w:rsid w:val="00963E02"/>
    <w:rsid w:val="00963F68"/>
    <w:rsid w:val="009640D4"/>
    <w:rsid w:val="00964286"/>
    <w:rsid w:val="0096444D"/>
    <w:rsid w:val="0096459C"/>
    <w:rsid w:val="00964735"/>
    <w:rsid w:val="009648EB"/>
    <w:rsid w:val="00964A93"/>
    <w:rsid w:val="00964C9F"/>
    <w:rsid w:val="00964D3B"/>
    <w:rsid w:val="00964E00"/>
    <w:rsid w:val="00964E6F"/>
    <w:rsid w:val="00964F0D"/>
    <w:rsid w:val="00965139"/>
    <w:rsid w:val="0096559C"/>
    <w:rsid w:val="00965622"/>
    <w:rsid w:val="00965669"/>
    <w:rsid w:val="00965BBA"/>
    <w:rsid w:val="00965C02"/>
    <w:rsid w:val="00965D6B"/>
    <w:rsid w:val="00966043"/>
    <w:rsid w:val="00966073"/>
    <w:rsid w:val="00966213"/>
    <w:rsid w:val="009667DA"/>
    <w:rsid w:val="00966CEC"/>
    <w:rsid w:val="00966D78"/>
    <w:rsid w:val="00966F1A"/>
    <w:rsid w:val="00966FBC"/>
    <w:rsid w:val="0096720E"/>
    <w:rsid w:val="00967C7B"/>
    <w:rsid w:val="00967DA9"/>
    <w:rsid w:val="0097027A"/>
    <w:rsid w:val="009705B8"/>
    <w:rsid w:val="00970668"/>
    <w:rsid w:val="009706B3"/>
    <w:rsid w:val="00970B49"/>
    <w:rsid w:val="00970E73"/>
    <w:rsid w:val="00970F4B"/>
    <w:rsid w:val="00970FC7"/>
    <w:rsid w:val="009711C1"/>
    <w:rsid w:val="0097128D"/>
    <w:rsid w:val="009714AC"/>
    <w:rsid w:val="0097155B"/>
    <w:rsid w:val="009715C0"/>
    <w:rsid w:val="0097197A"/>
    <w:rsid w:val="009719FB"/>
    <w:rsid w:val="00971A1D"/>
    <w:rsid w:val="00971A76"/>
    <w:rsid w:val="00971AB4"/>
    <w:rsid w:val="00971CB9"/>
    <w:rsid w:val="00971D77"/>
    <w:rsid w:val="00971EFF"/>
    <w:rsid w:val="00972133"/>
    <w:rsid w:val="00972181"/>
    <w:rsid w:val="00972228"/>
    <w:rsid w:val="00972317"/>
    <w:rsid w:val="00972386"/>
    <w:rsid w:val="0097264C"/>
    <w:rsid w:val="0097274F"/>
    <w:rsid w:val="0097287F"/>
    <w:rsid w:val="00972C29"/>
    <w:rsid w:val="00972F5C"/>
    <w:rsid w:val="00972FDA"/>
    <w:rsid w:val="0097361D"/>
    <w:rsid w:val="0097362E"/>
    <w:rsid w:val="00973761"/>
    <w:rsid w:val="009738FE"/>
    <w:rsid w:val="00973D79"/>
    <w:rsid w:val="0097413A"/>
    <w:rsid w:val="00974385"/>
    <w:rsid w:val="009743E3"/>
    <w:rsid w:val="009746A4"/>
    <w:rsid w:val="0097478B"/>
    <w:rsid w:val="00974818"/>
    <w:rsid w:val="00974AE9"/>
    <w:rsid w:val="00974E5D"/>
    <w:rsid w:val="00974E8A"/>
    <w:rsid w:val="00974EB7"/>
    <w:rsid w:val="009753BB"/>
    <w:rsid w:val="0097555D"/>
    <w:rsid w:val="009755A3"/>
    <w:rsid w:val="009755E1"/>
    <w:rsid w:val="00975945"/>
    <w:rsid w:val="00975B3A"/>
    <w:rsid w:val="00975CFF"/>
    <w:rsid w:val="0097603E"/>
    <w:rsid w:val="00976077"/>
    <w:rsid w:val="00976316"/>
    <w:rsid w:val="00976388"/>
    <w:rsid w:val="00976518"/>
    <w:rsid w:val="0097668A"/>
    <w:rsid w:val="0097669F"/>
    <w:rsid w:val="009766C1"/>
    <w:rsid w:val="00976B2B"/>
    <w:rsid w:val="00976C5B"/>
    <w:rsid w:val="00976E34"/>
    <w:rsid w:val="00977083"/>
    <w:rsid w:val="009770AC"/>
    <w:rsid w:val="00977102"/>
    <w:rsid w:val="009776E4"/>
    <w:rsid w:val="00977A68"/>
    <w:rsid w:val="00977D3D"/>
    <w:rsid w:val="00977E32"/>
    <w:rsid w:val="00977E92"/>
    <w:rsid w:val="00977EC8"/>
    <w:rsid w:val="00977EDB"/>
    <w:rsid w:val="00977F76"/>
    <w:rsid w:val="00977FA6"/>
    <w:rsid w:val="00980199"/>
    <w:rsid w:val="009801AC"/>
    <w:rsid w:val="009801C5"/>
    <w:rsid w:val="00980248"/>
    <w:rsid w:val="00980531"/>
    <w:rsid w:val="0098069A"/>
    <w:rsid w:val="009807FD"/>
    <w:rsid w:val="00980B51"/>
    <w:rsid w:val="009810CA"/>
    <w:rsid w:val="00981473"/>
    <w:rsid w:val="00981563"/>
    <w:rsid w:val="009815F6"/>
    <w:rsid w:val="00981BC4"/>
    <w:rsid w:val="00981CE3"/>
    <w:rsid w:val="00981ED6"/>
    <w:rsid w:val="00981F1A"/>
    <w:rsid w:val="00981F99"/>
    <w:rsid w:val="0098213F"/>
    <w:rsid w:val="00982501"/>
    <w:rsid w:val="009825E1"/>
    <w:rsid w:val="0098265F"/>
    <w:rsid w:val="0098268E"/>
    <w:rsid w:val="009827CD"/>
    <w:rsid w:val="009827E6"/>
    <w:rsid w:val="00982AFC"/>
    <w:rsid w:val="00982B84"/>
    <w:rsid w:val="00982BC7"/>
    <w:rsid w:val="00982C1F"/>
    <w:rsid w:val="00982EF4"/>
    <w:rsid w:val="00982FE6"/>
    <w:rsid w:val="009831F3"/>
    <w:rsid w:val="00983887"/>
    <w:rsid w:val="00983A04"/>
    <w:rsid w:val="00983FBE"/>
    <w:rsid w:val="0098420B"/>
    <w:rsid w:val="009843AD"/>
    <w:rsid w:val="009847B7"/>
    <w:rsid w:val="00984B34"/>
    <w:rsid w:val="00984F45"/>
    <w:rsid w:val="009852A5"/>
    <w:rsid w:val="00985475"/>
    <w:rsid w:val="009856DA"/>
    <w:rsid w:val="0098574F"/>
    <w:rsid w:val="009857F0"/>
    <w:rsid w:val="00985E01"/>
    <w:rsid w:val="0098674C"/>
    <w:rsid w:val="00986784"/>
    <w:rsid w:val="009869DF"/>
    <w:rsid w:val="00986A06"/>
    <w:rsid w:val="00986C7C"/>
    <w:rsid w:val="00986D1F"/>
    <w:rsid w:val="00986F9B"/>
    <w:rsid w:val="00987063"/>
    <w:rsid w:val="009870BA"/>
    <w:rsid w:val="00987248"/>
    <w:rsid w:val="009873F4"/>
    <w:rsid w:val="009877CF"/>
    <w:rsid w:val="00987849"/>
    <w:rsid w:val="00987B95"/>
    <w:rsid w:val="00987C71"/>
    <w:rsid w:val="00990219"/>
    <w:rsid w:val="00990407"/>
    <w:rsid w:val="00990710"/>
    <w:rsid w:val="00990973"/>
    <w:rsid w:val="00990BFD"/>
    <w:rsid w:val="00991363"/>
    <w:rsid w:val="0099144C"/>
    <w:rsid w:val="00991557"/>
    <w:rsid w:val="0099164A"/>
    <w:rsid w:val="0099169C"/>
    <w:rsid w:val="0099187E"/>
    <w:rsid w:val="00991C49"/>
    <w:rsid w:val="0099208B"/>
    <w:rsid w:val="009920B3"/>
    <w:rsid w:val="009924FF"/>
    <w:rsid w:val="009927F0"/>
    <w:rsid w:val="009929F3"/>
    <w:rsid w:val="00992F01"/>
    <w:rsid w:val="00992F88"/>
    <w:rsid w:val="00993145"/>
    <w:rsid w:val="009939F4"/>
    <w:rsid w:val="00993A1E"/>
    <w:rsid w:val="00993A4E"/>
    <w:rsid w:val="00993A76"/>
    <w:rsid w:val="00993B82"/>
    <w:rsid w:val="00993CEE"/>
    <w:rsid w:val="00994398"/>
    <w:rsid w:val="00994499"/>
    <w:rsid w:val="0099459C"/>
    <w:rsid w:val="00994659"/>
    <w:rsid w:val="0099466B"/>
    <w:rsid w:val="00994B02"/>
    <w:rsid w:val="009950BE"/>
    <w:rsid w:val="0099516F"/>
    <w:rsid w:val="0099532A"/>
    <w:rsid w:val="00995528"/>
    <w:rsid w:val="00995B04"/>
    <w:rsid w:val="00995B44"/>
    <w:rsid w:val="00995C3D"/>
    <w:rsid w:val="00995CE3"/>
    <w:rsid w:val="00995FF5"/>
    <w:rsid w:val="0099619B"/>
    <w:rsid w:val="00996724"/>
    <w:rsid w:val="009968E8"/>
    <w:rsid w:val="0099696B"/>
    <w:rsid w:val="00996B43"/>
    <w:rsid w:val="00997312"/>
    <w:rsid w:val="00997692"/>
    <w:rsid w:val="00997D37"/>
    <w:rsid w:val="00997D4E"/>
    <w:rsid w:val="00997E58"/>
    <w:rsid w:val="00997F09"/>
    <w:rsid w:val="00997FDD"/>
    <w:rsid w:val="009A0119"/>
    <w:rsid w:val="009A0311"/>
    <w:rsid w:val="009A0415"/>
    <w:rsid w:val="009A069F"/>
    <w:rsid w:val="009A070E"/>
    <w:rsid w:val="009A0C8D"/>
    <w:rsid w:val="009A0FD3"/>
    <w:rsid w:val="009A10FC"/>
    <w:rsid w:val="009A16D9"/>
    <w:rsid w:val="009A18F8"/>
    <w:rsid w:val="009A1D3F"/>
    <w:rsid w:val="009A1D9D"/>
    <w:rsid w:val="009A21F6"/>
    <w:rsid w:val="009A2C7C"/>
    <w:rsid w:val="009A3B88"/>
    <w:rsid w:val="009A3BE1"/>
    <w:rsid w:val="009A3DB8"/>
    <w:rsid w:val="009A3F6A"/>
    <w:rsid w:val="009A4050"/>
    <w:rsid w:val="009A42FF"/>
    <w:rsid w:val="009A4327"/>
    <w:rsid w:val="009A4460"/>
    <w:rsid w:val="009A4536"/>
    <w:rsid w:val="009A484F"/>
    <w:rsid w:val="009A498E"/>
    <w:rsid w:val="009A4C34"/>
    <w:rsid w:val="009A4DEB"/>
    <w:rsid w:val="009A4EC5"/>
    <w:rsid w:val="009A4F1D"/>
    <w:rsid w:val="009A5377"/>
    <w:rsid w:val="009A53A1"/>
    <w:rsid w:val="009A551D"/>
    <w:rsid w:val="009A5AE0"/>
    <w:rsid w:val="009A5C3E"/>
    <w:rsid w:val="009A5CCC"/>
    <w:rsid w:val="009A620E"/>
    <w:rsid w:val="009A623F"/>
    <w:rsid w:val="009A6517"/>
    <w:rsid w:val="009A6607"/>
    <w:rsid w:val="009A6704"/>
    <w:rsid w:val="009A6CED"/>
    <w:rsid w:val="009A6FD8"/>
    <w:rsid w:val="009A7040"/>
    <w:rsid w:val="009A7102"/>
    <w:rsid w:val="009A7304"/>
    <w:rsid w:val="009A733B"/>
    <w:rsid w:val="009A741A"/>
    <w:rsid w:val="009A76B3"/>
    <w:rsid w:val="009A7C93"/>
    <w:rsid w:val="009A7D12"/>
    <w:rsid w:val="009B0299"/>
    <w:rsid w:val="009B07EA"/>
    <w:rsid w:val="009B0BC9"/>
    <w:rsid w:val="009B0D93"/>
    <w:rsid w:val="009B0DAD"/>
    <w:rsid w:val="009B0E98"/>
    <w:rsid w:val="009B10E3"/>
    <w:rsid w:val="009B111D"/>
    <w:rsid w:val="009B128A"/>
    <w:rsid w:val="009B139A"/>
    <w:rsid w:val="009B1421"/>
    <w:rsid w:val="009B1564"/>
    <w:rsid w:val="009B1910"/>
    <w:rsid w:val="009B199B"/>
    <w:rsid w:val="009B1ADC"/>
    <w:rsid w:val="009B1B5B"/>
    <w:rsid w:val="009B1C08"/>
    <w:rsid w:val="009B1E51"/>
    <w:rsid w:val="009B1EBE"/>
    <w:rsid w:val="009B2213"/>
    <w:rsid w:val="009B2552"/>
    <w:rsid w:val="009B3454"/>
    <w:rsid w:val="009B3496"/>
    <w:rsid w:val="009B3B66"/>
    <w:rsid w:val="009B3C33"/>
    <w:rsid w:val="009B3CC3"/>
    <w:rsid w:val="009B3CD9"/>
    <w:rsid w:val="009B3E6C"/>
    <w:rsid w:val="009B3E7A"/>
    <w:rsid w:val="009B3EB9"/>
    <w:rsid w:val="009B4221"/>
    <w:rsid w:val="009B42E4"/>
    <w:rsid w:val="009B46B9"/>
    <w:rsid w:val="009B47BE"/>
    <w:rsid w:val="009B4902"/>
    <w:rsid w:val="009B4A16"/>
    <w:rsid w:val="009B4CE9"/>
    <w:rsid w:val="009B50F2"/>
    <w:rsid w:val="009B510D"/>
    <w:rsid w:val="009B560E"/>
    <w:rsid w:val="009B56C9"/>
    <w:rsid w:val="009B59E0"/>
    <w:rsid w:val="009B5BD5"/>
    <w:rsid w:val="009B5F42"/>
    <w:rsid w:val="009B60D9"/>
    <w:rsid w:val="009B66D3"/>
    <w:rsid w:val="009B66ED"/>
    <w:rsid w:val="009B67A0"/>
    <w:rsid w:val="009B6812"/>
    <w:rsid w:val="009B6915"/>
    <w:rsid w:val="009B6B43"/>
    <w:rsid w:val="009B6C03"/>
    <w:rsid w:val="009B6E13"/>
    <w:rsid w:val="009B6EF8"/>
    <w:rsid w:val="009B709B"/>
    <w:rsid w:val="009B725A"/>
    <w:rsid w:val="009B76B5"/>
    <w:rsid w:val="009B7863"/>
    <w:rsid w:val="009B7BE5"/>
    <w:rsid w:val="009B7CF2"/>
    <w:rsid w:val="009B7D59"/>
    <w:rsid w:val="009B7EF9"/>
    <w:rsid w:val="009C009A"/>
    <w:rsid w:val="009C0237"/>
    <w:rsid w:val="009C049E"/>
    <w:rsid w:val="009C074F"/>
    <w:rsid w:val="009C0AEA"/>
    <w:rsid w:val="009C0C33"/>
    <w:rsid w:val="009C0D36"/>
    <w:rsid w:val="009C1168"/>
    <w:rsid w:val="009C1524"/>
    <w:rsid w:val="009C170E"/>
    <w:rsid w:val="009C1808"/>
    <w:rsid w:val="009C185D"/>
    <w:rsid w:val="009C19E1"/>
    <w:rsid w:val="009C1A68"/>
    <w:rsid w:val="009C1BD4"/>
    <w:rsid w:val="009C1C07"/>
    <w:rsid w:val="009C1D7B"/>
    <w:rsid w:val="009C1DAF"/>
    <w:rsid w:val="009C1DEB"/>
    <w:rsid w:val="009C1FB1"/>
    <w:rsid w:val="009C2448"/>
    <w:rsid w:val="009C2E38"/>
    <w:rsid w:val="009C2E6C"/>
    <w:rsid w:val="009C3032"/>
    <w:rsid w:val="009C305F"/>
    <w:rsid w:val="009C3068"/>
    <w:rsid w:val="009C3097"/>
    <w:rsid w:val="009C3203"/>
    <w:rsid w:val="009C33E6"/>
    <w:rsid w:val="009C3592"/>
    <w:rsid w:val="009C3682"/>
    <w:rsid w:val="009C3C82"/>
    <w:rsid w:val="009C4723"/>
    <w:rsid w:val="009C4B25"/>
    <w:rsid w:val="009C4C26"/>
    <w:rsid w:val="009C4D64"/>
    <w:rsid w:val="009C4E3C"/>
    <w:rsid w:val="009C508E"/>
    <w:rsid w:val="009C50FB"/>
    <w:rsid w:val="009C52F3"/>
    <w:rsid w:val="009C5681"/>
    <w:rsid w:val="009C5728"/>
    <w:rsid w:val="009C5760"/>
    <w:rsid w:val="009C5791"/>
    <w:rsid w:val="009C589C"/>
    <w:rsid w:val="009C590C"/>
    <w:rsid w:val="009C5996"/>
    <w:rsid w:val="009C5A83"/>
    <w:rsid w:val="009C5B54"/>
    <w:rsid w:val="009C5B93"/>
    <w:rsid w:val="009C5C04"/>
    <w:rsid w:val="009C5E5F"/>
    <w:rsid w:val="009C648E"/>
    <w:rsid w:val="009C64BE"/>
    <w:rsid w:val="009C6ECE"/>
    <w:rsid w:val="009C7103"/>
    <w:rsid w:val="009C72E4"/>
    <w:rsid w:val="009C73E7"/>
    <w:rsid w:val="009C7819"/>
    <w:rsid w:val="009C7883"/>
    <w:rsid w:val="009C7A3B"/>
    <w:rsid w:val="009C7CA4"/>
    <w:rsid w:val="009C7DA7"/>
    <w:rsid w:val="009D0101"/>
    <w:rsid w:val="009D03F6"/>
    <w:rsid w:val="009D04F6"/>
    <w:rsid w:val="009D060F"/>
    <w:rsid w:val="009D065B"/>
    <w:rsid w:val="009D0679"/>
    <w:rsid w:val="009D0988"/>
    <w:rsid w:val="009D09B2"/>
    <w:rsid w:val="009D0D30"/>
    <w:rsid w:val="009D0D53"/>
    <w:rsid w:val="009D0E83"/>
    <w:rsid w:val="009D1477"/>
    <w:rsid w:val="009D14C2"/>
    <w:rsid w:val="009D1615"/>
    <w:rsid w:val="009D1A82"/>
    <w:rsid w:val="009D1C75"/>
    <w:rsid w:val="009D1D1A"/>
    <w:rsid w:val="009D1DC7"/>
    <w:rsid w:val="009D1E1E"/>
    <w:rsid w:val="009D1FFF"/>
    <w:rsid w:val="009D22AC"/>
    <w:rsid w:val="009D24D8"/>
    <w:rsid w:val="009D24E8"/>
    <w:rsid w:val="009D27B8"/>
    <w:rsid w:val="009D2E2E"/>
    <w:rsid w:val="009D30B8"/>
    <w:rsid w:val="009D37A7"/>
    <w:rsid w:val="009D393F"/>
    <w:rsid w:val="009D3AC5"/>
    <w:rsid w:val="009D3FC6"/>
    <w:rsid w:val="009D402E"/>
    <w:rsid w:val="009D41A4"/>
    <w:rsid w:val="009D42DF"/>
    <w:rsid w:val="009D45BB"/>
    <w:rsid w:val="009D488A"/>
    <w:rsid w:val="009D49A8"/>
    <w:rsid w:val="009D4AC4"/>
    <w:rsid w:val="009D4B6E"/>
    <w:rsid w:val="009D4C77"/>
    <w:rsid w:val="009D4D88"/>
    <w:rsid w:val="009D4EDD"/>
    <w:rsid w:val="009D5186"/>
    <w:rsid w:val="009D5194"/>
    <w:rsid w:val="009D54D9"/>
    <w:rsid w:val="009D56D6"/>
    <w:rsid w:val="009D5BA1"/>
    <w:rsid w:val="009D61D4"/>
    <w:rsid w:val="009D62B7"/>
    <w:rsid w:val="009D6489"/>
    <w:rsid w:val="009D680D"/>
    <w:rsid w:val="009D6872"/>
    <w:rsid w:val="009D6C6C"/>
    <w:rsid w:val="009D6E20"/>
    <w:rsid w:val="009D6F76"/>
    <w:rsid w:val="009D6FC0"/>
    <w:rsid w:val="009D71AE"/>
    <w:rsid w:val="009D74D2"/>
    <w:rsid w:val="009D77E4"/>
    <w:rsid w:val="009D7A56"/>
    <w:rsid w:val="009D7CF6"/>
    <w:rsid w:val="009D7D7D"/>
    <w:rsid w:val="009D7E4C"/>
    <w:rsid w:val="009D7E9A"/>
    <w:rsid w:val="009E02FF"/>
    <w:rsid w:val="009E042E"/>
    <w:rsid w:val="009E05F6"/>
    <w:rsid w:val="009E0B0D"/>
    <w:rsid w:val="009E0EF7"/>
    <w:rsid w:val="009E0FBB"/>
    <w:rsid w:val="009E139E"/>
    <w:rsid w:val="009E1702"/>
    <w:rsid w:val="009E1871"/>
    <w:rsid w:val="009E1B5A"/>
    <w:rsid w:val="009E1C56"/>
    <w:rsid w:val="009E1CAD"/>
    <w:rsid w:val="009E1CD0"/>
    <w:rsid w:val="009E1FA9"/>
    <w:rsid w:val="009E2161"/>
    <w:rsid w:val="009E220F"/>
    <w:rsid w:val="009E2212"/>
    <w:rsid w:val="009E2307"/>
    <w:rsid w:val="009E29EC"/>
    <w:rsid w:val="009E2AED"/>
    <w:rsid w:val="009E2B4F"/>
    <w:rsid w:val="009E2C67"/>
    <w:rsid w:val="009E2D3C"/>
    <w:rsid w:val="009E2D60"/>
    <w:rsid w:val="009E2DBD"/>
    <w:rsid w:val="009E30E9"/>
    <w:rsid w:val="009E3180"/>
    <w:rsid w:val="009E3500"/>
    <w:rsid w:val="009E35F9"/>
    <w:rsid w:val="009E3659"/>
    <w:rsid w:val="009E3791"/>
    <w:rsid w:val="009E3C71"/>
    <w:rsid w:val="009E3DBF"/>
    <w:rsid w:val="009E3DCD"/>
    <w:rsid w:val="009E3F62"/>
    <w:rsid w:val="009E42B8"/>
    <w:rsid w:val="009E43A8"/>
    <w:rsid w:val="009E4A05"/>
    <w:rsid w:val="009E4A62"/>
    <w:rsid w:val="009E4B0A"/>
    <w:rsid w:val="009E4C23"/>
    <w:rsid w:val="009E5312"/>
    <w:rsid w:val="009E5544"/>
    <w:rsid w:val="009E5CED"/>
    <w:rsid w:val="009E5ECF"/>
    <w:rsid w:val="009E6071"/>
    <w:rsid w:val="009E6181"/>
    <w:rsid w:val="009E6586"/>
    <w:rsid w:val="009E67C6"/>
    <w:rsid w:val="009E6A6C"/>
    <w:rsid w:val="009E6A83"/>
    <w:rsid w:val="009E6BBE"/>
    <w:rsid w:val="009E6D01"/>
    <w:rsid w:val="009E6D4F"/>
    <w:rsid w:val="009E6E12"/>
    <w:rsid w:val="009E6E86"/>
    <w:rsid w:val="009E6E99"/>
    <w:rsid w:val="009E6EDF"/>
    <w:rsid w:val="009E7270"/>
    <w:rsid w:val="009E7284"/>
    <w:rsid w:val="009E7289"/>
    <w:rsid w:val="009E7337"/>
    <w:rsid w:val="009E7490"/>
    <w:rsid w:val="009E789E"/>
    <w:rsid w:val="009E7B98"/>
    <w:rsid w:val="009E7EAB"/>
    <w:rsid w:val="009F0179"/>
    <w:rsid w:val="009F0579"/>
    <w:rsid w:val="009F06D6"/>
    <w:rsid w:val="009F0932"/>
    <w:rsid w:val="009F0A98"/>
    <w:rsid w:val="009F0CF3"/>
    <w:rsid w:val="009F0E02"/>
    <w:rsid w:val="009F1060"/>
    <w:rsid w:val="009F163A"/>
    <w:rsid w:val="009F17BA"/>
    <w:rsid w:val="009F181A"/>
    <w:rsid w:val="009F19F4"/>
    <w:rsid w:val="009F1D42"/>
    <w:rsid w:val="009F2200"/>
    <w:rsid w:val="009F22C8"/>
    <w:rsid w:val="009F23B2"/>
    <w:rsid w:val="009F2414"/>
    <w:rsid w:val="009F2438"/>
    <w:rsid w:val="009F286B"/>
    <w:rsid w:val="009F29C7"/>
    <w:rsid w:val="009F29F9"/>
    <w:rsid w:val="009F2CE8"/>
    <w:rsid w:val="009F2D07"/>
    <w:rsid w:val="009F2D14"/>
    <w:rsid w:val="009F2F18"/>
    <w:rsid w:val="009F3036"/>
    <w:rsid w:val="009F303A"/>
    <w:rsid w:val="009F3061"/>
    <w:rsid w:val="009F308F"/>
    <w:rsid w:val="009F332B"/>
    <w:rsid w:val="009F339C"/>
    <w:rsid w:val="009F361A"/>
    <w:rsid w:val="009F36F8"/>
    <w:rsid w:val="009F3AA6"/>
    <w:rsid w:val="009F3AE7"/>
    <w:rsid w:val="009F3C47"/>
    <w:rsid w:val="009F3CE3"/>
    <w:rsid w:val="009F3D20"/>
    <w:rsid w:val="009F40D3"/>
    <w:rsid w:val="009F4A40"/>
    <w:rsid w:val="009F4D11"/>
    <w:rsid w:val="009F4F9A"/>
    <w:rsid w:val="009F4FA4"/>
    <w:rsid w:val="009F5223"/>
    <w:rsid w:val="009F527D"/>
    <w:rsid w:val="009F5318"/>
    <w:rsid w:val="009F5393"/>
    <w:rsid w:val="009F5495"/>
    <w:rsid w:val="009F5563"/>
    <w:rsid w:val="009F5655"/>
    <w:rsid w:val="009F56C3"/>
    <w:rsid w:val="009F589B"/>
    <w:rsid w:val="009F5D17"/>
    <w:rsid w:val="009F611F"/>
    <w:rsid w:val="009F62B9"/>
    <w:rsid w:val="009F6300"/>
    <w:rsid w:val="009F63BF"/>
    <w:rsid w:val="009F684A"/>
    <w:rsid w:val="009F6E21"/>
    <w:rsid w:val="009F6EDD"/>
    <w:rsid w:val="009F6EF5"/>
    <w:rsid w:val="009F7247"/>
    <w:rsid w:val="009F75B5"/>
    <w:rsid w:val="009F78C9"/>
    <w:rsid w:val="009F796B"/>
    <w:rsid w:val="009F7A89"/>
    <w:rsid w:val="009F7B05"/>
    <w:rsid w:val="009F7BFE"/>
    <w:rsid w:val="009F7E97"/>
    <w:rsid w:val="009F7F34"/>
    <w:rsid w:val="00A0000C"/>
    <w:rsid w:val="00A00065"/>
    <w:rsid w:val="00A0011B"/>
    <w:rsid w:val="00A00278"/>
    <w:rsid w:val="00A00820"/>
    <w:rsid w:val="00A0082C"/>
    <w:rsid w:val="00A00888"/>
    <w:rsid w:val="00A00A52"/>
    <w:rsid w:val="00A00B2F"/>
    <w:rsid w:val="00A00C34"/>
    <w:rsid w:val="00A01282"/>
    <w:rsid w:val="00A01332"/>
    <w:rsid w:val="00A014D7"/>
    <w:rsid w:val="00A0153A"/>
    <w:rsid w:val="00A0176E"/>
    <w:rsid w:val="00A01790"/>
    <w:rsid w:val="00A017F8"/>
    <w:rsid w:val="00A01996"/>
    <w:rsid w:val="00A01BA6"/>
    <w:rsid w:val="00A01C16"/>
    <w:rsid w:val="00A01C1D"/>
    <w:rsid w:val="00A01D36"/>
    <w:rsid w:val="00A01D66"/>
    <w:rsid w:val="00A01E8B"/>
    <w:rsid w:val="00A01ECD"/>
    <w:rsid w:val="00A01F87"/>
    <w:rsid w:val="00A01F8A"/>
    <w:rsid w:val="00A020D4"/>
    <w:rsid w:val="00A021B6"/>
    <w:rsid w:val="00A0221D"/>
    <w:rsid w:val="00A0238B"/>
    <w:rsid w:val="00A028D5"/>
    <w:rsid w:val="00A02945"/>
    <w:rsid w:val="00A02B04"/>
    <w:rsid w:val="00A02FAD"/>
    <w:rsid w:val="00A030CA"/>
    <w:rsid w:val="00A03290"/>
    <w:rsid w:val="00A03835"/>
    <w:rsid w:val="00A03C73"/>
    <w:rsid w:val="00A03C93"/>
    <w:rsid w:val="00A03D99"/>
    <w:rsid w:val="00A03FDD"/>
    <w:rsid w:val="00A04107"/>
    <w:rsid w:val="00A041EF"/>
    <w:rsid w:val="00A04235"/>
    <w:rsid w:val="00A04551"/>
    <w:rsid w:val="00A0498A"/>
    <w:rsid w:val="00A04C5B"/>
    <w:rsid w:val="00A04FA6"/>
    <w:rsid w:val="00A05130"/>
    <w:rsid w:val="00A0568D"/>
    <w:rsid w:val="00A058CD"/>
    <w:rsid w:val="00A05A2E"/>
    <w:rsid w:val="00A05A33"/>
    <w:rsid w:val="00A05BCD"/>
    <w:rsid w:val="00A05BEC"/>
    <w:rsid w:val="00A05DCA"/>
    <w:rsid w:val="00A05E47"/>
    <w:rsid w:val="00A05E86"/>
    <w:rsid w:val="00A06208"/>
    <w:rsid w:val="00A0620C"/>
    <w:rsid w:val="00A064F9"/>
    <w:rsid w:val="00A0651A"/>
    <w:rsid w:val="00A06628"/>
    <w:rsid w:val="00A0684A"/>
    <w:rsid w:val="00A06F1B"/>
    <w:rsid w:val="00A06F20"/>
    <w:rsid w:val="00A0732D"/>
    <w:rsid w:val="00A07608"/>
    <w:rsid w:val="00A07660"/>
    <w:rsid w:val="00A07689"/>
    <w:rsid w:val="00A076D8"/>
    <w:rsid w:val="00A077E1"/>
    <w:rsid w:val="00A07932"/>
    <w:rsid w:val="00A07AA9"/>
    <w:rsid w:val="00A07C72"/>
    <w:rsid w:val="00A07D15"/>
    <w:rsid w:val="00A10137"/>
    <w:rsid w:val="00A10227"/>
    <w:rsid w:val="00A1037A"/>
    <w:rsid w:val="00A10506"/>
    <w:rsid w:val="00A10534"/>
    <w:rsid w:val="00A109B0"/>
    <w:rsid w:val="00A11025"/>
    <w:rsid w:val="00A1116D"/>
    <w:rsid w:val="00A1129E"/>
    <w:rsid w:val="00A11344"/>
    <w:rsid w:val="00A11377"/>
    <w:rsid w:val="00A1174E"/>
    <w:rsid w:val="00A118A0"/>
    <w:rsid w:val="00A118C0"/>
    <w:rsid w:val="00A1190C"/>
    <w:rsid w:val="00A11B63"/>
    <w:rsid w:val="00A11C16"/>
    <w:rsid w:val="00A11D66"/>
    <w:rsid w:val="00A11DA6"/>
    <w:rsid w:val="00A11E29"/>
    <w:rsid w:val="00A1256E"/>
    <w:rsid w:val="00A128F8"/>
    <w:rsid w:val="00A12B0E"/>
    <w:rsid w:val="00A12C3A"/>
    <w:rsid w:val="00A12C6E"/>
    <w:rsid w:val="00A12DA9"/>
    <w:rsid w:val="00A12DBE"/>
    <w:rsid w:val="00A12E50"/>
    <w:rsid w:val="00A12FCC"/>
    <w:rsid w:val="00A1303E"/>
    <w:rsid w:val="00A1326F"/>
    <w:rsid w:val="00A134B0"/>
    <w:rsid w:val="00A136D7"/>
    <w:rsid w:val="00A1373E"/>
    <w:rsid w:val="00A137ED"/>
    <w:rsid w:val="00A137FB"/>
    <w:rsid w:val="00A13801"/>
    <w:rsid w:val="00A1381F"/>
    <w:rsid w:val="00A13AFB"/>
    <w:rsid w:val="00A13C51"/>
    <w:rsid w:val="00A141F3"/>
    <w:rsid w:val="00A145F4"/>
    <w:rsid w:val="00A1478B"/>
    <w:rsid w:val="00A148D3"/>
    <w:rsid w:val="00A148FE"/>
    <w:rsid w:val="00A14E9E"/>
    <w:rsid w:val="00A15013"/>
    <w:rsid w:val="00A1535D"/>
    <w:rsid w:val="00A15373"/>
    <w:rsid w:val="00A15447"/>
    <w:rsid w:val="00A155CC"/>
    <w:rsid w:val="00A15654"/>
    <w:rsid w:val="00A1567E"/>
    <w:rsid w:val="00A15B11"/>
    <w:rsid w:val="00A15DE9"/>
    <w:rsid w:val="00A15E01"/>
    <w:rsid w:val="00A15ED2"/>
    <w:rsid w:val="00A1633B"/>
    <w:rsid w:val="00A163AB"/>
    <w:rsid w:val="00A1699B"/>
    <w:rsid w:val="00A16A2A"/>
    <w:rsid w:val="00A16F96"/>
    <w:rsid w:val="00A17316"/>
    <w:rsid w:val="00A173CB"/>
    <w:rsid w:val="00A177EE"/>
    <w:rsid w:val="00A17C16"/>
    <w:rsid w:val="00A17E4F"/>
    <w:rsid w:val="00A17FA2"/>
    <w:rsid w:val="00A17FB9"/>
    <w:rsid w:val="00A17FDB"/>
    <w:rsid w:val="00A20465"/>
    <w:rsid w:val="00A2067E"/>
    <w:rsid w:val="00A206D4"/>
    <w:rsid w:val="00A20A3C"/>
    <w:rsid w:val="00A20CC0"/>
    <w:rsid w:val="00A20D31"/>
    <w:rsid w:val="00A20E05"/>
    <w:rsid w:val="00A20E2D"/>
    <w:rsid w:val="00A215CB"/>
    <w:rsid w:val="00A215EC"/>
    <w:rsid w:val="00A21909"/>
    <w:rsid w:val="00A21A86"/>
    <w:rsid w:val="00A21A8B"/>
    <w:rsid w:val="00A21CF7"/>
    <w:rsid w:val="00A21CFB"/>
    <w:rsid w:val="00A223C1"/>
    <w:rsid w:val="00A224AE"/>
    <w:rsid w:val="00A2253D"/>
    <w:rsid w:val="00A2271A"/>
    <w:rsid w:val="00A227C0"/>
    <w:rsid w:val="00A22BD2"/>
    <w:rsid w:val="00A22EEE"/>
    <w:rsid w:val="00A23125"/>
    <w:rsid w:val="00A2317B"/>
    <w:rsid w:val="00A231C1"/>
    <w:rsid w:val="00A23357"/>
    <w:rsid w:val="00A2367F"/>
    <w:rsid w:val="00A236A2"/>
    <w:rsid w:val="00A237C7"/>
    <w:rsid w:val="00A2381F"/>
    <w:rsid w:val="00A23AFB"/>
    <w:rsid w:val="00A23CBA"/>
    <w:rsid w:val="00A23E64"/>
    <w:rsid w:val="00A24143"/>
    <w:rsid w:val="00A242FE"/>
    <w:rsid w:val="00A24513"/>
    <w:rsid w:val="00A245B6"/>
    <w:rsid w:val="00A24B1B"/>
    <w:rsid w:val="00A24F45"/>
    <w:rsid w:val="00A250DD"/>
    <w:rsid w:val="00A2543C"/>
    <w:rsid w:val="00A257FF"/>
    <w:rsid w:val="00A25860"/>
    <w:rsid w:val="00A259A0"/>
    <w:rsid w:val="00A26726"/>
    <w:rsid w:val="00A2676B"/>
    <w:rsid w:val="00A269BE"/>
    <w:rsid w:val="00A26EC2"/>
    <w:rsid w:val="00A272DC"/>
    <w:rsid w:val="00A27453"/>
    <w:rsid w:val="00A2791E"/>
    <w:rsid w:val="00A27E74"/>
    <w:rsid w:val="00A30430"/>
    <w:rsid w:val="00A3047A"/>
    <w:rsid w:val="00A304B5"/>
    <w:rsid w:val="00A30591"/>
    <w:rsid w:val="00A30631"/>
    <w:rsid w:val="00A30863"/>
    <w:rsid w:val="00A30E8F"/>
    <w:rsid w:val="00A30EB8"/>
    <w:rsid w:val="00A30F2E"/>
    <w:rsid w:val="00A31012"/>
    <w:rsid w:val="00A311A4"/>
    <w:rsid w:val="00A311DB"/>
    <w:rsid w:val="00A312D7"/>
    <w:rsid w:val="00A313CF"/>
    <w:rsid w:val="00A31476"/>
    <w:rsid w:val="00A3157B"/>
    <w:rsid w:val="00A3167F"/>
    <w:rsid w:val="00A3190D"/>
    <w:rsid w:val="00A319DA"/>
    <w:rsid w:val="00A31D08"/>
    <w:rsid w:val="00A31D5A"/>
    <w:rsid w:val="00A31E9F"/>
    <w:rsid w:val="00A32376"/>
    <w:rsid w:val="00A32922"/>
    <w:rsid w:val="00A32959"/>
    <w:rsid w:val="00A32A1C"/>
    <w:rsid w:val="00A32A49"/>
    <w:rsid w:val="00A32BD4"/>
    <w:rsid w:val="00A333D6"/>
    <w:rsid w:val="00A337E7"/>
    <w:rsid w:val="00A3383C"/>
    <w:rsid w:val="00A33B33"/>
    <w:rsid w:val="00A33B4E"/>
    <w:rsid w:val="00A33E38"/>
    <w:rsid w:val="00A34725"/>
    <w:rsid w:val="00A3479F"/>
    <w:rsid w:val="00A348B8"/>
    <w:rsid w:val="00A34C23"/>
    <w:rsid w:val="00A34F86"/>
    <w:rsid w:val="00A3506F"/>
    <w:rsid w:val="00A351BA"/>
    <w:rsid w:val="00A35261"/>
    <w:rsid w:val="00A353C9"/>
    <w:rsid w:val="00A354B4"/>
    <w:rsid w:val="00A35559"/>
    <w:rsid w:val="00A3594F"/>
    <w:rsid w:val="00A35A58"/>
    <w:rsid w:val="00A35C3D"/>
    <w:rsid w:val="00A35D17"/>
    <w:rsid w:val="00A35DC1"/>
    <w:rsid w:val="00A35E66"/>
    <w:rsid w:val="00A35EC8"/>
    <w:rsid w:val="00A36169"/>
    <w:rsid w:val="00A364C7"/>
    <w:rsid w:val="00A366CB"/>
    <w:rsid w:val="00A36A5E"/>
    <w:rsid w:val="00A36A89"/>
    <w:rsid w:val="00A37128"/>
    <w:rsid w:val="00A37451"/>
    <w:rsid w:val="00A375E8"/>
    <w:rsid w:val="00A37754"/>
    <w:rsid w:val="00A37913"/>
    <w:rsid w:val="00A37960"/>
    <w:rsid w:val="00A37CDA"/>
    <w:rsid w:val="00A40687"/>
    <w:rsid w:val="00A40B33"/>
    <w:rsid w:val="00A40B56"/>
    <w:rsid w:val="00A40DCD"/>
    <w:rsid w:val="00A40F0D"/>
    <w:rsid w:val="00A40F79"/>
    <w:rsid w:val="00A41270"/>
    <w:rsid w:val="00A41353"/>
    <w:rsid w:val="00A41410"/>
    <w:rsid w:val="00A4152D"/>
    <w:rsid w:val="00A41A39"/>
    <w:rsid w:val="00A41AAB"/>
    <w:rsid w:val="00A4204F"/>
    <w:rsid w:val="00A4205D"/>
    <w:rsid w:val="00A4220E"/>
    <w:rsid w:val="00A42B6F"/>
    <w:rsid w:val="00A42F7A"/>
    <w:rsid w:val="00A43465"/>
    <w:rsid w:val="00A43717"/>
    <w:rsid w:val="00A4386F"/>
    <w:rsid w:val="00A438CB"/>
    <w:rsid w:val="00A440D7"/>
    <w:rsid w:val="00A44A51"/>
    <w:rsid w:val="00A44FAA"/>
    <w:rsid w:val="00A4508D"/>
    <w:rsid w:val="00A450FB"/>
    <w:rsid w:val="00A4545D"/>
    <w:rsid w:val="00A4579C"/>
    <w:rsid w:val="00A45942"/>
    <w:rsid w:val="00A459BD"/>
    <w:rsid w:val="00A45A66"/>
    <w:rsid w:val="00A45BCD"/>
    <w:rsid w:val="00A45CB7"/>
    <w:rsid w:val="00A461C5"/>
    <w:rsid w:val="00A461D3"/>
    <w:rsid w:val="00A462A4"/>
    <w:rsid w:val="00A4666E"/>
    <w:rsid w:val="00A469C2"/>
    <w:rsid w:val="00A47277"/>
    <w:rsid w:val="00A472CF"/>
    <w:rsid w:val="00A47440"/>
    <w:rsid w:val="00A4749E"/>
    <w:rsid w:val="00A474DE"/>
    <w:rsid w:val="00A4768A"/>
    <w:rsid w:val="00A47826"/>
    <w:rsid w:val="00A479AA"/>
    <w:rsid w:val="00A47C12"/>
    <w:rsid w:val="00A502D9"/>
    <w:rsid w:val="00A5036E"/>
    <w:rsid w:val="00A50928"/>
    <w:rsid w:val="00A50CCA"/>
    <w:rsid w:val="00A50DF7"/>
    <w:rsid w:val="00A51120"/>
    <w:rsid w:val="00A511D7"/>
    <w:rsid w:val="00A51459"/>
    <w:rsid w:val="00A51B75"/>
    <w:rsid w:val="00A52208"/>
    <w:rsid w:val="00A52355"/>
    <w:rsid w:val="00A52783"/>
    <w:rsid w:val="00A52A6B"/>
    <w:rsid w:val="00A52A6D"/>
    <w:rsid w:val="00A52ACE"/>
    <w:rsid w:val="00A52D3B"/>
    <w:rsid w:val="00A52E53"/>
    <w:rsid w:val="00A52FA3"/>
    <w:rsid w:val="00A536C4"/>
    <w:rsid w:val="00A5378F"/>
    <w:rsid w:val="00A53A9C"/>
    <w:rsid w:val="00A53CA2"/>
    <w:rsid w:val="00A53D50"/>
    <w:rsid w:val="00A544BC"/>
    <w:rsid w:val="00A54569"/>
    <w:rsid w:val="00A54804"/>
    <w:rsid w:val="00A54836"/>
    <w:rsid w:val="00A54E37"/>
    <w:rsid w:val="00A5543E"/>
    <w:rsid w:val="00A55479"/>
    <w:rsid w:val="00A5582C"/>
    <w:rsid w:val="00A55BCE"/>
    <w:rsid w:val="00A55BE5"/>
    <w:rsid w:val="00A561B1"/>
    <w:rsid w:val="00A566E6"/>
    <w:rsid w:val="00A56795"/>
    <w:rsid w:val="00A567BB"/>
    <w:rsid w:val="00A567D7"/>
    <w:rsid w:val="00A56A0A"/>
    <w:rsid w:val="00A56C09"/>
    <w:rsid w:val="00A56C30"/>
    <w:rsid w:val="00A57493"/>
    <w:rsid w:val="00A577AE"/>
    <w:rsid w:val="00A57945"/>
    <w:rsid w:val="00A57A8E"/>
    <w:rsid w:val="00A57D51"/>
    <w:rsid w:val="00A57F82"/>
    <w:rsid w:val="00A603E6"/>
    <w:rsid w:val="00A60938"/>
    <w:rsid w:val="00A60B27"/>
    <w:rsid w:val="00A60BE5"/>
    <w:rsid w:val="00A60C46"/>
    <w:rsid w:val="00A60D76"/>
    <w:rsid w:val="00A60D79"/>
    <w:rsid w:val="00A610B3"/>
    <w:rsid w:val="00A610D1"/>
    <w:rsid w:val="00A617E6"/>
    <w:rsid w:val="00A61812"/>
    <w:rsid w:val="00A61ABC"/>
    <w:rsid w:val="00A61D82"/>
    <w:rsid w:val="00A61DF7"/>
    <w:rsid w:val="00A61EC2"/>
    <w:rsid w:val="00A61FE8"/>
    <w:rsid w:val="00A61FF6"/>
    <w:rsid w:val="00A624C5"/>
    <w:rsid w:val="00A6250B"/>
    <w:rsid w:val="00A62742"/>
    <w:rsid w:val="00A62A25"/>
    <w:rsid w:val="00A62C63"/>
    <w:rsid w:val="00A62EAB"/>
    <w:rsid w:val="00A62EFA"/>
    <w:rsid w:val="00A62F9F"/>
    <w:rsid w:val="00A6358D"/>
    <w:rsid w:val="00A63958"/>
    <w:rsid w:val="00A63E3E"/>
    <w:rsid w:val="00A641F6"/>
    <w:rsid w:val="00A643FB"/>
    <w:rsid w:val="00A646CA"/>
    <w:rsid w:val="00A647B0"/>
    <w:rsid w:val="00A6489A"/>
    <w:rsid w:val="00A64AC2"/>
    <w:rsid w:val="00A64D78"/>
    <w:rsid w:val="00A64E46"/>
    <w:rsid w:val="00A64EE1"/>
    <w:rsid w:val="00A6510E"/>
    <w:rsid w:val="00A651B9"/>
    <w:rsid w:val="00A65379"/>
    <w:rsid w:val="00A656C6"/>
    <w:rsid w:val="00A65787"/>
    <w:rsid w:val="00A65795"/>
    <w:rsid w:val="00A65948"/>
    <w:rsid w:val="00A6598F"/>
    <w:rsid w:val="00A65A3F"/>
    <w:rsid w:val="00A65BD5"/>
    <w:rsid w:val="00A65BE0"/>
    <w:rsid w:val="00A65BE7"/>
    <w:rsid w:val="00A65DE6"/>
    <w:rsid w:val="00A65EB9"/>
    <w:rsid w:val="00A65F21"/>
    <w:rsid w:val="00A65F46"/>
    <w:rsid w:val="00A661B1"/>
    <w:rsid w:val="00A6643E"/>
    <w:rsid w:val="00A66613"/>
    <w:rsid w:val="00A66673"/>
    <w:rsid w:val="00A666E0"/>
    <w:rsid w:val="00A66791"/>
    <w:rsid w:val="00A66827"/>
    <w:rsid w:val="00A66A62"/>
    <w:rsid w:val="00A66A96"/>
    <w:rsid w:val="00A66D16"/>
    <w:rsid w:val="00A66DF4"/>
    <w:rsid w:val="00A6725D"/>
    <w:rsid w:val="00A6741C"/>
    <w:rsid w:val="00A67469"/>
    <w:rsid w:val="00A675B0"/>
    <w:rsid w:val="00A6769F"/>
    <w:rsid w:val="00A67991"/>
    <w:rsid w:val="00A67AAF"/>
    <w:rsid w:val="00A67D1B"/>
    <w:rsid w:val="00A67D34"/>
    <w:rsid w:val="00A67D53"/>
    <w:rsid w:val="00A67F11"/>
    <w:rsid w:val="00A700AF"/>
    <w:rsid w:val="00A70105"/>
    <w:rsid w:val="00A70166"/>
    <w:rsid w:val="00A70239"/>
    <w:rsid w:val="00A7032B"/>
    <w:rsid w:val="00A70978"/>
    <w:rsid w:val="00A709CA"/>
    <w:rsid w:val="00A70E6D"/>
    <w:rsid w:val="00A70E85"/>
    <w:rsid w:val="00A70F7E"/>
    <w:rsid w:val="00A70FF0"/>
    <w:rsid w:val="00A71011"/>
    <w:rsid w:val="00A71035"/>
    <w:rsid w:val="00A71357"/>
    <w:rsid w:val="00A714B1"/>
    <w:rsid w:val="00A7150E"/>
    <w:rsid w:val="00A715D1"/>
    <w:rsid w:val="00A717C3"/>
    <w:rsid w:val="00A71818"/>
    <w:rsid w:val="00A71A19"/>
    <w:rsid w:val="00A71AC8"/>
    <w:rsid w:val="00A71BAB"/>
    <w:rsid w:val="00A71D04"/>
    <w:rsid w:val="00A71D3D"/>
    <w:rsid w:val="00A71D4F"/>
    <w:rsid w:val="00A71E30"/>
    <w:rsid w:val="00A71E4C"/>
    <w:rsid w:val="00A72060"/>
    <w:rsid w:val="00A7211A"/>
    <w:rsid w:val="00A72361"/>
    <w:rsid w:val="00A72436"/>
    <w:rsid w:val="00A72781"/>
    <w:rsid w:val="00A72A78"/>
    <w:rsid w:val="00A72FEE"/>
    <w:rsid w:val="00A730F4"/>
    <w:rsid w:val="00A73169"/>
    <w:rsid w:val="00A7324C"/>
    <w:rsid w:val="00A73274"/>
    <w:rsid w:val="00A7329B"/>
    <w:rsid w:val="00A736CF"/>
    <w:rsid w:val="00A73B09"/>
    <w:rsid w:val="00A73B65"/>
    <w:rsid w:val="00A73B71"/>
    <w:rsid w:val="00A74069"/>
    <w:rsid w:val="00A745B3"/>
    <w:rsid w:val="00A747FF"/>
    <w:rsid w:val="00A74902"/>
    <w:rsid w:val="00A74BFA"/>
    <w:rsid w:val="00A74D42"/>
    <w:rsid w:val="00A74E3B"/>
    <w:rsid w:val="00A7501D"/>
    <w:rsid w:val="00A753BD"/>
    <w:rsid w:val="00A75512"/>
    <w:rsid w:val="00A756C9"/>
    <w:rsid w:val="00A75ADE"/>
    <w:rsid w:val="00A75E72"/>
    <w:rsid w:val="00A7626C"/>
    <w:rsid w:val="00A763BB"/>
    <w:rsid w:val="00A763C1"/>
    <w:rsid w:val="00A76535"/>
    <w:rsid w:val="00A765F0"/>
    <w:rsid w:val="00A765FA"/>
    <w:rsid w:val="00A76641"/>
    <w:rsid w:val="00A767AF"/>
    <w:rsid w:val="00A76993"/>
    <w:rsid w:val="00A76BD6"/>
    <w:rsid w:val="00A76C95"/>
    <w:rsid w:val="00A772B8"/>
    <w:rsid w:val="00A77518"/>
    <w:rsid w:val="00A779CA"/>
    <w:rsid w:val="00A77C30"/>
    <w:rsid w:val="00A77C59"/>
    <w:rsid w:val="00A77F09"/>
    <w:rsid w:val="00A80283"/>
    <w:rsid w:val="00A8044E"/>
    <w:rsid w:val="00A80690"/>
    <w:rsid w:val="00A80ADB"/>
    <w:rsid w:val="00A80B54"/>
    <w:rsid w:val="00A80BA0"/>
    <w:rsid w:val="00A80BB9"/>
    <w:rsid w:val="00A80D0C"/>
    <w:rsid w:val="00A80D33"/>
    <w:rsid w:val="00A80DE1"/>
    <w:rsid w:val="00A80E62"/>
    <w:rsid w:val="00A80F66"/>
    <w:rsid w:val="00A8118E"/>
    <w:rsid w:val="00A811CA"/>
    <w:rsid w:val="00A81683"/>
    <w:rsid w:val="00A817C9"/>
    <w:rsid w:val="00A81CC4"/>
    <w:rsid w:val="00A81DAF"/>
    <w:rsid w:val="00A82287"/>
    <w:rsid w:val="00A8283F"/>
    <w:rsid w:val="00A82878"/>
    <w:rsid w:val="00A82990"/>
    <w:rsid w:val="00A829C2"/>
    <w:rsid w:val="00A830A8"/>
    <w:rsid w:val="00A833AF"/>
    <w:rsid w:val="00A83472"/>
    <w:rsid w:val="00A834F3"/>
    <w:rsid w:val="00A838D4"/>
    <w:rsid w:val="00A83A09"/>
    <w:rsid w:val="00A83ABB"/>
    <w:rsid w:val="00A83B9B"/>
    <w:rsid w:val="00A83C04"/>
    <w:rsid w:val="00A83D6F"/>
    <w:rsid w:val="00A83E32"/>
    <w:rsid w:val="00A83E3C"/>
    <w:rsid w:val="00A840A1"/>
    <w:rsid w:val="00A84165"/>
    <w:rsid w:val="00A84286"/>
    <w:rsid w:val="00A84308"/>
    <w:rsid w:val="00A843DF"/>
    <w:rsid w:val="00A84579"/>
    <w:rsid w:val="00A845D3"/>
    <w:rsid w:val="00A846D5"/>
    <w:rsid w:val="00A84A43"/>
    <w:rsid w:val="00A84C47"/>
    <w:rsid w:val="00A84C8A"/>
    <w:rsid w:val="00A84CC2"/>
    <w:rsid w:val="00A84E2D"/>
    <w:rsid w:val="00A84EA4"/>
    <w:rsid w:val="00A84F0F"/>
    <w:rsid w:val="00A85318"/>
    <w:rsid w:val="00A8533A"/>
    <w:rsid w:val="00A8535C"/>
    <w:rsid w:val="00A85376"/>
    <w:rsid w:val="00A853E9"/>
    <w:rsid w:val="00A85519"/>
    <w:rsid w:val="00A855B6"/>
    <w:rsid w:val="00A857BF"/>
    <w:rsid w:val="00A858CB"/>
    <w:rsid w:val="00A85B35"/>
    <w:rsid w:val="00A860A1"/>
    <w:rsid w:val="00A86306"/>
    <w:rsid w:val="00A86480"/>
    <w:rsid w:val="00A8654C"/>
    <w:rsid w:val="00A86BA0"/>
    <w:rsid w:val="00A86BA6"/>
    <w:rsid w:val="00A86BF9"/>
    <w:rsid w:val="00A86C63"/>
    <w:rsid w:val="00A86D38"/>
    <w:rsid w:val="00A86E3C"/>
    <w:rsid w:val="00A86E78"/>
    <w:rsid w:val="00A86F10"/>
    <w:rsid w:val="00A87150"/>
    <w:rsid w:val="00A8721F"/>
    <w:rsid w:val="00A87DE8"/>
    <w:rsid w:val="00A87E55"/>
    <w:rsid w:val="00A87F20"/>
    <w:rsid w:val="00A9061D"/>
    <w:rsid w:val="00A90664"/>
    <w:rsid w:val="00A9068C"/>
    <w:rsid w:val="00A90790"/>
    <w:rsid w:val="00A90845"/>
    <w:rsid w:val="00A908E0"/>
    <w:rsid w:val="00A90985"/>
    <w:rsid w:val="00A90A56"/>
    <w:rsid w:val="00A90B0B"/>
    <w:rsid w:val="00A90B45"/>
    <w:rsid w:val="00A90C7F"/>
    <w:rsid w:val="00A90CE5"/>
    <w:rsid w:val="00A90E1D"/>
    <w:rsid w:val="00A90FAB"/>
    <w:rsid w:val="00A91184"/>
    <w:rsid w:val="00A913B4"/>
    <w:rsid w:val="00A913D5"/>
    <w:rsid w:val="00A91498"/>
    <w:rsid w:val="00A91763"/>
    <w:rsid w:val="00A91B91"/>
    <w:rsid w:val="00A91E0A"/>
    <w:rsid w:val="00A91F48"/>
    <w:rsid w:val="00A91F5B"/>
    <w:rsid w:val="00A92078"/>
    <w:rsid w:val="00A92388"/>
    <w:rsid w:val="00A923E1"/>
    <w:rsid w:val="00A927D1"/>
    <w:rsid w:val="00A9290F"/>
    <w:rsid w:val="00A929A1"/>
    <w:rsid w:val="00A92BAF"/>
    <w:rsid w:val="00A93259"/>
    <w:rsid w:val="00A9336C"/>
    <w:rsid w:val="00A9344B"/>
    <w:rsid w:val="00A934A2"/>
    <w:rsid w:val="00A93621"/>
    <w:rsid w:val="00A93F4C"/>
    <w:rsid w:val="00A93F76"/>
    <w:rsid w:val="00A93FD5"/>
    <w:rsid w:val="00A941E5"/>
    <w:rsid w:val="00A94721"/>
    <w:rsid w:val="00A9481B"/>
    <w:rsid w:val="00A948B0"/>
    <w:rsid w:val="00A94C9A"/>
    <w:rsid w:val="00A94DEA"/>
    <w:rsid w:val="00A94EE7"/>
    <w:rsid w:val="00A94F91"/>
    <w:rsid w:val="00A94FFB"/>
    <w:rsid w:val="00A9508A"/>
    <w:rsid w:val="00A9513F"/>
    <w:rsid w:val="00A95305"/>
    <w:rsid w:val="00A95566"/>
    <w:rsid w:val="00A956F2"/>
    <w:rsid w:val="00A95794"/>
    <w:rsid w:val="00A95E95"/>
    <w:rsid w:val="00A95F94"/>
    <w:rsid w:val="00A960E9"/>
    <w:rsid w:val="00A96159"/>
    <w:rsid w:val="00A96322"/>
    <w:rsid w:val="00A9643D"/>
    <w:rsid w:val="00A9659A"/>
    <w:rsid w:val="00A965A4"/>
    <w:rsid w:val="00A96622"/>
    <w:rsid w:val="00A96653"/>
    <w:rsid w:val="00A967C6"/>
    <w:rsid w:val="00A967EB"/>
    <w:rsid w:val="00A9696C"/>
    <w:rsid w:val="00A96A4E"/>
    <w:rsid w:val="00A96BB5"/>
    <w:rsid w:val="00A96D32"/>
    <w:rsid w:val="00A96E0D"/>
    <w:rsid w:val="00A97055"/>
    <w:rsid w:val="00A9726F"/>
    <w:rsid w:val="00A973B9"/>
    <w:rsid w:val="00A97682"/>
    <w:rsid w:val="00A97C74"/>
    <w:rsid w:val="00A97D4D"/>
    <w:rsid w:val="00A97E8A"/>
    <w:rsid w:val="00A97FEC"/>
    <w:rsid w:val="00AA0256"/>
    <w:rsid w:val="00AA0272"/>
    <w:rsid w:val="00AA0718"/>
    <w:rsid w:val="00AA07D5"/>
    <w:rsid w:val="00AA0847"/>
    <w:rsid w:val="00AA0983"/>
    <w:rsid w:val="00AA09C7"/>
    <w:rsid w:val="00AA0A78"/>
    <w:rsid w:val="00AA10CA"/>
    <w:rsid w:val="00AA130F"/>
    <w:rsid w:val="00AA14A4"/>
    <w:rsid w:val="00AA1506"/>
    <w:rsid w:val="00AA159E"/>
    <w:rsid w:val="00AA15C4"/>
    <w:rsid w:val="00AA1725"/>
    <w:rsid w:val="00AA1753"/>
    <w:rsid w:val="00AA1814"/>
    <w:rsid w:val="00AA189A"/>
    <w:rsid w:val="00AA19EA"/>
    <w:rsid w:val="00AA1A08"/>
    <w:rsid w:val="00AA1C35"/>
    <w:rsid w:val="00AA1D25"/>
    <w:rsid w:val="00AA1F02"/>
    <w:rsid w:val="00AA215E"/>
    <w:rsid w:val="00AA2278"/>
    <w:rsid w:val="00AA22A5"/>
    <w:rsid w:val="00AA269E"/>
    <w:rsid w:val="00AA26D8"/>
    <w:rsid w:val="00AA26FE"/>
    <w:rsid w:val="00AA2986"/>
    <w:rsid w:val="00AA2B25"/>
    <w:rsid w:val="00AA2BF2"/>
    <w:rsid w:val="00AA2C79"/>
    <w:rsid w:val="00AA2DA8"/>
    <w:rsid w:val="00AA2DE3"/>
    <w:rsid w:val="00AA2ECC"/>
    <w:rsid w:val="00AA2F1D"/>
    <w:rsid w:val="00AA301E"/>
    <w:rsid w:val="00AA3086"/>
    <w:rsid w:val="00AA318E"/>
    <w:rsid w:val="00AA32B7"/>
    <w:rsid w:val="00AA3822"/>
    <w:rsid w:val="00AA3957"/>
    <w:rsid w:val="00AA3CBF"/>
    <w:rsid w:val="00AA3FA8"/>
    <w:rsid w:val="00AA407D"/>
    <w:rsid w:val="00AA41F1"/>
    <w:rsid w:val="00AA42AD"/>
    <w:rsid w:val="00AA42BF"/>
    <w:rsid w:val="00AA43B2"/>
    <w:rsid w:val="00AA4530"/>
    <w:rsid w:val="00AA45D2"/>
    <w:rsid w:val="00AA467B"/>
    <w:rsid w:val="00AA468F"/>
    <w:rsid w:val="00AA489D"/>
    <w:rsid w:val="00AA4B31"/>
    <w:rsid w:val="00AA4DAE"/>
    <w:rsid w:val="00AA504E"/>
    <w:rsid w:val="00AA5173"/>
    <w:rsid w:val="00AA5202"/>
    <w:rsid w:val="00AA528D"/>
    <w:rsid w:val="00AA5966"/>
    <w:rsid w:val="00AA5C04"/>
    <w:rsid w:val="00AA5EBD"/>
    <w:rsid w:val="00AA618C"/>
    <w:rsid w:val="00AA686A"/>
    <w:rsid w:val="00AA6968"/>
    <w:rsid w:val="00AA6A05"/>
    <w:rsid w:val="00AA7100"/>
    <w:rsid w:val="00AA7A97"/>
    <w:rsid w:val="00AA7FFD"/>
    <w:rsid w:val="00AB0375"/>
    <w:rsid w:val="00AB03A7"/>
    <w:rsid w:val="00AB03EA"/>
    <w:rsid w:val="00AB0411"/>
    <w:rsid w:val="00AB042E"/>
    <w:rsid w:val="00AB063C"/>
    <w:rsid w:val="00AB0747"/>
    <w:rsid w:val="00AB07D8"/>
    <w:rsid w:val="00AB085B"/>
    <w:rsid w:val="00AB0899"/>
    <w:rsid w:val="00AB0A88"/>
    <w:rsid w:val="00AB0B4B"/>
    <w:rsid w:val="00AB0F0F"/>
    <w:rsid w:val="00AB0F63"/>
    <w:rsid w:val="00AB1012"/>
    <w:rsid w:val="00AB1026"/>
    <w:rsid w:val="00AB104C"/>
    <w:rsid w:val="00AB10FE"/>
    <w:rsid w:val="00AB1129"/>
    <w:rsid w:val="00AB12D8"/>
    <w:rsid w:val="00AB15DB"/>
    <w:rsid w:val="00AB1873"/>
    <w:rsid w:val="00AB195A"/>
    <w:rsid w:val="00AB1C83"/>
    <w:rsid w:val="00AB1FEA"/>
    <w:rsid w:val="00AB20C0"/>
    <w:rsid w:val="00AB222E"/>
    <w:rsid w:val="00AB2510"/>
    <w:rsid w:val="00AB2826"/>
    <w:rsid w:val="00AB2842"/>
    <w:rsid w:val="00AB28D2"/>
    <w:rsid w:val="00AB2D9C"/>
    <w:rsid w:val="00AB2DBC"/>
    <w:rsid w:val="00AB2F12"/>
    <w:rsid w:val="00AB30D4"/>
    <w:rsid w:val="00AB31B1"/>
    <w:rsid w:val="00AB3389"/>
    <w:rsid w:val="00AB355B"/>
    <w:rsid w:val="00AB35F0"/>
    <w:rsid w:val="00AB378A"/>
    <w:rsid w:val="00AB3877"/>
    <w:rsid w:val="00AB3A45"/>
    <w:rsid w:val="00AB3B80"/>
    <w:rsid w:val="00AB3C39"/>
    <w:rsid w:val="00AB40A0"/>
    <w:rsid w:val="00AB42BC"/>
    <w:rsid w:val="00AB4372"/>
    <w:rsid w:val="00AB496A"/>
    <w:rsid w:val="00AB4974"/>
    <w:rsid w:val="00AB4A01"/>
    <w:rsid w:val="00AB4C40"/>
    <w:rsid w:val="00AB4DC2"/>
    <w:rsid w:val="00AB4F14"/>
    <w:rsid w:val="00AB5272"/>
    <w:rsid w:val="00AB5435"/>
    <w:rsid w:val="00AB57DC"/>
    <w:rsid w:val="00AB5A11"/>
    <w:rsid w:val="00AB5B20"/>
    <w:rsid w:val="00AB5CC7"/>
    <w:rsid w:val="00AB5DA8"/>
    <w:rsid w:val="00AB615C"/>
    <w:rsid w:val="00AB62E4"/>
    <w:rsid w:val="00AB6B3A"/>
    <w:rsid w:val="00AB6E4A"/>
    <w:rsid w:val="00AB6E7B"/>
    <w:rsid w:val="00AB74C1"/>
    <w:rsid w:val="00AB7755"/>
    <w:rsid w:val="00AB78A7"/>
    <w:rsid w:val="00AB7D85"/>
    <w:rsid w:val="00AB7E93"/>
    <w:rsid w:val="00AC005D"/>
    <w:rsid w:val="00AC0120"/>
    <w:rsid w:val="00AC0971"/>
    <w:rsid w:val="00AC09A7"/>
    <w:rsid w:val="00AC0BCC"/>
    <w:rsid w:val="00AC0C96"/>
    <w:rsid w:val="00AC0D55"/>
    <w:rsid w:val="00AC0FEF"/>
    <w:rsid w:val="00AC17B6"/>
    <w:rsid w:val="00AC19A1"/>
    <w:rsid w:val="00AC1CE2"/>
    <w:rsid w:val="00AC1D71"/>
    <w:rsid w:val="00AC1D75"/>
    <w:rsid w:val="00AC1FC5"/>
    <w:rsid w:val="00AC2090"/>
    <w:rsid w:val="00AC21A7"/>
    <w:rsid w:val="00AC223E"/>
    <w:rsid w:val="00AC22D1"/>
    <w:rsid w:val="00AC236B"/>
    <w:rsid w:val="00AC238B"/>
    <w:rsid w:val="00AC240A"/>
    <w:rsid w:val="00AC250D"/>
    <w:rsid w:val="00AC2671"/>
    <w:rsid w:val="00AC286F"/>
    <w:rsid w:val="00AC2A99"/>
    <w:rsid w:val="00AC2B01"/>
    <w:rsid w:val="00AC2F46"/>
    <w:rsid w:val="00AC2FB7"/>
    <w:rsid w:val="00AC3345"/>
    <w:rsid w:val="00AC3492"/>
    <w:rsid w:val="00AC3548"/>
    <w:rsid w:val="00AC3633"/>
    <w:rsid w:val="00AC37C6"/>
    <w:rsid w:val="00AC3901"/>
    <w:rsid w:val="00AC39DF"/>
    <w:rsid w:val="00AC3A4E"/>
    <w:rsid w:val="00AC3AE0"/>
    <w:rsid w:val="00AC40D8"/>
    <w:rsid w:val="00AC4134"/>
    <w:rsid w:val="00AC41F8"/>
    <w:rsid w:val="00AC4233"/>
    <w:rsid w:val="00AC45FC"/>
    <w:rsid w:val="00AC4C30"/>
    <w:rsid w:val="00AC4EC7"/>
    <w:rsid w:val="00AC50E8"/>
    <w:rsid w:val="00AC5153"/>
    <w:rsid w:val="00AC524A"/>
    <w:rsid w:val="00AC5384"/>
    <w:rsid w:val="00AC5798"/>
    <w:rsid w:val="00AC57E5"/>
    <w:rsid w:val="00AC5A31"/>
    <w:rsid w:val="00AC5B0B"/>
    <w:rsid w:val="00AC5FAD"/>
    <w:rsid w:val="00AC5FEE"/>
    <w:rsid w:val="00AC5FF6"/>
    <w:rsid w:val="00AC6430"/>
    <w:rsid w:val="00AC656F"/>
    <w:rsid w:val="00AC65B3"/>
    <w:rsid w:val="00AC65EE"/>
    <w:rsid w:val="00AC6A54"/>
    <w:rsid w:val="00AC6B8E"/>
    <w:rsid w:val="00AC6BF1"/>
    <w:rsid w:val="00AC706E"/>
    <w:rsid w:val="00AC70C0"/>
    <w:rsid w:val="00AC7248"/>
    <w:rsid w:val="00AC7405"/>
    <w:rsid w:val="00AC75C8"/>
    <w:rsid w:val="00AC77B4"/>
    <w:rsid w:val="00AC7817"/>
    <w:rsid w:val="00AC7AFF"/>
    <w:rsid w:val="00AC7DD7"/>
    <w:rsid w:val="00AC7F17"/>
    <w:rsid w:val="00AD011C"/>
    <w:rsid w:val="00AD016B"/>
    <w:rsid w:val="00AD031A"/>
    <w:rsid w:val="00AD0335"/>
    <w:rsid w:val="00AD03FD"/>
    <w:rsid w:val="00AD0702"/>
    <w:rsid w:val="00AD0759"/>
    <w:rsid w:val="00AD0B7C"/>
    <w:rsid w:val="00AD0D65"/>
    <w:rsid w:val="00AD0E92"/>
    <w:rsid w:val="00AD1299"/>
    <w:rsid w:val="00AD13FB"/>
    <w:rsid w:val="00AD140F"/>
    <w:rsid w:val="00AD15A9"/>
    <w:rsid w:val="00AD16BC"/>
    <w:rsid w:val="00AD18B7"/>
    <w:rsid w:val="00AD1BDE"/>
    <w:rsid w:val="00AD1C27"/>
    <w:rsid w:val="00AD1D8C"/>
    <w:rsid w:val="00AD1F6D"/>
    <w:rsid w:val="00AD1FF5"/>
    <w:rsid w:val="00AD2380"/>
    <w:rsid w:val="00AD26B1"/>
    <w:rsid w:val="00AD285D"/>
    <w:rsid w:val="00AD28D4"/>
    <w:rsid w:val="00AD2B3C"/>
    <w:rsid w:val="00AD2DFD"/>
    <w:rsid w:val="00AD2EAF"/>
    <w:rsid w:val="00AD3274"/>
    <w:rsid w:val="00AD33ED"/>
    <w:rsid w:val="00AD374F"/>
    <w:rsid w:val="00AD387E"/>
    <w:rsid w:val="00AD3A75"/>
    <w:rsid w:val="00AD3AED"/>
    <w:rsid w:val="00AD3B1C"/>
    <w:rsid w:val="00AD3BEE"/>
    <w:rsid w:val="00AD3C3C"/>
    <w:rsid w:val="00AD3D61"/>
    <w:rsid w:val="00AD3E86"/>
    <w:rsid w:val="00AD4610"/>
    <w:rsid w:val="00AD465B"/>
    <w:rsid w:val="00AD48C0"/>
    <w:rsid w:val="00AD49BB"/>
    <w:rsid w:val="00AD49D9"/>
    <w:rsid w:val="00AD49DE"/>
    <w:rsid w:val="00AD4A2F"/>
    <w:rsid w:val="00AD4B9D"/>
    <w:rsid w:val="00AD50AE"/>
    <w:rsid w:val="00AD52F3"/>
    <w:rsid w:val="00AD533F"/>
    <w:rsid w:val="00AD5A7B"/>
    <w:rsid w:val="00AD5CA1"/>
    <w:rsid w:val="00AD6424"/>
    <w:rsid w:val="00AD66AC"/>
    <w:rsid w:val="00AD67CF"/>
    <w:rsid w:val="00AD6E85"/>
    <w:rsid w:val="00AD709A"/>
    <w:rsid w:val="00AD70A0"/>
    <w:rsid w:val="00AD70FE"/>
    <w:rsid w:val="00AD7267"/>
    <w:rsid w:val="00AD7399"/>
    <w:rsid w:val="00AD75EF"/>
    <w:rsid w:val="00AD796E"/>
    <w:rsid w:val="00AD7A7F"/>
    <w:rsid w:val="00AD7AA5"/>
    <w:rsid w:val="00AD7B0C"/>
    <w:rsid w:val="00AE0138"/>
    <w:rsid w:val="00AE02B8"/>
    <w:rsid w:val="00AE03C1"/>
    <w:rsid w:val="00AE048F"/>
    <w:rsid w:val="00AE061F"/>
    <w:rsid w:val="00AE08F4"/>
    <w:rsid w:val="00AE0A23"/>
    <w:rsid w:val="00AE0DC1"/>
    <w:rsid w:val="00AE12E9"/>
    <w:rsid w:val="00AE153D"/>
    <w:rsid w:val="00AE17C0"/>
    <w:rsid w:val="00AE17C3"/>
    <w:rsid w:val="00AE1940"/>
    <w:rsid w:val="00AE1A72"/>
    <w:rsid w:val="00AE1C68"/>
    <w:rsid w:val="00AE1F94"/>
    <w:rsid w:val="00AE264D"/>
    <w:rsid w:val="00AE2780"/>
    <w:rsid w:val="00AE2B74"/>
    <w:rsid w:val="00AE2D3E"/>
    <w:rsid w:val="00AE2D7B"/>
    <w:rsid w:val="00AE2DDA"/>
    <w:rsid w:val="00AE2F40"/>
    <w:rsid w:val="00AE3013"/>
    <w:rsid w:val="00AE310E"/>
    <w:rsid w:val="00AE3286"/>
    <w:rsid w:val="00AE32A1"/>
    <w:rsid w:val="00AE35EE"/>
    <w:rsid w:val="00AE3676"/>
    <w:rsid w:val="00AE3B1F"/>
    <w:rsid w:val="00AE404F"/>
    <w:rsid w:val="00AE42E1"/>
    <w:rsid w:val="00AE47EA"/>
    <w:rsid w:val="00AE49A8"/>
    <w:rsid w:val="00AE49AC"/>
    <w:rsid w:val="00AE4B3C"/>
    <w:rsid w:val="00AE4B92"/>
    <w:rsid w:val="00AE4FB7"/>
    <w:rsid w:val="00AE5500"/>
    <w:rsid w:val="00AE556D"/>
    <w:rsid w:val="00AE5785"/>
    <w:rsid w:val="00AE5B4A"/>
    <w:rsid w:val="00AE5BB6"/>
    <w:rsid w:val="00AE5FF4"/>
    <w:rsid w:val="00AE613E"/>
    <w:rsid w:val="00AE61A6"/>
    <w:rsid w:val="00AE61E6"/>
    <w:rsid w:val="00AE67E8"/>
    <w:rsid w:val="00AE6C44"/>
    <w:rsid w:val="00AE72E2"/>
    <w:rsid w:val="00AE7364"/>
    <w:rsid w:val="00AE7990"/>
    <w:rsid w:val="00AE79F8"/>
    <w:rsid w:val="00AE7A88"/>
    <w:rsid w:val="00AE7BE9"/>
    <w:rsid w:val="00AE7FB6"/>
    <w:rsid w:val="00AF02F4"/>
    <w:rsid w:val="00AF05C4"/>
    <w:rsid w:val="00AF080D"/>
    <w:rsid w:val="00AF0908"/>
    <w:rsid w:val="00AF0C68"/>
    <w:rsid w:val="00AF0C82"/>
    <w:rsid w:val="00AF0EFC"/>
    <w:rsid w:val="00AF0F8A"/>
    <w:rsid w:val="00AF1117"/>
    <w:rsid w:val="00AF129D"/>
    <w:rsid w:val="00AF12E2"/>
    <w:rsid w:val="00AF13BC"/>
    <w:rsid w:val="00AF1869"/>
    <w:rsid w:val="00AF1907"/>
    <w:rsid w:val="00AF19A8"/>
    <w:rsid w:val="00AF1FC3"/>
    <w:rsid w:val="00AF223C"/>
    <w:rsid w:val="00AF22B0"/>
    <w:rsid w:val="00AF2308"/>
    <w:rsid w:val="00AF2334"/>
    <w:rsid w:val="00AF237C"/>
    <w:rsid w:val="00AF23F7"/>
    <w:rsid w:val="00AF2470"/>
    <w:rsid w:val="00AF2777"/>
    <w:rsid w:val="00AF2799"/>
    <w:rsid w:val="00AF297F"/>
    <w:rsid w:val="00AF2EA3"/>
    <w:rsid w:val="00AF2FDA"/>
    <w:rsid w:val="00AF30CD"/>
    <w:rsid w:val="00AF35B9"/>
    <w:rsid w:val="00AF387A"/>
    <w:rsid w:val="00AF3C81"/>
    <w:rsid w:val="00AF3E9C"/>
    <w:rsid w:val="00AF4180"/>
    <w:rsid w:val="00AF455C"/>
    <w:rsid w:val="00AF4596"/>
    <w:rsid w:val="00AF4639"/>
    <w:rsid w:val="00AF4D44"/>
    <w:rsid w:val="00AF4FC7"/>
    <w:rsid w:val="00AF5218"/>
    <w:rsid w:val="00AF5298"/>
    <w:rsid w:val="00AF54E7"/>
    <w:rsid w:val="00AF5A57"/>
    <w:rsid w:val="00AF5B6D"/>
    <w:rsid w:val="00AF5DA9"/>
    <w:rsid w:val="00AF5F96"/>
    <w:rsid w:val="00AF5FD6"/>
    <w:rsid w:val="00AF5FE0"/>
    <w:rsid w:val="00AF6080"/>
    <w:rsid w:val="00AF6167"/>
    <w:rsid w:val="00AF6205"/>
    <w:rsid w:val="00AF659D"/>
    <w:rsid w:val="00AF668D"/>
    <w:rsid w:val="00AF674C"/>
    <w:rsid w:val="00AF696E"/>
    <w:rsid w:val="00AF6996"/>
    <w:rsid w:val="00AF69CF"/>
    <w:rsid w:val="00AF6C77"/>
    <w:rsid w:val="00AF6D49"/>
    <w:rsid w:val="00AF6E90"/>
    <w:rsid w:val="00AF6FA9"/>
    <w:rsid w:val="00AF72CF"/>
    <w:rsid w:val="00AF733E"/>
    <w:rsid w:val="00AF788D"/>
    <w:rsid w:val="00AF7B67"/>
    <w:rsid w:val="00AF7CA7"/>
    <w:rsid w:val="00B0006E"/>
    <w:rsid w:val="00B0027A"/>
    <w:rsid w:val="00B005EF"/>
    <w:rsid w:val="00B0070E"/>
    <w:rsid w:val="00B008BF"/>
    <w:rsid w:val="00B00B0F"/>
    <w:rsid w:val="00B00EBE"/>
    <w:rsid w:val="00B01041"/>
    <w:rsid w:val="00B013E9"/>
    <w:rsid w:val="00B0147A"/>
    <w:rsid w:val="00B014D9"/>
    <w:rsid w:val="00B015F1"/>
    <w:rsid w:val="00B0171E"/>
    <w:rsid w:val="00B01A80"/>
    <w:rsid w:val="00B01CD8"/>
    <w:rsid w:val="00B01CEC"/>
    <w:rsid w:val="00B01D55"/>
    <w:rsid w:val="00B01D6B"/>
    <w:rsid w:val="00B02106"/>
    <w:rsid w:val="00B025B7"/>
    <w:rsid w:val="00B0264D"/>
    <w:rsid w:val="00B0285B"/>
    <w:rsid w:val="00B028FB"/>
    <w:rsid w:val="00B02A1C"/>
    <w:rsid w:val="00B02A27"/>
    <w:rsid w:val="00B02A39"/>
    <w:rsid w:val="00B02A5F"/>
    <w:rsid w:val="00B02DDC"/>
    <w:rsid w:val="00B03182"/>
    <w:rsid w:val="00B032F9"/>
    <w:rsid w:val="00B0357A"/>
    <w:rsid w:val="00B03666"/>
    <w:rsid w:val="00B0378C"/>
    <w:rsid w:val="00B03829"/>
    <w:rsid w:val="00B03877"/>
    <w:rsid w:val="00B039D4"/>
    <w:rsid w:val="00B03B08"/>
    <w:rsid w:val="00B03B31"/>
    <w:rsid w:val="00B0412F"/>
    <w:rsid w:val="00B042D9"/>
    <w:rsid w:val="00B04710"/>
    <w:rsid w:val="00B0473E"/>
    <w:rsid w:val="00B0497A"/>
    <w:rsid w:val="00B04A13"/>
    <w:rsid w:val="00B04EC2"/>
    <w:rsid w:val="00B0510B"/>
    <w:rsid w:val="00B0520B"/>
    <w:rsid w:val="00B05BA3"/>
    <w:rsid w:val="00B05C02"/>
    <w:rsid w:val="00B05C84"/>
    <w:rsid w:val="00B05CE0"/>
    <w:rsid w:val="00B05F8E"/>
    <w:rsid w:val="00B0603F"/>
    <w:rsid w:val="00B0616F"/>
    <w:rsid w:val="00B062AF"/>
    <w:rsid w:val="00B06334"/>
    <w:rsid w:val="00B0643C"/>
    <w:rsid w:val="00B0646A"/>
    <w:rsid w:val="00B066AA"/>
    <w:rsid w:val="00B06A76"/>
    <w:rsid w:val="00B06B16"/>
    <w:rsid w:val="00B06C93"/>
    <w:rsid w:val="00B06E38"/>
    <w:rsid w:val="00B06FAC"/>
    <w:rsid w:val="00B070B3"/>
    <w:rsid w:val="00B073FB"/>
    <w:rsid w:val="00B076B5"/>
    <w:rsid w:val="00B0772B"/>
    <w:rsid w:val="00B10069"/>
    <w:rsid w:val="00B101A4"/>
    <w:rsid w:val="00B1065B"/>
    <w:rsid w:val="00B108BA"/>
    <w:rsid w:val="00B10C65"/>
    <w:rsid w:val="00B10CFB"/>
    <w:rsid w:val="00B10D39"/>
    <w:rsid w:val="00B10EBB"/>
    <w:rsid w:val="00B1115E"/>
    <w:rsid w:val="00B111E8"/>
    <w:rsid w:val="00B1141A"/>
    <w:rsid w:val="00B11527"/>
    <w:rsid w:val="00B1156B"/>
    <w:rsid w:val="00B1171B"/>
    <w:rsid w:val="00B117B1"/>
    <w:rsid w:val="00B118A4"/>
    <w:rsid w:val="00B11E6A"/>
    <w:rsid w:val="00B11E97"/>
    <w:rsid w:val="00B121AA"/>
    <w:rsid w:val="00B125C1"/>
    <w:rsid w:val="00B128BF"/>
    <w:rsid w:val="00B12AFE"/>
    <w:rsid w:val="00B12B2D"/>
    <w:rsid w:val="00B12CC3"/>
    <w:rsid w:val="00B12D61"/>
    <w:rsid w:val="00B12D6D"/>
    <w:rsid w:val="00B12EF2"/>
    <w:rsid w:val="00B13050"/>
    <w:rsid w:val="00B130AC"/>
    <w:rsid w:val="00B13759"/>
    <w:rsid w:val="00B13768"/>
    <w:rsid w:val="00B13A52"/>
    <w:rsid w:val="00B13B22"/>
    <w:rsid w:val="00B13EB7"/>
    <w:rsid w:val="00B13F5E"/>
    <w:rsid w:val="00B141D0"/>
    <w:rsid w:val="00B144E3"/>
    <w:rsid w:val="00B14A7A"/>
    <w:rsid w:val="00B14E8D"/>
    <w:rsid w:val="00B150B0"/>
    <w:rsid w:val="00B15445"/>
    <w:rsid w:val="00B1549C"/>
    <w:rsid w:val="00B15592"/>
    <w:rsid w:val="00B1567A"/>
    <w:rsid w:val="00B156FA"/>
    <w:rsid w:val="00B157E7"/>
    <w:rsid w:val="00B159DC"/>
    <w:rsid w:val="00B15B9E"/>
    <w:rsid w:val="00B15DCB"/>
    <w:rsid w:val="00B15F21"/>
    <w:rsid w:val="00B16352"/>
    <w:rsid w:val="00B168C4"/>
    <w:rsid w:val="00B169D6"/>
    <w:rsid w:val="00B16D3D"/>
    <w:rsid w:val="00B16D3F"/>
    <w:rsid w:val="00B16DAF"/>
    <w:rsid w:val="00B16E7B"/>
    <w:rsid w:val="00B172B5"/>
    <w:rsid w:val="00B173F7"/>
    <w:rsid w:val="00B17699"/>
    <w:rsid w:val="00B178F8"/>
    <w:rsid w:val="00B17A6B"/>
    <w:rsid w:val="00B17AB2"/>
    <w:rsid w:val="00B17CC2"/>
    <w:rsid w:val="00B17D3C"/>
    <w:rsid w:val="00B20076"/>
    <w:rsid w:val="00B201DD"/>
    <w:rsid w:val="00B20232"/>
    <w:rsid w:val="00B205DE"/>
    <w:rsid w:val="00B209CA"/>
    <w:rsid w:val="00B209FB"/>
    <w:rsid w:val="00B20ABC"/>
    <w:rsid w:val="00B20EDF"/>
    <w:rsid w:val="00B20F44"/>
    <w:rsid w:val="00B21684"/>
    <w:rsid w:val="00B21788"/>
    <w:rsid w:val="00B219A4"/>
    <w:rsid w:val="00B21BED"/>
    <w:rsid w:val="00B2228C"/>
    <w:rsid w:val="00B2233F"/>
    <w:rsid w:val="00B224B5"/>
    <w:rsid w:val="00B225C5"/>
    <w:rsid w:val="00B22A63"/>
    <w:rsid w:val="00B22C8C"/>
    <w:rsid w:val="00B22E6B"/>
    <w:rsid w:val="00B23087"/>
    <w:rsid w:val="00B23124"/>
    <w:rsid w:val="00B23B61"/>
    <w:rsid w:val="00B240B2"/>
    <w:rsid w:val="00B242C8"/>
    <w:rsid w:val="00B242FE"/>
    <w:rsid w:val="00B24457"/>
    <w:rsid w:val="00B2459A"/>
    <w:rsid w:val="00B24601"/>
    <w:rsid w:val="00B24663"/>
    <w:rsid w:val="00B24D82"/>
    <w:rsid w:val="00B24F19"/>
    <w:rsid w:val="00B251E3"/>
    <w:rsid w:val="00B25321"/>
    <w:rsid w:val="00B25413"/>
    <w:rsid w:val="00B255E6"/>
    <w:rsid w:val="00B25874"/>
    <w:rsid w:val="00B25B30"/>
    <w:rsid w:val="00B261B7"/>
    <w:rsid w:val="00B26237"/>
    <w:rsid w:val="00B26464"/>
    <w:rsid w:val="00B26535"/>
    <w:rsid w:val="00B2654F"/>
    <w:rsid w:val="00B26676"/>
    <w:rsid w:val="00B26891"/>
    <w:rsid w:val="00B26948"/>
    <w:rsid w:val="00B269A2"/>
    <w:rsid w:val="00B26A22"/>
    <w:rsid w:val="00B26A84"/>
    <w:rsid w:val="00B26A87"/>
    <w:rsid w:val="00B26B9F"/>
    <w:rsid w:val="00B26F67"/>
    <w:rsid w:val="00B26FE3"/>
    <w:rsid w:val="00B270E9"/>
    <w:rsid w:val="00B270EA"/>
    <w:rsid w:val="00B2749C"/>
    <w:rsid w:val="00B27575"/>
    <w:rsid w:val="00B2770C"/>
    <w:rsid w:val="00B27740"/>
    <w:rsid w:val="00B2783F"/>
    <w:rsid w:val="00B27BB3"/>
    <w:rsid w:val="00B27BE2"/>
    <w:rsid w:val="00B30418"/>
    <w:rsid w:val="00B30507"/>
    <w:rsid w:val="00B30510"/>
    <w:rsid w:val="00B305A2"/>
    <w:rsid w:val="00B30620"/>
    <w:rsid w:val="00B30927"/>
    <w:rsid w:val="00B30D4B"/>
    <w:rsid w:val="00B316EB"/>
    <w:rsid w:val="00B318DC"/>
    <w:rsid w:val="00B318FB"/>
    <w:rsid w:val="00B31A17"/>
    <w:rsid w:val="00B31ABF"/>
    <w:rsid w:val="00B31D02"/>
    <w:rsid w:val="00B32016"/>
    <w:rsid w:val="00B32084"/>
    <w:rsid w:val="00B3209A"/>
    <w:rsid w:val="00B321EA"/>
    <w:rsid w:val="00B322CE"/>
    <w:rsid w:val="00B32379"/>
    <w:rsid w:val="00B326BD"/>
    <w:rsid w:val="00B32724"/>
    <w:rsid w:val="00B3281A"/>
    <w:rsid w:val="00B32933"/>
    <w:rsid w:val="00B3295B"/>
    <w:rsid w:val="00B32B7A"/>
    <w:rsid w:val="00B32F15"/>
    <w:rsid w:val="00B32FD9"/>
    <w:rsid w:val="00B330A3"/>
    <w:rsid w:val="00B331C9"/>
    <w:rsid w:val="00B33209"/>
    <w:rsid w:val="00B3342B"/>
    <w:rsid w:val="00B334F9"/>
    <w:rsid w:val="00B336EE"/>
    <w:rsid w:val="00B3373A"/>
    <w:rsid w:val="00B337C0"/>
    <w:rsid w:val="00B33867"/>
    <w:rsid w:val="00B339ED"/>
    <w:rsid w:val="00B33A1B"/>
    <w:rsid w:val="00B33D08"/>
    <w:rsid w:val="00B33E0F"/>
    <w:rsid w:val="00B33E15"/>
    <w:rsid w:val="00B34410"/>
    <w:rsid w:val="00B348F2"/>
    <w:rsid w:val="00B34ACD"/>
    <w:rsid w:val="00B34BA4"/>
    <w:rsid w:val="00B3504C"/>
    <w:rsid w:val="00B35189"/>
    <w:rsid w:val="00B351B3"/>
    <w:rsid w:val="00B35234"/>
    <w:rsid w:val="00B35427"/>
    <w:rsid w:val="00B35601"/>
    <w:rsid w:val="00B3566E"/>
    <w:rsid w:val="00B35A16"/>
    <w:rsid w:val="00B363B2"/>
    <w:rsid w:val="00B363F0"/>
    <w:rsid w:val="00B36418"/>
    <w:rsid w:val="00B364E1"/>
    <w:rsid w:val="00B36564"/>
    <w:rsid w:val="00B367CB"/>
    <w:rsid w:val="00B3686C"/>
    <w:rsid w:val="00B36985"/>
    <w:rsid w:val="00B36B13"/>
    <w:rsid w:val="00B36BAE"/>
    <w:rsid w:val="00B36D0D"/>
    <w:rsid w:val="00B36D78"/>
    <w:rsid w:val="00B371DF"/>
    <w:rsid w:val="00B3774E"/>
    <w:rsid w:val="00B37779"/>
    <w:rsid w:val="00B37D75"/>
    <w:rsid w:val="00B37F18"/>
    <w:rsid w:val="00B4034B"/>
    <w:rsid w:val="00B404D5"/>
    <w:rsid w:val="00B4056F"/>
    <w:rsid w:val="00B407CB"/>
    <w:rsid w:val="00B40881"/>
    <w:rsid w:val="00B40BB7"/>
    <w:rsid w:val="00B41043"/>
    <w:rsid w:val="00B411F3"/>
    <w:rsid w:val="00B41387"/>
    <w:rsid w:val="00B4148C"/>
    <w:rsid w:val="00B41653"/>
    <w:rsid w:val="00B41B22"/>
    <w:rsid w:val="00B41CA8"/>
    <w:rsid w:val="00B41E3A"/>
    <w:rsid w:val="00B41EB0"/>
    <w:rsid w:val="00B41F95"/>
    <w:rsid w:val="00B4203A"/>
    <w:rsid w:val="00B422E9"/>
    <w:rsid w:val="00B4296F"/>
    <w:rsid w:val="00B42D6F"/>
    <w:rsid w:val="00B42F68"/>
    <w:rsid w:val="00B433EA"/>
    <w:rsid w:val="00B43634"/>
    <w:rsid w:val="00B438DC"/>
    <w:rsid w:val="00B43B97"/>
    <w:rsid w:val="00B43BA8"/>
    <w:rsid w:val="00B43CCE"/>
    <w:rsid w:val="00B43DB1"/>
    <w:rsid w:val="00B43DC2"/>
    <w:rsid w:val="00B43E80"/>
    <w:rsid w:val="00B43ED2"/>
    <w:rsid w:val="00B43EE8"/>
    <w:rsid w:val="00B43F27"/>
    <w:rsid w:val="00B441F3"/>
    <w:rsid w:val="00B44351"/>
    <w:rsid w:val="00B44494"/>
    <w:rsid w:val="00B444A3"/>
    <w:rsid w:val="00B444D1"/>
    <w:rsid w:val="00B44FD1"/>
    <w:rsid w:val="00B44FDE"/>
    <w:rsid w:val="00B450C4"/>
    <w:rsid w:val="00B450CD"/>
    <w:rsid w:val="00B455D9"/>
    <w:rsid w:val="00B45775"/>
    <w:rsid w:val="00B4587E"/>
    <w:rsid w:val="00B45D1F"/>
    <w:rsid w:val="00B45D86"/>
    <w:rsid w:val="00B45EA6"/>
    <w:rsid w:val="00B46274"/>
    <w:rsid w:val="00B4640F"/>
    <w:rsid w:val="00B46752"/>
    <w:rsid w:val="00B46771"/>
    <w:rsid w:val="00B46992"/>
    <w:rsid w:val="00B46A16"/>
    <w:rsid w:val="00B46BAB"/>
    <w:rsid w:val="00B46D55"/>
    <w:rsid w:val="00B46E84"/>
    <w:rsid w:val="00B46EEE"/>
    <w:rsid w:val="00B46FAB"/>
    <w:rsid w:val="00B472C2"/>
    <w:rsid w:val="00B47559"/>
    <w:rsid w:val="00B47A3F"/>
    <w:rsid w:val="00B47D5D"/>
    <w:rsid w:val="00B47E02"/>
    <w:rsid w:val="00B47E91"/>
    <w:rsid w:val="00B47EE4"/>
    <w:rsid w:val="00B47FA0"/>
    <w:rsid w:val="00B500E3"/>
    <w:rsid w:val="00B5025B"/>
    <w:rsid w:val="00B50283"/>
    <w:rsid w:val="00B50431"/>
    <w:rsid w:val="00B504C5"/>
    <w:rsid w:val="00B504D8"/>
    <w:rsid w:val="00B50736"/>
    <w:rsid w:val="00B5073B"/>
    <w:rsid w:val="00B507FC"/>
    <w:rsid w:val="00B50946"/>
    <w:rsid w:val="00B50D07"/>
    <w:rsid w:val="00B50DFE"/>
    <w:rsid w:val="00B50FD8"/>
    <w:rsid w:val="00B5142A"/>
    <w:rsid w:val="00B51443"/>
    <w:rsid w:val="00B51506"/>
    <w:rsid w:val="00B5188E"/>
    <w:rsid w:val="00B51AC0"/>
    <w:rsid w:val="00B51FBA"/>
    <w:rsid w:val="00B5213E"/>
    <w:rsid w:val="00B52156"/>
    <w:rsid w:val="00B5230B"/>
    <w:rsid w:val="00B524EC"/>
    <w:rsid w:val="00B52617"/>
    <w:rsid w:val="00B5262C"/>
    <w:rsid w:val="00B5294D"/>
    <w:rsid w:val="00B52AD0"/>
    <w:rsid w:val="00B52BCA"/>
    <w:rsid w:val="00B52BD3"/>
    <w:rsid w:val="00B52D43"/>
    <w:rsid w:val="00B52EC8"/>
    <w:rsid w:val="00B52FB8"/>
    <w:rsid w:val="00B537D6"/>
    <w:rsid w:val="00B53CF9"/>
    <w:rsid w:val="00B540AD"/>
    <w:rsid w:val="00B54173"/>
    <w:rsid w:val="00B54534"/>
    <w:rsid w:val="00B545BA"/>
    <w:rsid w:val="00B54795"/>
    <w:rsid w:val="00B547EC"/>
    <w:rsid w:val="00B549A8"/>
    <w:rsid w:val="00B54B8E"/>
    <w:rsid w:val="00B54C6F"/>
    <w:rsid w:val="00B553D8"/>
    <w:rsid w:val="00B5541A"/>
    <w:rsid w:val="00B555F0"/>
    <w:rsid w:val="00B556FD"/>
    <w:rsid w:val="00B557C0"/>
    <w:rsid w:val="00B55820"/>
    <w:rsid w:val="00B55CF1"/>
    <w:rsid w:val="00B55D2D"/>
    <w:rsid w:val="00B55DEF"/>
    <w:rsid w:val="00B5602C"/>
    <w:rsid w:val="00B56113"/>
    <w:rsid w:val="00B5623A"/>
    <w:rsid w:val="00B56273"/>
    <w:rsid w:val="00B56275"/>
    <w:rsid w:val="00B567DA"/>
    <w:rsid w:val="00B56913"/>
    <w:rsid w:val="00B56CFB"/>
    <w:rsid w:val="00B57367"/>
    <w:rsid w:val="00B5740F"/>
    <w:rsid w:val="00B5741B"/>
    <w:rsid w:val="00B574FF"/>
    <w:rsid w:val="00B57751"/>
    <w:rsid w:val="00B57774"/>
    <w:rsid w:val="00B57A0A"/>
    <w:rsid w:val="00B57A53"/>
    <w:rsid w:val="00B57E5B"/>
    <w:rsid w:val="00B60231"/>
    <w:rsid w:val="00B607B5"/>
    <w:rsid w:val="00B60992"/>
    <w:rsid w:val="00B609A6"/>
    <w:rsid w:val="00B612AC"/>
    <w:rsid w:val="00B612E4"/>
    <w:rsid w:val="00B61441"/>
    <w:rsid w:val="00B614DB"/>
    <w:rsid w:val="00B615A6"/>
    <w:rsid w:val="00B6174E"/>
    <w:rsid w:val="00B619F8"/>
    <w:rsid w:val="00B61BB3"/>
    <w:rsid w:val="00B61BD2"/>
    <w:rsid w:val="00B620CF"/>
    <w:rsid w:val="00B62197"/>
    <w:rsid w:val="00B621CA"/>
    <w:rsid w:val="00B6288F"/>
    <w:rsid w:val="00B6289A"/>
    <w:rsid w:val="00B62973"/>
    <w:rsid w:val="00B62978"/>
    <w:rsid w:val="00B6322F"/>
    <w:rsid w:val="00B6340F"/>
    <w:rsid w:val="00B6346D"/>
    <w:rsid w:val="00B63621"/>
    <w:rsid w:val="00B63A6B"/>
    <w:rsid w:val="00B63B6E"/>
    <w:rsid w:val="00B63B7E"/>
    <w:rsid w:val="00B63DB7"/>
    <w:rsid w:val="00B64372"/>
    <w:rsid w:val="00B64631"/>
    <w:rsid w:val="00B647C0"/>
    <w:rsid w:val="00B64987"/>
    <w:rsid w:val="00B64AFD"/>
    <w:rsid w:val="00B64CF6"/>
    <w:rsid w:val="00B64D7E"/>
    <w:rsid w:val="00B64E86"/>
    <w:rsid w:val="00B64F3A"/>
    <w:rsid w:val="00B650C5"/>
    <w:rsid w:val="00B65335"/>
    <w:rsid w:val="00B65482"/>
    <w:rsid w:val="00B657FE"/>
    <w:rsid w:val="00B66041"/>
    <w:rsid w:val="00B66138"/>
    <w:rsid w:val="00B66205"/>
    <w:rsid w:val="00B664DB"/>
    <w:rsid w:val="00B6687D"/>
    <w:rsid w:val="00B66B98"/>
    <w:rsid w:val="00B670F9"/>
    <w:rsid w:val="00B67231"/>
    <w:rsid w:val="00B673E3"/>
    <w:rsid w:val="00B6743A"/>
    <w:rsid w:val="00B674C8"/>
    <w:rsid w:val="00B67CC3"/>
    <w:rsid w:val="00B67DB6"/>
    <w:rsid w:val="00B701A9"/>
    <w:rsid w:val="00B70F86"/>
    <w:rsid w:val="00B71034"/>
    <w:rsid w:val="00B71290"/>
    <w:rsid w:val="00B7138B"/>
    <w:rsid w:val="00B71474"/>
    <w:rsid w:val="00B714A9"/>
    <w:rsid w:val="00B718BF"/>
    <w:rsid w:val="00B71ABC"/>
    <w:rsid w:val="00B71CCC"/>
    <w:rsid w:val="00B72040"/>
    <w:rsid w:val="00B7222D"/>
    <w:rsid w:val="00B723BE"/>
    <w:rsid w:val="00B725C4"/>
    <w:rsid w:val="00B726EE"/>
    <w:rsid w:val="00B72A7F"/>
    <w:rsid w:val="00B72A96"/>
    <w:rsid w:val="00B72AB6"/>
    <w:rsid w:val="00B72C9F"/>
    <w:rsid w:val="00B72CCD"/>
    <w:rsid w:val="00B72D1C"/>
    <w:rsid w:val="00B72E27"/>
    <w:rsid w:val="00B72E6F"/>
    <w:rsid w:val="00B7337A"/>
    <w:rsid w:val="00B7340C"/>
    <w:rsid w:val="00B7371D"/>
    <w:rsid w:val="00B73775"/>
    <w:rsid w:val="00B741F5"/>
    <w:rsid w:val="00B7425E"/>
    <w:rsid w:val="00B74581"/>
    <w:rsid w:val="00B74E37"/>
    <w:rsid w:val="00B75008"/>
    <w:rsid w:val="00B75145"/>
    <w:rsid w:val="00B755D0"/>
    <w:rsid w:val="00B7567E"/>
    <w:rsid w:val="00B757F2"/>
    <w:rsid w:val="00B759CC"/>
    <w:rsid w:val="00B75A6D"/>
    <w:rsid w:val="00B75AEC"/>
    <w:rsid w:val="00B75C30"/>
    <w:rsid w:val="00B75CBC"/>
    <w:rsid w:val="00B75D77"/>
    <w:rsid w:val="00B75DD8"/>
    <w:rsid w:val="00B75E75"/>
    <w:rsid w:val="00B75F4D"/>
    <w:rsid w:val="00B7610C"/>
    <w:rsid w:val="00B76246"/>
    <w:rsid w:val="00B762E4"/>
    <w:rsid w:val="00B76578"/>
    <w:rsid w:val="00B765DF"/>
    <w:rsid w:val="00B76681"/>
    <w:rsid w:val="00B7684F"/>
    <w:rsid w:val="00B768DB"/>
    <w:rsid w:val="00B76AB4"/>
    <w:rsid w:val="00B76E1B"/>
    <w:rsid w:val="00B76E67"/>
    <w:rsid w:val="00B76F4F"/>
    <w:rsid w:val="00B7713D"/>
    <w:rsid w:val="00B7719C"/>
    <w:rsid w:val="00B77274"/>
    <w:rsid w:val="00B77478"/>
    <w:rsid w:val="00B775B1"/>
    <w:rsid w:val="00B776DC"/>
    <w:rsid w:val="00B77710"/>
    <w:rsid w:val="00B777C0"/>
    <w:rsid w:val="00B77CEE"/>
    <w:rsid w:val="00B77FA9"/>
    <w:rsid w:val="00B8055E"/>
    <w:rsid w:val="00B806EC"/>
    <w:rsid w:val="00B807E4"/>
    <w:rsid w:val="00B807F1"/>
    <w:rsid w:val="00B80A45"/>
    <w:rsid w:val="00B80A47"/>
    <w:rsid w:val="00B80AB9"/>
    <w:rsid w:val="00B80C85"/>
    <w:rsid w:val="00B80CF8"/>
    <w:rsid w:val="00B81209"/>
    <w:rsid w:val="00B813BB"/>
    <w:rsid w:val="00B818DD"/>
    <w:rsid w:val="00B81908"/>
    <w:rsid w:val="00B81A0D"/>
    <w:rsid w:val="00B81B73"/>
    <w:rsid w:val="00B81C3D"/>
    <w:rsid w:val="00B81F2C"/>
    <w:rsid w:val="00B81F55"/>
    <w:rsid w:val="00B823A4"/>
    <w:rsid w:val="00B8246E"/>
    <w:rsid w:val="00B82554"/>
    <w:rsid w:val="00B82596"/>
    <w:rsid w:val="00B82655"/>
    <w:rsid w:val="00B826B6"/>
    <w:rsid w:val="00B8286F"/>
    <w:rsid w:val="00B8295E"/>
    <w:rsid w:val="00B829B6"/>
    <w:rsid w:val="00B829CA"/>
    <w:rsid w:val="00B82A20"/>
    <w:rsid w:val="00B82E57"/>
    <w:rsid w:val="00B82F28"/>
    <w:rsid w:val="00B82F62"/>
    <w:rsid w:val="00B83104"/>
    <w:rsid w:val="00B83166"/>
    <w:rsid w:val="00B832A9"/>
    <w:rsid w:val="00B833A0"/>
    <w:rsid w:val="00B8360E"/>
    <w:rsid w:val="00B8397C"/>
    <w:rsid w:val="00B83B0B"/>
    <w:rsid w:val="00B83E38"/>
    <w:rsid w:val="00B8440E"/>
    <w:rsid w:val="00B84461"/>
    <w:rsid w:val="00B8450F"/>
    <w:rsid w:val="00B84922"/>
    <w:rsid w:val="00B84AA0"/>
    <w:rsid w:val="00B84AA7"/>
    <w:rsid w:val="00B84ACB"/>
    <w:rsid w:val="00B8549D"/>
    <w:rsid w:val="00B854A2"/>
    <w:rsid w:val="00B85B90"/>
    <w:rsid w:val="00B85CD0"/>
    <w:rsid w:val="00B86500"/>
    <w:rsid w:val="00B869BB"/>
    <w:rsid w:val="00B86B00"/>
    <w:rsid w:val="00B86C94"/>
    <w:rsid w:val="00B86D7B"/>
    <w:rsid w:val="00B86E0D"/>
    <w:rsid w:val="00B86EC1"/>
    <w:rsid w:val="00B86FAF"/>
    <w:rsid w:val="00B87BBC"/>
    <w:rsid w:val="00B87D1A"/>
    <w:rsid w:val="00B90442"/>
    <w:rsid w:val="00B906FA"/>
    <w:rsid w:val="00B908F4"/>
    <w:rsid w:val="00B9091F"/>
    <w:rsid w:val="00B90955"/>
    <w:rsid w:val="00B90C13"/>
    <w:rsid w:val="00B90EF6"/>
    <w:rsid w:val="00B90FC8"/>
    <w:rsid w:val="00B910FE"/>
    <w:rsid w:val="00B911A6"/>
    <w:rsid w:val="00B912C4"/>
    <w:rsid w:val="00B9145B"/>
    <w:rsid w:val="00B91558"/>
    <w:rsid w:val="00B91C9E"/>
    <w:rsid w:val="00B91EB7"/>
    <w:rsid w:val="00B91FDF"/>
    <w:rsid w:val="00B920AF"/>
    <w:rsid w:val="00B9236D"/>
    <w:rsid w:val="00B9251F"/>
    <w:rsid w:val="00B92B6C"/>
    <w:rsid w:val="00B92C4D"/>
    <w:rsid w:val="00B92CA0"/>
    <w:rsid w:val="00B92D36"/>
    <w:rsid w:val="00B92F61"/>
    <w:rsid w:val="00B9330D"/>
    <w:rsid w:val="00B93B3D"/>
    <w:rsid w:val="00B93B67"/>
    <w:rsid w:val="00B93DDA"/>
    <w:rsid w:val="00B943FD"/>
    <w:rsid w:val="00B94BC2"/>
    <w:rsid w:val="00B94ED5"/>
    <w:rsid w:val="00B95050"/>
    <w:rsid w:val="00B95092"/>
    <w:rsid w:val="00B95251"/>
    <w:rsid w:val="00B95420"/>
    <w:rsid w:val="00B955E7"/>
    <w:rsid w:val="00B956C6"/>
    <w:rsid w:val="00B95807"/>
    <w:rsid w:val="00B95901"/>
    <w:rsid w:val="00B95A91"/>
    <w:rsid w:val="00B95A9D"/>
    <w:rsid w:val="00B95ABC"/>
    <w:rsid w:val="00B95B80"/>
    <w:rsid w:val="00B95B86"/>
    <w:rsid w:val="00B95D8B"/>
    <w:rsid w:val="00B95E58"/>
    <w:rsid w:val="00B95FA0"/>
    <w:rsid w:val="00B961C8"/>
    <w:rsid w:val="00B96230"/>
    <w:rsid w:val="00B96365"/>
    <w:rsid w:val="00B96887"/>
    <w:rsid w:val="00B9699F"/>
    <w:rsid w:val="00B96A50"/>
    <w:rsid w:val="00B96BBB"/>
    <w:rsid w:val="00B96BBC"/>
    <w:rsid w:val="00B96DA9"/>
    <w:rsid w:val="00B96ED0"/>
    <w:rsid w:val="00B96F9E"/>
    <w:rsid w:val="00B977E0"/>
    <w:rsid w:val="00B979B5"/>
    <w:rsid w:val="00B97A0E"/>
    <w:rsid w:val="00B97BB5"/>
    <w:rsid w:val="00B97EBC"/>
    <w:rsid w:val="00BA0407"/>
    <w:rsid w:val="00BA04CF"/>
    <w:rsid w:val="00BA067B"/>
    <w:rsid w:val="00BA0971"/>
    <w:rsid w:val="00BA09F4"/>
    <w:rsid w:val="00BA0AFC"/>
    <w:rsid w:val="00BA0E7C"/>
    <w:rsid w:val="00BA103C"/>
    <w:rsid w:val="00BA11B3"/>
    <w:rsid w:val="00BA1292"/>
    <w:rsid w:val="00BA1346"/>
    <w:rsid w:val="00BA1620"/>
    <w:rsid w:val="00BA1633"/>
    <w:rsid w:val="00BA171A"/>
    <w:rsid w:val="00BA1937"/>
    <w:rsid w:val="00BA196B"/>
    <w:rsid w:val="00BA1B8F"/>
    <w:rsid w:val="00BA1ED8"/>
    <w:rsid w:val="00BA1F3E"/>
    <w:rsid w:val="00BA2056"/>
    <w:rsid w:val="00BA2328"/>
    <w:rsid w:val="00BA25AC"/>
    <w:rsid w:val="00BA25C6"/>
    <w:rsid w:val="00BA27E2"/>
    <w:rsid w:val="00BA2994"/>
    <w:rsid w:val="00BA2B06"/>
    <w:rsid w:val="00BA2C4A"/>
    <w:rsid w:val="00BA2CC8"/>
    <w:rsid w:val="00BA2FA1"/>
    <w:rsid w:val="00BA32C6"/>
    <w:rsid w:val="00BA3306"/>
    <w:rsid w:val="00BA3719"/>
    <w:rsid w:val="00BA39AA"/>
    <w:rsid w:val="00BA3A4A"/>
    <w:rsid w:val="00BA3A74"/>
    <w:rsid w:val="00BA3ABF"/>
    <w:rsid w:val="00BA3B8F"/>
    <w:rsid w:val="00BA3D57"/>
    <w:rsid w:val="00BA3EDA"/>
    <w:rsid w:val="00BA3FD8"/>
    <w:rsid w:val="00BA400F"/>
    <w:rsid w:val="00BA4166"/>
    <w:rsid w:val="00BA425E"/>
    <w:rsid w:val="00BA47C6"/>
    <w:rsid w:val="00BA47DB"/>
    <w:rsid w:val="00BA4828"/>
    <w:rsid w:val="00BA48AC"/>
    <w:rsid w:val="00BA4D2F"/>
    <w:rsid w:val="00BA4D37"/>
    <w:rsid w:val="00BA569C"/>
    <w:rsid w:val="00BA56CD"/>
    <w:rsid w:val="00BA59EF"/>
    <w:rsid w:val="00BA5BCE"/>
    <w:rsid w:val="00BA5DB5"/>
    <w:rsid w:val="00BA5F59"/>
    <w:rsid w:val="00BA5F6C"/>
    <w:rsid w:val="00BA64E7"/>
    <w:rsid w:val="00BA6845"/>
    <w:rsid w:val="00BA6959"/>
    <w:rsid w:val="00BA6971"/>
    <w:rsid w:val="00BA6999"/>
    <w:rsid w:val="00BA6C7E"/>
    <w:rsid w:val="00BA710C"/>
    <w:rsid w:val="00BA719C"/>
    <w:rsid w:val="00BA71E3"/>
    <w:rsid w:val="00BA741C"/>
    <w:rsid w:val="00BA7429"/>
    <w:rsid w:val="00BA76BE"/>
    <w:rsid w:val="00BA7A30"/>
    <w:rsid w:val="00BA7B78"/>
    <w:rsid w:val="00BA7D8F"/>
    <w:rsid w:val="00BA7E10"/>
    <w:rsid w:val="00BA7E97"/>
    <w:rsid w:val="00BA7F92"/>
    <w:rsid w:val="00BB0115"/>
    <w:rsid w:val="00BB014D"/>
    <w:rsid w:val="00BB01E1"/>
    <w:rsid w:val="00BB0833"/>
    <w:rsid w:val="00BB09B9"/>
    <w:rsid w:val="00BB0D24"/>
    <w:rsid w:val="00BB0DA4"/>
    <w:rsid w:val="00BB1051"/>
    <w:rsid w:val="00BB155A"/>
    <w:rsid w:val="00BB169D"/>
    <w:rsid w:val="00BB181E"/>
    <w:rsid w:val="00BB18DA"/>
    <w:rsid w:val="00BB19C1"/>
    <w:rsid w:val="00BB1B01"/>
    <w:rsid w:val="00BB1C66"/>
    <w:rsid w:val="00BB2056"/>
    <w:rsid w:val="00BB22A5"/>
    <w:rsid w:val="00BB2832"/>
    <w:rsid w:val="00BB2919"/>
    <w:rsid w:val="00BB29F1"/>
    <w:rsid w:val="00BB2A19"/>
    <w:rsid w:val="00BB2AF5"/>
    <w:rsid w:val="00BB2C8A"/>
    <w:rsid w:val="00BB2CB9"/>
    <w:rsid w:val="00BB2E45"/>
    <w:rsid w:val="00BB2E81"/>
    <w:rsid w:val="00BB2EE6"/>
    <w:rsid w:val="00BB343C"/>
    <w:rsid w:val="00BB3457"/>
    <w:rsid w:val="00BB361A"/>
    <w:rsid w:val="00BB379D"/>
    <w:rsid w:val="00BB3801"/>
    <w:rsid w:val="00BB3D28"/>
    <w:rsid w:val="00BB3E74"/>
    <w:rsid w:val="00BB3EC1"/>
    <w:rsid w:val="00BB3F32"/>
    <w:rsid w:val="00BB4004"/>
    <w:rsid w:val="00BB46A6"/>
    <w:rsid w:val="00BB4724"/>
    <w:rsid w:val="00BB49B1"/>
    <w:rsid w:val="00BB4B68"/>
    <w:rsid w:val="00BB5180"/>
    <w:rsid w:val="00BB51D3"/>
    <w:rsid w:val="00BB532B"/>
    <w:rsid w:val="00BB5637"/>
    <w:rsid w:val="00BB570C"/>
    <w:rsid w:val="00BB59E6"/>
    <w:rsid w:val="00BB5E82"/>
    <w:rsid w:val="00BB5F9C"/>
    <w:rsid w:val="00BB6138"/>
    <w:rsid w:val="00BB640B"/>
    <w:rsid w:val="00BB6432"/>
    <w:rsid w:val="00BB6892"/>
    <w:rsid w:val="00BB6AA2"/>
    <w:rsid w:val="00BB6B08"/>
    <w:rsid w:val="00BB6B81"/>
    <w:rsid w:val="00BB6C2D"/>
    <w:rsid w:val="00BB6FB6"/>
    <w:rsid w:val="00BB6FE4"/>
    <w:rsid w:val="00BB6FF5"/>
    <w:rsid w:val="00BB7286"/>
    <w:rsid w:val="00BB72BB"/>
    <w:rsid w:val="00BB7691"/>
    <w:rsid w:val="00BB775B"/>
    <w:rsid w:val="00BB79E1"/>
    <w:rsid w:val="00BB7BF0"/>
    <w:rsid w:val="00BB7D2E"/>
    <w:rsid w:val="00BB7E5D"/>
    <w:rsid w:val="00BC002A"/>
    <w:rsid w:val="00BC0662"/>
    <w:rsid w:val="00BC0797"/>
    <w:rsid w:val="00BC0C7B"/>
    <w:rsid w:val="00BC0CFE"/>
    <w:rsid w:val="00BC1111"/>
    <w:rsid w:val="00BC11F1"/>
    <w:rsid w:val="00BC1336"/>
    <w:rsid w:val="00BC1D4B"/>
    <w:rsid w:val="00BC21DF"/>
    <w:rsid w:val="00BC2481"/>
    <w:rsid w:val="00BC2557"/>
    <w:rsid w:val="00BC260D"/>
    <w:rsid w:val="00BC2825"/>
    <w:rsid w:val="00BC28A8"/>
    <w:rsid w:val="00BC2902"/>
    <w:rsid w:val="00BC2A7C"/>
    <w:rsid w:val="00BC2BB6"/>
    <w:rsid w:val="00BC2E98"/>
    <w:rsid w:val="00BC313F"/>
    <w:rsid w:val="00BC334F"/>
    <w:rsid w:val="00BC335B"/>
    <w:rsid w:val="00BC347A"/>
    <w:rsid w:val="00BC37A1"/>
    <w:rsid w:val="00BC38E1"/>
    <w:rsid w:val="00BC3A7F"/>
    <w:rsid w:val="00BC3B9C"/>
    <w:rsid w:val="00BC3C1A"/>
    <w:rsid w:val="00BC3CF8"/>
    <w:rsid w:val="00BC3D2B"/>
    <w:rsid w:val="00BC3DD0"/>
    <w:rsid w:val="00BC407F"/>
    <w:rsid w:val="00BC43DD"/>
    <w:rsid w:val="00BC4550"/>
    <w:rsid w:val="00BC48F3"/>
    <w:rsid w:val="00BC4A94"/>
    <w:rsid w:val="00BC4C7D"/>
    <w:rsid w:val="00BC5025"/>
    <w:rsid w:val="00BC5351"/>
    <w:rsid w:val="00BC5515"/>
    <w:rsid w:val="00BC55C5"/>
    <w:rsid w:val="00BC5A34"/>
    <w:rsid w:val="00BC5BD5"/>
    <w:rsid w:val="00BC5C18"/>
    <w:rsid w:val="00BC6612"/>
    <w:rsid w:val="00BC6A84"/>
    <w:rsid w:val="00BC6ACA"/>
    <w:rsid w:val="00BC6D73"/>
    <w:rsid w:val="00BC6EB7"/>
    <w:rsid w:val="00BC75C4"/>
    <w:rsid w:val="00BC7945"/>
    <w:rsid w:val="00BC7A8F"/>
    <w:rsid w:val="00BC7BE3"/>
    <w:rsid w:val="00BC7E09"/>
    <w:rsid w:val="00BD0130"/>
    <w:rsid w:val="00BD0275"/>
    <w:rsid w:val="00BD0427"/>
    <w:rsid w:val="00BD09DB"/>
    <w:rsid w:val="00BD0D20"/>
    <w:rsid w:val="00BD0D32"/>
    <w:rsid w:val="00BD0DCE"/>
    <w:rsid w:val="00BD0DF5"/>
    <w:rsid w:val="00BD0E02"/>
    <w:rsid w:val="00BD0FF4"/>
    <w:rsid w:val="00BD1059"/>
    <w:rsid w:val="00BD105F"/>
    <w:rsid w:val="00BD1305"/>
    <w:rsid w:val="00BD14B9"/>
    <w:rsid w:val="00BD14C4"/>
    <w:rsid w:val="00BD16A4"/>
    <w:rsid w:val="00BD1817"/>
    <w:rsid w:val="00BD1A24"/>
    <w:rsid w:val="00BD1CCB"/>
    <w:rsid w:val="00BD1D84"/>
    <w:rsid w:val="00BD1E8D"/>
    <w:rsid w:val="00BD28D4"/>
    <w:rsid w:val="00BD298A"/>
    <w:rsid w:val="00BD2ABC"/>
    <w:rsid w:val="00BD2E54"/>
    <w:rsid w:val="00BD3129"/>
    <w:rsid w:val="00BD3314"/>
    <w:rsid w:val="00BD33D5"/>
    <w:rsid w:val="00BD384B"/>
    <w:rsid w:val="00BD3992"/>
    <w:rsid w:val="00BD3B6E"/>
    <w:rsid w:val="00BD3E03"/>
    <w:rsid w:val="00BD3E19"/>
    <w:rsid w:val="00BD40EF"/>
    <w:rsid w:val="00BD4274"/>
    <w:rsid w:val="00BD42FE"/>
    <w:rsid w:val="00BD43CC"/>
    <w:rsid w:val="00BD4549"/>
    <w:rsid w:val="00BD485E"/>
    <w:rsid w:val="00BD4C0D"/>
    <w:rsid w:val="00BD4CB8"/>
    <w:rsid w:val="00BD4DA5"/>
    <w:rsid w:val="00BD4DC4"/>
    <w:rsid w:val="00BD4FE2"/>
    <w:rsid w:val="00BD553E"/>
    <w:rsid w:val="00BD590A"/>
    <w:rsid w:val="00BD5D9F"/>
    <w:rsid w:val="00BD5E18"/>
    <w:rsid w:val="00BD5E6A"/>
    <w:rsid w:val="00BD5F37"/>
    <w:rsid w:val="00BD6047"/>
    <w:rsid w:val="00BD6AE0"/>
    <w:rsid w:val="00BD6D70"/>
    <w:rsid w:val="00BD6EE9"/>
    <w:rsid w:val="00BD71C7"/>
    <w:rsid w:val="00BD7205"/>
    <w:rsid w:val="00BD7523"/>
    <w:rsid w:val="00BD7570"/>
    <w:rsid w:val="00BD7630"/>
    <w:rsid w:val="00BD7637"/>
    <w:rsid w:val="00BD771A"/>
    <w:rsid w:val="00BD7779"/>
    <w:rsid w:val="00BD7CF6"/>
    <w:rsid w:val="00BD7E60"/>
    <w:rsid w:val="00BE005F"/>
    <w:rsid w:val="00BE0069"/>
    <w:rsid w:val="00BE00D2"/>
    <w:rsid w:val="00BE02BB"/>
    <w:rsid w:val="00BE0773"/>
    <w:rsid w:val="00BE080A"/>
    <w:rsid w:val="00BE08ED"/>
    <w:rsid w:val="00BE0953"/>
    <w:rsid w:val="00BE0966"/>
    <w:rsid w:val="00BE0A6F"/>
    <w:rsid w:val="00BE0D77"/>
    <w:rsid w:val="00BE1260"/>
    <w:rsid w:val="00BE1425"/>
    <w:rsid w:val="00BE1940"/>
    <w:rsid w:val="00BE1A9D"/>
    <w:rsid w:val="00BE1BE0"/>
    <w:rsid w:val="00BE1DB5"/>
    <w:rsid w:val="00BE2179"/>
    <w:rsid w:val="00BE2208"/>
    <w:rsid w:val="00BE236B"/>
    <w:rsid w:val="00BE269B"/>
    <w:rsid w:val="00BE2795"/>
    <w:rsid w:val="00BE27EA"/>
    <w:rsid w:val="00BE2966"/>
    <w:rsid w:val="00BE2CFA"/>
    <w:rsid w:val="00BE342D"/>
    <w:rsid w:val="00BE3450"/>
    <w:rsid w:val="00BE35F0"/>
    <w:rsid w:val="00BE3624"/>
    <w:rsid w:val="00BE39DD"/>
    <w:rsid w:val="00BE39DE"/>
    <w:rsid w:val="00BE3D1A"/>
    <w:rsid w:val="00BE3F04"/>
    <w:rsid w:val="00BE40BA"/>
    <w:rsid w:val="00BE4B64"/>
    <w:rsid w:val="00BE4C3F"/>
    <w:rsid w:val="00BE51A7"/>
    <w:rsid w:val="00BE5462"/>
    <w:rsid w:val="00BE550F"/>
    <w:rsid w:val="00BE557E"/>
    <w:rsid w:val="00BE569A"/>
    <w:rsid w:val="00BE572A"/>
    <w:rsid w:val="00BE599F"/>
    <w:rsid w:val="00BE5A79"/>
    <w:rsid w:val="00BE5CBD"/>
    <w:rsid w:val="00BE624F"/>
    <w:rsid w:val="00BE62E1"/>
    <w:rsid w:val="00BE6462"/>
    <w:rsid w:val="00BE67B4"/>
    <w:rsid w:val="00BE68DD"/>
    <w:rsid w:val="00BE6A9F"/>
    <w:rsid w:val="00BE6C26"/>
    <w:rsid w:val="00BE6C53"/>
    <w:rsid w:val="00BE6CAE"/>
    <w:rsid w:val="00BE6F18"/>
    <w:rsid w:val="00BE6F8D"/>
    <w:rsid w:val="00BE75D4"/>
    <w:rsid w:val="00BE7701"/>
    <w:rsid w:val="00BE771D"/>
    <w:rsid w:val="00BE7729"/>
    <w:rsid w:val="00BE7842"/>
    <w:rsid w:val="00BE78AC"/>
    <w:rsid w:val="00BE7C85"/>
    <w:rsid w:val="00BE7E0B"/>
    <w:rsid w:val="00BE7E8C"/>
    <w:rsid w:val="00BF0399"/>
    <w:rsid w:val="00BF0481"/>
    <w:rsid w:val="00BF08C6"/>
    <w:rsid w:val="00BF0C30"/>
    <w:rsid w:val="00BF0C47"/>
    <w:rsid w:val="00BF0D75"/>
    <w:rsid w:val="00BF0E85"/>
    <w:rsid w:val="00BF1085"/>
    <w:rsid w:val="00BF1149"/>
    <w:rsid w:val="00BF1245"/>
    <w:rsid w:val="00BF12C7"/>
    <w:rsid w:val="00BF142F"/>
    <w:rsid w:val="00BF14FA"/>
    <w:rsid w:val="00BF1970"/>
    <w:rsid w:val="00BF1C4B"/>
    <w:rsid w:val="00BF2179"/>
    <w:rsid w:val="00BF2198"/>
    <w:rsid w:val="00BF2300"/>
    <w:rsid w:val="00BF2323"/>
    <w:rsid w:val="00BF245C"/>
    <w:rsid w:val="00BF2653"/>
    <w:rsid w:val="00BF2735"/>
    <w:rsid w:val="00BF2768"/>
    <w:rsid w:val="00BF2782"/>
    <w:rsid w:val="00BF2877"/>
    <w:rsid w:val="00BF28B6"/>
    <w:rsid w:val="00BF2C4E"/>
    <w:rsid w:val="00BF301C"/>
    <w:rsid w:val="00BF39B8"/>
    <w:rsid w:val="00BF3B41"/>
    <w:rsid w:val="00BF3C90"/>
    <w:rsid w:val="00BF3DF7"/>
    <w:rsid w:val="00BF3E60"/>
    <w:rsid w:val="00BF3FC8"/>
    <w:rsid w:val="00BF448B"/>
    <w:rsid w:val="00BF4538"/>
    <w:rsid w:val="00BF45C1"/>
    <w:rsid w:val="00BF46F3"/>
    <w:rsid w:val="00BF4828"/>
    <w:rsid w:val="00BF482E"/>
    <w:rsid w:val="00BF488D"/>
    <w:rsid w:val="00BF4906"/>
    <w:rsid w:val="00BF49D5"/>
    <w:rsid w:val="00BF4EDE"/>
    <w:rsid w:val="00BF5042"/>
    <w:rsid w:val="00BF519F"/>
    <w:rsid w:val="00BF51D1"/>
    <w:rsid w:val="00BF51F6"/>
    <w:rsid w:val="00BF533B"/>
    <w:rsid w:val="00BF5345"/>
    <w:rsid w:val="00BF581C"/>
    <w:rsid w:val="00BF5888"/>
    <w:rsid w:val="00BF595E"/>
    <w:rsid w:val="00BF5A15"/>
    <w:rsid w:val="00BF5F6C"/>
    <w:rsid w:val="00BF5FBB"/>
    <w:rsid w:val="00BF6595"/>
    <w:rsid w:val="00BF65DB"/>
    <w:rsid w:val="00BF6695"/>
    <w:rsid w:val="00BF689E"/>
    <w:rsid w:val="00BF6BD5"/>
    <w:rsid w:val="00BF6D8F"/>
    <w:rsid w:val="00BF73C7"/>
    <w:rsid w:val="00BF7817"/>
    <w:rsid w:val="00BF7981"/>
    <w:rsid w:val="00BF79E8"/>
    <w:rsid w:val="00BF7BB4"/>
    <w:rsid w:val="00BF7C4A"/>
    <w:rsid w:val="00BF7D9D"/>
    <w:rsid w:val="00C00070"/>
    <w:rsid w:val="00C00275"/>
    <w:rsid w:val="00C00320"/>
    <w:rsid w:val="00C00634"/>
    <w:rsid w:val="00C00746"/>
    <w:rsid w:val="00C009F0"/>
    <w:rsid w:val="00C00A12"/>
    <w:rsid w:val="00C00B31"/>
    <w:rsid w:val="00C00B53"/>
    <w:rsid w:val="00C00DD3"/>
    <w:rsid w:val="00C01056"/>
    <w:rsid w:val="00C013EF"/>
    <w:rsid w:val="00C01610"/>
    <w:rsid w:val="00C017DC"/>
    <w:rsid w:val="00C01A6F"/>
    <w:rsid w:val="00C01AA1"/>
    <w:rsid w:val="00C01E8D"/>
    <w:rsid w:val="00C01EB3"/>
    <w:rsid w:val="00C02014"/>
    <w:rsid w:val="00C02081"/>
    <w:rsid w:val="00C021CD"/>
    <w:rsid w:val="00C02318"/>
    <w:rsid w:val="00C023FB"/>
    <w:rsid w:val="00C02543"/>
    <w:rsid w:val="00C02660"/>
    <w:rsid w:val="00C028A8"/>
    <w:rsid w:val="00C029AC"/>
    <w:rsid w:val="00C02F14"/>
    <w:rsid w:val="00C031CB"/>
    <w:rsid w:val="00C034E8"/>
    <w:rsid w:val="00C0376C"/>
    <w:rsid w:val="00C03AAE"/>
    <w:rsid w:val="00C03B38"/>
    <w:rsid w:val="00C03B5E"/>
    <w:rsid w:val="00C03D0E"/>
    <w:rsid w:val="00C03D2C"/>
    <w:rsid w:val="00C03F93"/>
    <w:rsid w:val="00C03FE9"/>
    <w:rsid w:val="00C0404E"/>
    <w:rsid w:val="00C04A11"/>
    <w:rsid w:val="00C04B3B"/>
    <w:rsid w:val="00C04D91"/>
    <w:rsid w:val="00C04F14"/>
    <w:rsid w:val="00C04F9B"/>
    <w:rsid w:val="00C0517E"/>
    <w:rsid w:val="00C051C9"/>
    <w:rsid w:val="00C0537C"/>
    <w:rsid w:val="00C054E3"/>
    <w:rsid w:val="00C054E7"/>
    <w:rsid w:val="00C0556C"/>
    <w:rsid w:val="00C05A05"/>
    <w:rsid w:val="00C05A76"/>
    <w:rsid w:val="00C05B1C"/>
    <w:rsid w:val="00C05BF0"/>
    <w:rsid w:val="00C05CFA"/>
    <w:rsid w:val="00C05DA1"/>
    <w:rsid w:val="00C06394"/>
    <w:rsid w:val="00C065EA"/>
    <w:rsid w:val="00C066C2"/>
    <w:rsid w:val="00C0676F"/>
    <w:rsid w:val="00C06800"/>
    <w:rsid w:val="00C0682E"/>
    <w:rsid w:val="00C06971"/>
    <w:rsid w:val="00C069A9"/>
    <w:rsid w:val="00C06BC5"/>
    <w:rsid w:val="00C06DAA"/>
    <w:rsid w:val="00C06F44"/>
    <w:rsid w:val="00C0710F"/>
    <w:rsid w:val="00C07430"/>
    <w:rsid w:val="00C074A3"/>
    <w:rsid w:val="00C0762B"/>
    <w:rsid w:val="00C079C8"/>
    <w:rsid w:val="00C07AFE"/>
    <w:rsid w:val="00C07BED"/>
    <w:rsid w:val="00C10139"/>
    <w:rsid w:val="00C10645"/>
    <w:rsid w:val="00C107BD"/>
    <w:rsid w:val="00C10DFE"/>
    <w:rsid w:val="00C11343"/>
    <w:rsid w:val="00C11553"/>
    <w:rsid w:val="00C1186B"/>
    <w:rsid w:val="00C1192C"/>
    <w:rsid w:val="00C1196F"/>
    <w:rsid w:val="00C119C1"/>
    <w:rsid w:val="00C11CC7"/>
    <w:rsid w:val="00C1202F"/>
    <w:rsid w:val="00C12130"/>
    <w:rsid w:val="00C121A6"/>
    <w:rsid w:val="00C12223"/>
    <w:rsid w:val="00C122DD"/>
    <w:rsid w:val="00C12539"/>
    <w:rsid w:val="00C128D8"/>
    <w:rsid w:val="00C12F09"/>
    <w:rsid w:val="00C132C9"/>
    <w:rsid w:val="00C13360"/>
    <w:rsid w:val="00C133BC"/>
    <w:rsid w:val="00C13961"/>
    <w:rsid w:val="00C13B48"/>
    <w:rsid w:val="00C13CD7"/>
    <w:rsid w:val="00C143D2"/>
    <w:rsid w:val="00C144AE"/>
    <w:rsid w:val="00C144B8"/>
    <w:rsid w:val="00C147C9"/>
    <w:rsid w:val="00C147DB"/>
    <w:rsid w:val="00C14BEC"/>
    <w:rsid w:val="00C14E18"/>
    <w:rsid w:val="00C15288"/>
    <w:rsid w:val="00C15605"/>
    <w:rsid w:val="00C1588B"/>
    <w:rsid w:val="00C15B99"/>
    <w:rsid w:val="00C15BF0"/>
    <w:rsid w:val="00C15C8E"/>
    <w:rsid w:val="00C15EAB"/>
    <w:rsid w:val="00C16049"/>
    <w:rsid w:val="00C1609C"/>
    <w:rsid w:val="00C1616B"/>
    <w:rsid w:val="00C1616F"/>
    <w:rsid w:val="00C1625E"/>
    <w:rsid w:val="00C16432"/>
    <w:rsid w:val="00C1666F"/>
    <w:rsid w:val="00C1669F"/>
    <w:rsid w:val="00C169FC"/>
    <w:rsid w:val="00C16A9A"/>
    <w:rsid w:val="00C16AC1"/>
    <w:rsid w:val="00C16F48"/>
    <w:rsid w:val="00C16FE9"/>
    <w:rsid w:val="00C171A1"/>
    <w:rsid w:val="00C171A7"/>
    <w:rsid w:val="00C17438"/>
    <w:rsid w:val="00C17840"/>
    <w:rsid w:val="00C17968"/>
    <w:rsid w:val="00C20489"/>
    <w:rsid w:val="00C204BE"/>
    <w:rsid w:val="00C2061E"/>
    <w:rsid w:val="00C20A97"/>
    <w:rsid w:val="00C20FA9"/>
    <w:rsid w:val="00C210C1"/>
    <w:rsid w:val="00C21275"/>
    <w:rsid w:val="00C212E7"/>
    <w:rsid w:val="00C212EE"/>
    <w:rsid w:val="00C213BA"/>
    <w:rsid w:val="00C215F0"/>
    <w:rsid w:val="00C216E6"/>
    <w:rsid w:val="00C21A0B"/>
    <w:rsid w:val="00C21CC5"/>
    <w:rsid w:val="00C21DB4"/>
    <w:rsid w:val="00C22026"/>
    <w:rsid w:val="00C22267"/>
    <w:rsid w:val="00C22269"/>
    <w:rsid w:val="00C222A6"/>
    <w:rsid w:val="00C22383"/>
    <w:rsid w:val="00C227F7"/>
    <w:rsid w:val="00C228C2"/>
    <w:rsid w:val="00C22A12"/>
    <w:rsid w:val="00C22C57"/>
    <w:rsid w:val="00C22EEC"/>
    <w:rsid w:val="00C233C2"/>
    <w:rsid w:val="00C23518"/>
    <w:rsid w:val="00C23553"/>
    <w:rsid w:val="00C235BE"/>
    <w:rsid w:val="00C238C3"/>
    <w:rsid w:val="00C23B8F"/>
    <w:rsid w:val="00C23DD7"/>
    <w:rsid w:val="00C240F1"/>
    <w:rsid w:val="00C241E7"/>
    <w:rsid w:val="00C243F2"/>
    <w:rsid w:val="00C24731"/>
    <w:rsid w:val="00C248F1"/>
    <w:rsid w:val="00C24A1C"/>
    <w:rsid w:val="00C24B29"/>
    <w:rsid w:val="00C24E8A"/>
    <w:rsid w:val="00C25045"/>
    <w:rsid w:val="00C25093"/>
    <w:rsid w:val="00C25481"/>
    <w:rsid w:val="00C25E34"/>
    <w:rsid w:val="00C25EE2"/>
    <w:rsid w:val="00C260A8"/>
    <w:rsid w:val="00C26116"/>
    <w:rsid w:val="00C26173"/>
    <w:rsid w:val="00C2642C"/>
    <w:rsid w:val="00C26868"/>
    <w:rsid w:val="00C26958"/>
    <w:rsid w:val="00C269D3"/>
    <w:rsid w:val="00C26BB1"/>
    <w:rsid w:val="00C26FB3"/>
    <w:rsid w:val="00C26FC0"/>
    <w:rsid w:val="00C270FE"/>
    <w:rsid w:val="00C27452"/>
    <w:rsid w:val="00C274CC"/>
    <w:rsid w:val="00C27800"/>
    <w:rsid w:val="00C278EE"/>
    <w:rsid w:val="00C27A43"/>
    <w:rsid w:val="00C27D23"/>
    <w:rsid w:val="00C307A1"/>
    <w:rsid w:val="00C30855"/>
    <w:rsid w:val="00C30F7D"/>
    <w:rsid w:val="00C313A8"/>
    <w:rsid w:val="00C31571"/>
    <w:rsid w:val="00C31606"/>
    <w:rsid w:val="00C318AB"/>
    <w:rsid w:val="00C3196C"/>
    <w:rsid w:val="00C319A1"/>
    <w:rsid w:val="00C31AA3"/>
    <w:rsid w:val="00C32025"/>
    <w:rsid w:val="00C322A4"/>
    <w:rsid w:val="00C322D4"/>
    <w:rsid w:val="00C32638"/>
    <w:rsid w:val="00C3272E"/>
    <w:rsid w:val="00C32791"/>
    <w:rsid w:val="00C32875"/>
    <w:rsid w:val="00C32ADE"/>
    <w:rsid w:val="00C32CBA"/>
    <w:rsid w:val="00C32E43"/>
    <w:rsid w:val="00C330C9"/>
    <w:rsid w:val="00C33271"/>
    <w:rsid w:val="00C333B3"/>
    <w:rsid w:val="00C33444"/>
    <w:rsid w:val="00C3344C"/>
    <w:rsid w:val="00C334F5"/>
    <w:rsid w:val="00C33545"/>
    <w:rsid w:val="00C3357D"/>
    <w:rsid w:val="00C33749"/>
    <w:rsid w:val="00C338B5"/>
    <w:rsid w:val="00C33A16"/>
    <w:rsid w:val="00C33E53"/>
    <w:rsid w:val="00C34322"/>
    <w:rsid w:val="00C34351"/>
    <w:rsid w:val="00C346A7"/>
    <w:rsid w:val="00C3519C"/>
    <w:rsid w:val="00C35223"/>
    <w:rsid w:val="00C35231"/>
    <w:rsid w:val="00C35370"/>
    <w:rsid w:val="00C35392"/>
    <w:rsid w:val="00C3557B"/>
    <w:rsid w:val="00C35697"/>
    <w:rsid w:val="00C35760"/>
    <w:rsid w:val="00C3581A"/>
    <w:rsid w:val="00C358CB"/>
    <w:rsid w:val="00C35C8A"/>
    <w:rsid w:val="00C35DD3"/>
    <w:rsid w:val="00C35E37"/>
    <w:rsid w:val="00C35F7B"/>
    <w:rsid w:val="00C363CF"/>
    <w:rsid w:val="00C36572"/>
    <w:rsid w:val="00C367B6"/>
    <w:rsid w:val="00C3682C"/>
    <w:rsid w:val="00C36A58"/>
    <w:rsid w:val="00C36A98"/>
    <w:rsid w:val="00C36E66"/>
    <w:rsid w:val="00C370C2"/>
    <w:rsid w:val="00C37453"/>
    <w:rsid w:val="00C3751E"/>
    <w:rsid w:val="00C37706"/>
    <w:rsid w:val="00C37759"/>
    <w:rsid w:val="00C37851"/>
    <w:rsid w:val="00C37865"/>
    <w:rsid w:val="00C37974"/>
    <w:rsid w:val="00C37C4C"/>
    <w:rsid w:val="00C37EB2"/>
    <w:rsid w:val="00C40132"/>
    <w:rsid w:val="00C4015B"/>
    <w:rsid w:val="00C40178"/>
    <w:rsid w:val="00C402CF"/>
    <w:rsid w:val="00C403DF"/>
    <w:rsid w:val="00C40461"/>
    <w:rsid w:val="00C405F9"/>
    <w:rsid w:val="00C40613"/>
    <w:rsid w:val="00C407C7"/>
    <w:rsid w:val="00C407D1"/>
    <w:rsid w:val="00C40B2C"/>
    <w:rsid w:val="00C40B9A"/>
    <w:rsid w:val="00C41479"/>
    <w:rsid w:val="00C41540"/>
    <w:rsid w:val="00C41588"/>
    <w:rsid w:val="00C415E6"/>
    <w:rsid w:val="00C417EF"/>
    <w:rsid w:val="00C41B5A"/>
    <w:rsid w:val="00C41BE8"/>
    <w:rsid w:val="00C41CDA"/>
    <w:rsid w:val="00C41EC8"/>
    <w:rsid w:val="00C41FA7"/>
    <w:rsid w:val="00C42261"/>
    <w:rsid w:val="00C422AC"/>
    <w:rsid w:val="00C4235F"/>
    <w:rsid w:val="00C427A6"/>
    <w:rsid w:val="00C42850"/>
    <w:rsid w:val="00C42B6C"/>
    <w:rsid w:val="00C42FC1"/>
    <w:rsid w:val="00C430BB"/>
    <w:rsid w:val="00C430DF"/>
    <w:rsid w:val="00C432AD"/>
    <w:rsid w:val="00C43899"/>
    <w:rsid w:val="00C4392B"/>
    <w:rsid w:val="00C43CD7"/>
    <w:rsid w:val="00C44592"/>
    <w:rsid w:val="00C4480E"/>
    <w:rsid w:val="00C44D46"/>
    <w:rsid w:val="00C44E94"/>
    <w:rsid w:val="00C45607"/>
    <w:rsid w:val="00C45A33"/>
    <w:rsid w:val="00C45A5A"/>
    <w:rsid w:val="00C45ED8"/>
    <w:rsid w:val="00C45F35"/>
    <w:rsid w:val="00C45FA3"/>
    <w:rsid w:val="00C46356"/>
    <w:rsid w:val="00C46439"/>
    <w:rsid w:val="00C46552"/>
    <w:rsid w:val="00C4656B"/>
    <w:rsid w:val="00C4682E"/>
    <w:rsid w:val="00C46A24"/>
    <w:rsid w:val="00C46AF3"/>
    <w:rsid w:val="00C46C7E"/>
    <w:rsid w:val="00C46D02"/>
    <w:rsid w:val="00C46E6B"/>
    <w:rsid w:val="00C46FBD"/>
    <w:rsid w:val="00C471D2"/>
    <w:rsid w:val="00C47450"/>
    <w:rsid w:val="00C4749B"/>
    <w:rsid w:val="00C47784"/>
    <w:rsid w:val="00C4785C"/>
    <w:rsid w:val="00C47971"/>
    <w:rsid w:val="00C4798A"/>
    <w:rsid w:val="00C47A33"/>
    <w:rsid w:val="00C47A99"/>
    <w:rsid w:val="00C47AAC"/>
    <w:rsid w:val="00C47E86"/>
    <w:rsid w:val="00C47FA8"/>
    <w:rsid w:val="00C50027"/>
    <w:rsid w:val="00C50B59"/>
    <w:rsid w:val="00C50E91"/>
    <w:rsid w:val="00C5116F"/>
    <w:rsid w:val="00C51476"/>
    <w:rsid w:val="00C517F0"/>
    <w:rsid w:val="00C51958"/>
    <w:rsid w:val="00C51BCF"/>
    <w:rsid w:val="00C51E80"/>
    <w:rsid w:val="00C52480"/>
    <w:rsid w:val="00C52657"/>
    <w:rsid w:val="00C5266A"/>
    <w:rsid w:val="00C5277C"/>
    <w:rsid w:val="00C52840"/>
    <w:rsid w:val="00C52890"/>
    <w:rsid w:val="00C528E0"/>
    <w:rsid w:val="00C529E1"/>
    <w:rsid w:val="00C52A37"/>
    <w:rsid w:val="00C52A91"/>
    <w:rsid w:val="00C52B8D"/>
    <w:rsid w:val="00C52B8E"/>
    <w:rsid w:val="00C52B91"/>
    <w:rsid w:val="00C52D9A"/>
    <w:rsid w:val="00C52E00"/>
    <w:rsid w:val="00C5376F"/>
    <w:rsid w:val="00C53853"/>
    <w:rsid w:val="00C53921"/>
    <w:rsid w:val="00C53C03"/>
    <w:rsid w:val="00C53EA9"/>
    <w:rsid w:val="00C53F3F"/>
    <w:rsid w:val="00C543B8"/>
    <w:rsid w:val="00C543FC"/>
    <w:rsid w:val="00C54CA6"/>
    <w:rsid w:val="00C54D38"/>
    <w:rsid w:val="00C54F5F"/>
    <w:rsid w:val="00C55286"/>
    <w:rsid w:val="00C5582C"/>
    <w:rsid w:val="00C55BC0"/>
    <w:rsid w:val="00C55CEF"/>
    <w:rsid w:val="00C55EFB"/>
    <w:rsid w:val="00C56663"/>
    <w:rsid w:val="00C569EA"/>
    <w:rsid w:val="00C56AA9"/>
    <w:rsid w:val="00C56DA3"/>
    <w:rsid w:val="00C57070"/>
    <w:rsid w:val="00C570E1"/>
    <w:rsid w:val="00C570EA"/>
    <w:rsid w:val="00C572C8"/>
    <w:rsid w:val="00C573DC"/>
    <w:rsid w:val="00C57712"/>
    <w:rsid w:val="00C5778A"/>
    <w:rsid w:val="00C57A8C"/>
    <w:rsid w:val="00C57AC7"/>
    <w:rsid w:val="00C57DF2"/>
    <w:rsid w:val="00C601A6"/>
    <w:rsid w:val="00C6034B"/>
    <w:rsid w:val="00C60457"/>
    <w:rsid w:val="00C608D5"/>
    <w:rsid w:val="00C60926"/>
    <w:rsid w:val="00C60CD9"/>
    <w:rsid w:val="00C610B1"/>
    <w:rsid w:val="00C6119F"/>
    <w:rsid w:val="00C613FC"/>
    <w:rsid w:val="00C61477"/>
    <w:rsid w:val="00C6147C"/>
    <w:rsid w:val="00C616A1"/>
    <w:rsid w:val="00C617DF"/>
    <w:rsid w:val="00C619BF"/>
    <w:rsid w:val="00C61B09"/>
    <w:rsid w:val="00C61CB5"/>
    <w:rsid w:val="00C62060"/>
    <w:rsid w:val="00C62128"/>
    <w:rsid w:val="00C621AA"/>
    <w:rsid w:val="00C628B0"/>
    <w:rsid w:val="00C62ADD"/>
    <w:rsid w:val="00C62EFE"/>
    <w:rsid w:val="00C62FEF"/>
    <w:rsid w:val="00C63081"/>
    <w:rsid w:val="00C6314C"/>
    <w:rsid w:val="00C633DB"/>
    <w:rsid w:val="00C6348C"/>
    <w:rsid w:val="00C6358B"/>
    <w:rsid w:val="00C63B9F"/>
    <w:rsid w:val="00C63BE2"/>
    <w:rsid w:val="00C63CBE"/>
    <w:rsid w:val="00C63D67"/>
    <w:rsid w:val="00C63DB2"/>
    <w:rsid w:val="00C63EC5"/>
    <w:rsid w:val="00C6422F"/>
    <w:rsid w:val="00C64629"/>
    <w:rsid w:val="00C64C14"/>
    <w:rsid w:val="00C64C2C"/>
    <w:rsid w:val="00C64C61"/>
    <w:rsid w:val="00C64E11"/>
    <w:rsid w:val="00C65019"/>
    <w:rsid w:val="00C6509C"/>
    <w:rsid w:val="00C65270"/>
    <w:rsid w:val="00C65B43"/>
    <w:rsid w:val="00C65E2B"/>
    <w:rsid w:val="00C65E92"/>
    <w:rsid w:val="00C66022"/>
    <w:rsid w:val="00C66127"/>
    <w:rsid w:val="00C6637E"/>
    <w:rsid w:val="00C66779"/>
    <w:rsid w:val="00C66A26"/>
    <w:rsid w:val="00C66DFE"/>
    <w:rsid w:val="00C66E0E"/>
    <w:rsid w:val="00C6722E"/>
    <w:rsid w:val="00C67405"/>
    <w:rsid w:val="00C67487"/>
    <w:rsid w:val="00C67802"/>
    <w:rsid w:val="00C6788E"/>
    <w:rsid w:val="00C67F45"/>
    <w:rsid w:val="00C7019F"/>
    <w:rsid w:val="00C703F3"/>
    <w:rsid w:val="00C7051D"/>
    <w:rsid w:val="00C708E6"/>
    <w:rsid w:val="00C70953"/>
    <w:rsid w:val="00C70CB6"/>
    <w:rsid w:val="00C7106D"/>
    <w:rsid w:val="00C710C1"/>
    <w:rsid w:val="00C71303"/>
    <w:rsid w:val="00C71892"/>
    <w:rsid w:val="00C718E2"/>
    <w:rsid w:val="00C718EE"/>
    <w:rsid w:val="00C7197D"/>
    <w:rsid w:val="00C71B2D"/>
    <w:rsid w:val="00C71B71"/>
    <w:rsid w:val="00C71C9F"/>
    <w:rsid w:val="00C723B0"/>
    <w:rsid w:val="00C72405"/>
    <w:rsid w:val="00C7266B"/>
    <w:rsid w:val="00C727EE"/>
    <w:rsid w:val="00C7285A"/>
    <w:rsid w:val="00C72998"/>
    <w:rsid w:val="00C729A1"/>
    <w:rsid w:val="00C72AA1"/>
    <w:rsid w:val="00C72AAD"/>
    <w:rsid w:val="00C72B38"/>
    <w:rsid w:val="00C72C66"/>
    <w:rsid w:val="00C72DD5"/>
    <w:rsid w:val="00C72E50"/>
    <w:rsid w:val="00C72F4C"/>
    <w:rsid w:val="00C73060"/>
    <w:rsid w:val="00C73108"/>
    <w:rsid w:val="00C733E2"/>
    <w:rsid w:val="00C735DA"/>
    <w:rsid w:val="00C7360F"/>
    <w:rsid w:val="00C73696"/>
    <w:rsid w:val="00C736C8"/>
    <w:rsid w:val="00C737E6"/>
    <w:rsid w:val="00C73908"/>
    <w:rsid w:val="00C73951"/>
    <w:rsid w:val="00C739EA"/>
    <w:rsid w:val="00C73B2B"/>
    <w:rsid w:val="00C73BD9"/>
    <w:rsid w:val="00C74064"/>
    <w:rsid w:val="00C7415B"/>
    <w:rsid w:val="00C74610"/>
    <w:rsid w:val="00C74C4E"/>
    <w:rsid w:val="00C74DB0"/>
    <w:rsid w:val="00C74E2D"/>
    <w:rsid w:val="00C74EEC"/>
    <w:rsid w:val="00C751A0"/>
    <w:rsid w:val="00C751E0"/>
    <w:rsid w:val="00C75277"/>
    <w:rsid w:val="00C75538"/>
    <w:rsid w:val="00C75556"/>
    <w:rsid w:val="00C755F4"/>
    <w:rsid w:val="00C75632"/>
    <w:rsid w:val="00C758AB"/>
    <w:rsid w:val="00C75C66"/>
    <w:rsid w:val="00C7629D"/>
    <w:rsid w:val="00C7677F"/>
    <w:rsid w:val="00C7691C"/>
    <w:rsid w:val="00C76A28"/>
    <w:rsid w:val="00C76A5A"/>
    <w:rsid w:val="00C76B72"/>
    <w:rsid w:val="00C76DD9"/>
    <w:rsid w:val="00C76DF8"/>
    <w:rsid w:val="00C76E06"/>
    <w:rsid w:val="00C76E87"/>
    <w:rsid w:val="00C76F40"/>
    <w:rsid w:val="00C76F42"/>
    <w:rsid w:val="00C7706F"/>
    <w:rsid w:val="00C7716B"/>
    <w:rsid w:val="00C7747D"/>
    <w:rsid w:val="00C774D7"/>
    <w:rsid w:val="00C77516"/>
    <w:rsid w:val="00C7777B"/>
    <w:rsid w:val="00C77D23"/>
    <w:rsid w:val="00C77D58"/>
    <w:rsid w:val="00C80010"/>
    <w:rsid w:val="00C803A3"/>
    <w:rsid w:val="00C80609"/>
    <w:rsid w:val="00C807BC"/>
    <w:rsid w:val="00C8083F"/>
    <w:rsid w:val="00C80891"/>
    <w:rsid w:val="00C8096E"/>
    <w:rsid w:val="00C80B9D"/>
    <w:rsid w:val="00C80C3D"/>
    <w:rsid w:val="00C80D23"/>
    <w:rsid w:val="00C80DE1"/>
    <w:rsid w:val="00C80E29"/>
    <w:rsid w:val="00C81198"/>
    <w:rsid w:val="00C816BD"/>
    <w:rsid w:val="00C816E3"/>
    <w:rsid w:val="00C817D9"/>
    <w:rsid w:val="00C8184E"/>
    <w:rsid w:val="00C8186F"/>
    <w:rsid w:val="00C819E1"/>
    <w:rsid w:val="00C81A00"/>
    <w:rsid w:val="00C81ABD"/>
    <w:rsid w:val="00C81C99"/>
    <w:rsid w:val="00C82593"/>
    <w:rsid w:val="00C827CE"/>
    <w:rsid w:val="00C828C5"/>
    <w:rsid w:val="00C82AB6"/>
    <w:rsid w:val="00C82CB7"/>
    <w:rsid w:val="00C82D2D"/>
    <w:rsid w:val="00C82E21"/>
    <w:rsid w:val="00C82F4D"/>
    <w:rsid w:val="00C83118"/>
    <w:rsid w:val="00C8326C"/>
    <w:rsid w:val="00C8331E"/>
    <w:rsid w:val="00C83355"/>
    <w:rsid w:val="00C83385"/>
    <w:rsid w:val="00C83655"/>
    <w:rsid w:val="00C83CA5"/>
    <w:rsid w:val="00C83D2E"/>
    <w:rsid w:val="00C84498"/>
    <w:rsid w:val="00C84C7F"/>
    <w:rsid w:val="00C84CE9"/>
    <w:rsid w:val="00C84D80"/>
    <w:rsid w:val="00C85007"/>
    <w:rsid w:val="00C85258"/>
    <w:rsid w:val="00C8533A"/>
    <w:rsid w:val="00C8537F"/>
    <w:rsid w:val="00C85752"/>
    <w:rsid w:val="00C85910"/>
    <w:rsid w:val="00C85B9A"/>
    <w:rsid w:val="00C85F39"/>
    <w:rsid w:val="00C86034"/>
    <w:rsid w:val="00C866D2"/>
    <w:rsid w:val="00C86997"/>
    <w:rsid w:val="00C86DE9"/>
    <w:rsid w:val="00C86E61"/>
    <w:rsid w:val="00C86EE3"/>
    <w:rsid w:val="00C870CA"/>
    <w:rsid w:val="00C87187"/>
    <w:rsid w:val="00C8754E"/>
    <w:rsid w:val="00C87790"/>
    <w:rsid w:val="00C87817"/>
    <w:rsid w:val="00C8781E"/>
    <w:rsid w:val="00C87973"/>
    <w:rsid w:val="00C87B90"/>
    <w:rsid w:val="00C87CA9"/>
    <w:rsid w:val="00C87CE1"/>
    <w:rsid w:val="00C90063"/>
    <w:rsid w:val="00C901BF"/>
    <w:rsid w:val="00C90466"/>
    <w:rsid w:val="00C905DF"/>
    <w:rsid w:val="00C90715"/>
    <w:rsid w:val="00C9074A"/>
    <w:rsid w:val="00C907DE"/>
    <w:rsid w:val="00C9083A"/>
    <w:rsid w:val="00C90C13"/>
    <w:rsid w:val="00C9111A"/>
    <w:rsid w:val="00C91233"/>
    <w:rsid w:val="00C91260"/>
    <w:rsid w:val="00C9148C"/>
    <w:rsid w:val="00C916BD"/>
    <w:rsid w:val="00C916F6"/>
    <w:rsid w:val="00C918D1"/>
    <w:rsid w:val="00C91CD9"/>
    <w:rsid w:val="00C91D9E"/>
    <w:rsid w:val="00C91DC7"/>
    <w:rsid w:val="00C91DF3"/>
    <w:rsid w:val="00C91E8A"/>
    <w:rsid w:val="00C91F9E"/>
    <w:rsid w:val="00C92968"/>
    <w:rsid w:val="00C92A11"/>
    <w:rsid w:val="00C92E64"/>
    <w:rsid w:val="00C93035"/>
    <w:rsid w:val="00C930F8"/>
    <w:rsid w:val="00C93361"/>
    <w:rsid w:val="00C934DA"/>
    <w:rsid w:val="00C93F30"/>
    <w:rsid w:val="00C94019"/>
    <w:rsid w:val="00C94020"/>
    <w:rsid w:val="00C940B0"/>
    <w:rsid w:val="00C9450E"/>
    <w:rsid w:val="00C945EB"/>
    <w:rsid w:val="00C946BB"/>
    <w:rsid w:val="00C946BC"/>
    <w:rsid w:val="00C9499F"/>
    <w:rsid w:val="00C94AC5"/>
    <w:rsid w:val="00C94C09"/>
    <w:rsid w:val="00C94C87"/>
    <w:rsid w:val="00C94DE9"/>
    <w:rsid w:val="00C951B5"/>
    <w:rsid w:val="00C9523B"/>
    <w:rsid w:val="00C959C0"/>
    <w:rsid w:val="00C959F0"/>
    <w:rsid w:val="00C9605E"/>
    <w:rsid w:val="00C96196"/>
    <w:rsid w:val="00C963FC"/>
    <w:rsid w:val="00C9646B"/>
    <w:rsid w:val="00C965CB"/>
    <w:rsid w:val="00C9684C"/>
    <w:rsid w:val="00C96A92"/>
    <w:rsid w:val="00C96B53"/>
    <w:rsid w:val="00C96C6D"/>
    <w:rsid w:val="00C96CE5"/>
    <w:rsid w:val="00C96D22"/>
    <w:rsid w:val="00C9701B"/>
    <w:rsid w:val="00C9718A"/>
    <w:rsid w:val="00C9727F"/>
    <w:rsid w:val="00C972E3"/>
    <w:rsid w:val="00C9745F"/>
    <w:rsid w:val="00C97537"/>
    <w:rsid w:val="00C979B9"/>
    <w:rsid w:val="00C97AF1"/>
    <w:rsid w:val="00C97B08"/>
    <w:rsid w:val="00C97BFE"/>
    <w:rsid w:val="00CA0344"/>
    <w:rsid w:val="00CA0602"/>
    <w:rsid w:val="00CA0741"/>
    <w:rsid w:val="00CA1038"/>
    <w:rsid w:val="00CA12BC"/>
    <w:rsid w:val="00CA1504"/>
    <w:rsid w:val="00CA19EE"/>
    <w:rsid w:val="00CA1C98"/>
    <w:rsid w:val="00CA1E56"/>
    <w:rsid w:val="00CA2039"/>
    <w:rsid w:val="00CA2410"/>
    <w:rsid w:val="00CA2715"/>
    <w:rsid w:val="00CA2B2A"/>
    <w:rsid w:val="00CA2CED"/>
    <w:rsid w:val="00CA2F71"/>
    <w:rsid w:val="00CA3165"/>
    <w:rsid w:val="00CA3166"/>
    <w:rsid w:val="00CA31FC"/>
    <w:rsid w:val="00CA3470"/>
    <w:rsid w:val="00CA360C"/>
    <w:rsid w:val="00CA3B90"/>
    <w:rsid w:val="00CA3D57"/>
    <w:rsid w:val="00CA4102"/>
    <w:rsid w:val="00CA4130"/>
    <w:rsid w:val="00CA428E"/>
    <w:rsid w:val="00CA42A1"/>
    <w:rsid w:val="00CA489C"/>
    <w:rsid w:val="00CA4CCE"/>
    <w:rsid w:val="00CA4D1D"/>
    <w:rsid w:val="00CA5096"/>
    <w:rsid w:val="00CA519D"/>
    <w:rsid w:val="00CA5244"/>
    <w:rsid w:val="00CA52C2"/>
    <w:rsid w:val="00CA5340"/>
    <w:rsid w:val="00CA5656"/>
    <w:rsid w:val="00CA566A"/>
    <w:rsid w:val="00CA57FE"/>
    <w:rsid w:val="00CA58BA"/>
    <w:rsid w:val="00CA5C7B"/>
    <w:rsid w:val="00CA5FA3"/>
    <w:rsid w:val="00CA62C6"/>
    <w:rsid w:val="00CA6491"/>
    <w:rsid w:val="00CA6596"/>
    <w:rsid w:val="00CA679A"/>
    <w:rsid w:val="00CA6990"/>
    <w:rsid w:val="00CA6AE5"/>
    <w:rsid w:val="00CA6B47"/>
    <w:rsid w:val="00CA6C75"/>
    <w:rsid w:val="00CA7094"/>
    <w:rsid w:val="00CA70C9"/>
    <w:rsid w:val="00CA71D9"/>
    <w:rsid w:val="00CA7791"/>
    <w:rsid w:val="00CA7826"/>
    <w:rsid w:val="00CA7986"/>
    <w:rsid w:val="00CA7AE5"/>
    <w:rsid w:val="00CA7CA5"/>
    <w:rsid w:val="00CA7DE8"/>
    <w:rsid w:val="00CB0183"/>
    <w:rsid w:val="00CB045D"/>
    <w:rsid w:val="00CB068A"/>
    <w:rsid w:val="00CB06D6"/>
    <w:rsid w:val="00CB09D0"/>
    <w:rsid w:val="00CB09E6"/>
    <w:rsid w:val="00CB0BEF"/>
    <w:rsid w:val="00CB1078"/>
    <w:rsid w:val="00CB1458"/>
    <w:rsid w:val="00CB16EB"/>
    <w:rsid w:val="00CB1780"/>
    <w:rsid w:val="00CB17FE"/>
    <w:rsid w:val="00CB18B9"/>
    <w:rsid w:val="00CB19B1"/>
    <w:rsid w:val="00CB1BC8"/>
    <w:rsid w:val="00CB1C4E"/>
    <w:rsid w:val="00CB1CB0"/>
    <w:rsid w:val="00CB1E8E"/>
    <w:rsid w:val="00CB201F"/>
    <w:rsid w:val="00CB23F7"/>
    <w:rsid w:val="00CB2475"/>
    <w:rsid w:val="00CB27E8"/>
    <w:rsid w:val="00CB28C0"/>
    <w:rsid w:val="00CB29D4"/>
    <w:rsid w:val="00CB2A72"/>
    <w:rsid w:val="00CB2B10"/>
    <w:rsid w:val="00CB2B7B"/>
    <w:rsid w:val="00CB2D2E"/>
    <w:rsid w:val="00CB2ED5"/>
    <w:rsid w:val="00CB32B6"/>
    <w:rsid w:val="00CB32C1"/>
    <w:rsid w:val="00CB3619"/>
    <w:rsid w:val="00CB39C5"/>
    <w:rsid w:val="00CB3A9B"/>
    <w:rsid w:val="00CB3AA5"/>
    <w:rsid w:val="00CB3D1C"/>
    <w:rsid w:val="00CB3DF0"/>
    <w:rsid w:val="00CB408B"/>
    <w:rsid w:val="00CB435C"/>
    <w:rsid w:val="00CB475E"/>
    <w:rsid w:val="00CB4A49"/>
    <w:rsid w:val="00CB4B89"/>
    <w:rsid w:val="00CB4BAC"/>
    <w:rsid w:val="00CB508E"/>
    <w:rsid w:val="00CB5105"/>
    <w:rsid w:val="00CB5677"/>
    <w:rsid w:val="00CB56BC"/>
    <w:rsid w:val="00CB592A"/>
    <w:rsid w:val="00CB599D"/>
    <w:rsid w:val="00CB6075"/>
    <w:rsid w:val="00CB62FF"/>
    <w:rsid w:val="00CB6481"/>
    <w:rsid w:val="00CB64B3"/>
    <w:rsid w:val="00CB6596"/>
    <w:rsid w:val="00CB6788"/>
    <w:rsid w:val="00CB678C"/>
    <w:rsid w:val="00CB69C1"/>
    <w:rsid w:val="00CB69D3"/>
    <w:rsid w:val="00CB6A17"/>
    <w:rsid w:val="00CB7053"/>
    <w:rsid w:val="00CB7110"/>
    <w:rsid w:val="00CB7360"/>
    <w:rsid w:val="00CB73F4"/>
    <w:rsid w:val="00CB7663"/>
    <w:rsid w:val="00CB77F7"/>
    <w:rsid w:val="00CB78B0"/>
    <w:rsid w:val="00CB7AE0"/>
    <w:rsid w:val="00CB7B85"/>
    <w:rsid w:val="00CB7CDC"/>
    <w:rsid w:val="00CB7DDD"/>
    <w:rsid w:val="00CB7F1B"/>
    <w:rsid w:val="00CB7F44"/>
    <w:rsid w:val="00CC00EC"/>
    <w:rsid w:val="00CC071D"/>
    <w:rsid w:val="00CC0738"/>
    <w:rsid w:val="00CC09F4"/>
    <w:rsid w:val="00CC0A59"/>
    <w:rsid w:val="00CC0C30"/>
    <w:rsid w:val="00CC0E6B"/>
    <w:rsid w:val="00CC0EE2"/>
    <w:rsid w:val="00CC109B"/>
    <w:rsid w:val="00CC118D"/>
    <w:rsid w:val="00CC1343"/>
    <w:rsid w:val="00CC16D1"/>
    <w:rsid w:val="00CC1809"/>
    <w:rsid w:val="00CC18F2"/>
    <w:rsid w:val="00CC19D8"/>
    <w:rsid w:val="00CC1A94"/>
    <w:rsid w:val="00CC1B1F"/>
    <w:rsid w:val="00CC1E1C"/>
    <w:rsid w:val="00CC1ED2"/>
    <w:rsid w:val="00CC1F03"/>
    <w:rsid w:val="00CC1F2D"/>
    <w:rsid w:val="00CC27FB"/>
    <w:rsid w:val="00CC282D"/>
    <w:rsid w:val="00CC2ACC"/>
    <w:rsid w:val="00CC2C55"/>
    <w:rsid w:val="00CC2D91"/>
    <w:rsid w:val="00CC2E24"/>
    <w:rsid w:val="00CC2FD7"/>
    <w:rsid w:val="00CC3039"/>
    <w:rsid w:val="00CC33E5"/>
    <w:rsid w:val="00CC34DD"/>
    <w:rsid w:val="00CC36F0"/>
    <w:rsid w:val="00CC3B31"/>
    <w:rsid w:val="00CC3BBD"/>
    <w:rsid w:val="00CC3EEB"/>
    <w:rsid w:val="00CC3F94"/>
    <w:rsid w:val="00CC415A"/>
    <w:rsid w:val="00CC419D"/>
    <w:rsid w:val="00CC4433"/>
    <w:rsid w:val="00CC45C1"/>
    <w:rsid w:val="00CC4D45"/>
    <w:rsid w:val="00CC520B"/>
    <w:rsid w:val="00CC5525"/>
    <w:rsid w:val="00CC5580"/>
    <w:rsid w:val="00CC59FC"/>
    <w:rsid w:val="00CC5B94"/>
    <w:rsid w:val="00CC5BBE"/>
    <w:rsid w:val="00CC603D"/>
    <w:rsid w:val="00CC6109"/>
    <w:rsid w:val="00CC6115"/>
    <w:rsid w:val="00CC6130"/>
    <w:rsid w:val="00CC64B0"/>
    <w:rsid w:val="00CC6BD0"/>
    <w:rsid w:val="00CC6D43"/>
    <w:rsid w:val="00CC6EC9"/>
    <w:rsid w:val="00CC72B8"/>
    <w:rsid w:val="00CC73E9"/>
    <w:rsid w:val="00CC77E3"/>
    <w:rsid w:val="00CC7896"/>
    <w:rsid w:val="00CC7986"/>
    <w:rsid w:val="00CC7B95"/>
    <w:rsid w:val="00CC7FB9"/>
    <w:rsid w:val="00CC7FE3"/>
    <w:rsid w:val="00CD0298"/>
    <w:rsid w:val="00CD0364"/>
    <w:rsid w:val="00CD0487"/>
    <w:rsid w:val="00CD0541"/>
    <w:rsid w:val="00CD0BE8"/>
    <w:rsid w:val="00CD0C6F"/>
    <w:rsid w:val="00CD0E98"/>
    <w:rsid w:val="00CD110F"/>
    <w:rsid w:val="00CD1467"/>
    <w:rsid w:val="00CD1650"/>
    <w:rsid w:val="00CD19F0"/>
    <w:rsid w:val="00CD1A14"/>
    <w:rsid w:val="00CD1A53"/>
    <w:rsid w:val="00CD1AC3"/>
    <w:rsid w:val="00CD1CBB"/>
    <w:rsid w:val="00CD1FFD"/>
    <w:rsid w:val="00CD2044"/>
    <w:rsid w:val="00CD21BB"/>
    <w:rsid w:val="00CD24FD"/>
    <w:rsid w:val="00CD26E7"/>
    <w:rsid w:val="00CD2C3D"/>
    <w:rsid w:val="00CD2C73"/>
    <w:rsid w:val="00CD2DA1"/>
    <w:rsid w:val="00CD34EA"/>
    <w:rsid w:val="00CD39AB"/>
    <w:rsid w:val="00CD3B8E"/>
    <w:rsid w:val="00CD3CE0"/>
    <w:rsid w:val="00CD3E85"/>
    <w:rsid w:val="00CD3FB3"/>
    <w:rsid w:val="00CD42AF"/>
    <w:rsid w:val="00CD4680"/>
    <w:rsid w:val="00CD4779"/>
    <w:rsid w:val="00CD4853"/>
    <w:rsid w:val="00CD4C09"/>
    <w:rsid w:val="00CD4E95"/>
    <w:rsid w:val="00CD5158"/>
    <w:rsid w:val="00CD5666"/>
    <w:rsid w:val="00CD6136"/>
    <w:rsid w:val="00CD62E7"/>
    <w:rsid w:val="00CD63A9"/>
    <w:rsid w:val="00CD64DA"/>
    <w:rsid w:val="00CD66C5"/>
    <w:rsid w:val="00CD6998"/>
    <w:rsid w:val="00CD69DC"/>
    <w:rsid w:val="00CD6A53"/>
    <w:rsid w:val="00CD6AF8"/>
    <w:rsid w:val="00CD6B02"/>
    <w:rsid w:val="00CD6B40"/>
    <w:rsid w:val="00CD6D30"/>
    <w:rsid w:val="00CD7637"/>
    <w:rsid w:val="00CD7C54"/>
    <w:rsid w:val="00CE0090"/>
    <w:rsid w:val="00CE02B3"/>
    <w:rsid w:val="00CE02F0"/>
    <w:rsid w:val="00CE0642"/>
    <w:rsid w:val="00CE0673"/>
    <w:rsid w:val="00CE0880"/>
    <w:rsid w:val="00CE08D5"/>
    <w:rsid w:val="00CE0A7D"/>
    <w:rsid w:val="00CE0D86"/>
    <w:rsid w:val="00CE1176"/>
    <w:rsid w:val="00CE13E3"/>
    <w:rsid w:val="00CE1408"/>
    <w:rsid w:val="00CE144F"/>
    <w:rsid w:val="00CE1782"/>
    <w:rsid w:val="00CE19A0"/>
    <w:rsid w:val="00CE1A8F"/>
    <w:rsid w:val="00CE1B61"/>
    <w:rsid w:val="00CE1BFF"/>
    <w:rsid w:val="00CE1D48"/>
    <w:rsid w:val="00CE1F33"/>
    <w:rsid w:val="00CE208F"/>
    <w:rsid w:val="00CE21E5"/>
    <w:rsid w:val="00CE2315"/>
    <w:rsid w:val="00CE2326"/>
    <w:rsid w:val="00CE2490"/>
    <w:rsid w:val="00CE250E"/>
    <w:rsid w:val="00CE25EB"/>
    <w:rsid w:val="00CE26AB"/>
    <w:rsid w:val="00CE2B4D"/>
    <w:rsid w:val="00CE2F4C"/>
    <w:rsid w:val="00CE2FDD"/>
    <w:rsid w:val="00CE309E"/>
    <w:rsid w:val="00CE3128"/>
    <w:rsid w:val="00CE34C7"/>
    <w:rsid w:val="00CE3A26"/>
    <w:rsid w:val="00CE3B0A"/>
    <w:rsid w:val="00CE3C94"/>
    <w:rsid w:val="00CE3C96"/>
    <w:rsid w:val="00CE3CE8"/>
    <w:rsid w:val="00CE3EFA"/>
    <w:rsid w:val="00CE4372"/>
    <w:rsid w:val="00CE4609"/>
    <w:rsid w:val="00CE4675"/>
    <w:rsid w:val="00CE488D"/>
    <w:rsid w:val="00CE4A2B"/>
    <w:rsid w:val="00CE4BB0"/>
    <w:rsid w:val="00CE4CF8"/>
    <w:rsid w:val="00CE4EAA"/>
    <w:rsid w:val="00CE5095"/>
    <w:rsid w:val="00CE5198"/>
    <w:rsid w:val="00CE55EA"/>
    <w:rsid w:val="00CE56DD"/>
    <w:rsid w:val="00CE5827"/>
    <w:rsid w:val="00CE59A4"/>
    <w:rsid w:val="00CE59D2"/>
    <w:rsid w:val="00CE5A0E"/>
    <w:rsid w:val="00CE5ADF"/>
    <w:rsid w:val="00CE5AF4"/>
    <w:rsid w:val="00CE5BB8"/>
    <w:rsid w:val="00CE6086"/>
    <w:rsid w:val="00CE60E3"/>
    <w:rsid w:val="00CE6189"/>
    <w:rsid w:val="00CE62DD"/>
    <w:rsid w:val="00CE6432"/>
    <w:rsid w:val="00CE69AE"/>
    <w:rsid w:val="00CE6E00"/>
    <w:rsid w:val="00CE6E5C"/>
    <w:rsid w:val="00CE7698"/>
    <w:rsid w:val="00CE7932"/>
    <w:rsid w:val="00CE7AD5"/>
    <w:rsid w:val="00CE7CEA"/>
    <w:rsid w:val="00CE7E1B"/>
    <w:rsid w:val="00CE7E35"/>
    <w:rsid w:val="00CF00B0"/>
    <w:rsid w:val="00CF022D"/>
    <w:rsid w:val="00CF041E"/>
    <w:rsid w:val="00CF049B"/>
    <w:rsid w:val="00CF0589"/>
    <w:rsid w:val="00CF0964"/>
    <w:rsid w:val="00CF0B15"/>
    <w:rsid w:val="00CF0F29"/>
    <w:rsid w:val="00CF1141"/>
    <w:rsid w:val="00CF1143"/>
    <w:rsid w:val="00CF12F6"/>
    <w:rsid w:val="00CF1703"/>
    <w:rsid w:val="00CF1779"/>
    <w:rsid w:val="00CF1910"/>
    <w:rsid w:val="00CF1AAE"/>
    <w:rsid w:val="00CF1E3A"/>
    <w:rsid w:val="00CF1F97"/>
    <w:rsid w:val="00CF208C"/>
    <w:rsid w:val="00CF219C"/>
    <w:rsid w:val="00CF2206"/>
    <w:rsid w:val="00CF22F5"/>
    <w:rsid w:val="00CF2370"/>
    <w:rsid w:val="00CF2391"/>
    <w:rsid w:val="00CF2516"/>
    <w:rsid w:val="00CF283E"/>
    <w:rsid w:val="00CF28E0"/>
    <w:rsid w:val="00CF2AAF"/>
    <w:rsid w:val="00CF2BB8"/>
    <w:rsid w:val="00CF2BBB"/>
    <w:rsid w:val="00CF2DB9"/>
    <w:rsid w:val="00CF2EA2"/>
    <w:rsid w:val="00CF2FA6"/>
    <w:rsid w:val="00CF2FE8"/>
    <w:rsid w:val="00CF306E"/>
    <w:rsid w:val="00CF3148"/>
    <w:rsid w:val="00CF3283"/>
    <w:rsid w:val="00CF335F"/>
    <w:rsid w:val="00CF33ED"/>
    <w:rsid w:val="00CF3A41"/>
    <w:rsid w:val="00CF3D52"/>
    <w:rsid w:val="00CF3E44"/>
    <w:rsid w:val="00CF43C1"/>
    <w:rsid w:val="00CF4410"/>
    <w:rsid w:val="00CF44F4"/>
    <w:rsid w:val="00CF4526"/>
    <w:rsid w:val="00CF455A"/>
    <w:rsid w:val="00CF47AD"/>
    <w:rsid w:val="00CF4A45"/>
    <w:rsid w:val="00CF4DB9"/>
    <w:rsid w:val="00CF4EEF"/>
    <w:rsid w:val="00CF5231"/>
    <w:rsid w:val="00CF5452"/>
    <w:rsid w:val="00CF54D6"/>
    <w:rsid w:val="00CF5552"/>
    <w:rsid w:val="00CF55E6"/>
    <w:rsid w:val="00CF564B"/>
    <w:rsid w:val="00CF582C"/>
    <w:rsid w:val="00CF5989"/>
    <w:rsid w:val="00CF5A06"/>
    <w:rsid w:val="00CF5A66"/>
    <w:rsid w:val="00CF5E05"/>
    <w:rsid w:val="00CF5E65"/>
    <w:rsid w:val="00CF5EEB"/>
    <w:rsid w:val="00CF5FBE"/>
    <w:rsid w:val="00CF62D7"/>
    <w:rsid w:val="00CF6356"/>
    <w:rsid w:val="00CF640D"/>
    <w:rsid w:val="00CF698F"/>
    <w:rsid w:val="00CF6AB3"/>
    <w:rsid w:val="00CF6CD9"/>
    <w:rsid w:val="00CF6D9A"/>
    <w:rsid w:val="00CF6FFC"/>
    <w:rsid w:val="00CF719C"/>
    <w:rsid w:val="00CF7321"/>
    <w:rsid w:val="00CF7461"/>
    <w:rsid w:val="00CF74EA"/>
    <w:rsid w:val="00CF7704"/>
    <w:rsid w:val="00CF777A"/>
    <w:rsid w:val="00CF7798"/>
    <w:rsid w:val="00CF781E"/>
    <w:rsid w:val="00CF7B01"/>
    <w:rsid w:val="00D001B5"/>
    <w:rsid w:val="00D001CB"/>
    <w:rsid w:val="00D00415"/>
    <w:rsid w:val="00D00468"/>
    <w:rsid w:val="00D00508"/>
    <w:rsid w:val="00D006B5"/>
    <w:rsid w:val="00D0079A"/>
    <w:rsid w:val="00D00FBE"/>
    <w:rsid w:val="00D01210"/>
    <w:rsid w:val="00D012F2"/>
    <w:rsid w:val="00D015D1"/>
    <w:rsid w:val="00D0161C"/>
    <w:rsid w:val="00D017DD"/>
    <w:rsid w:val="00D019D7"/>
    <w:rsid w:val="00D01E25"/>
    <w:rsid w:val="00D01E49"/>
    <w:rsid w:val="00D02017"/>
    <w:rsid w:val="00D02625"/>
    <w:rsid w:val="00D027AF"/>
    <w:rsid w:val="00D02A2F"/>
    <w:rsid w:val="00D02B3A"/>
    <w:rsid w:val="00D02C00"/>
    <w:rsid w:val="00D02EC4"/>
    <w:rsid w:val="00D02FE7"/>
    <w:rsid w:val="00D0300D"/>
    <w:rsid w:val="00D03139"/>
    <w:rsid w:val="00D031A2"/>
    <w:rsid w:val="00D03A20"/>
    <w:rsid w:val="00D03B10"/>
    <w:rsid w:val="00D04147"/>
    <w:rsid w:val="00D043FE"/>
    <w:rsid w:val="00D04896"/>
    <w:rsid w:val="00D04A25"/>
    <w:rsid w:val="00D04D4B"/>
    <w:rsid w:val="00D04EF4"/>
    <w:rsid w:val="00D04EF8"/>
    <w:rsid w:val="00D0503B"/>
    <w:rsid w:val="00D050CE"/>
    <w:rsid w:val="00D05329"/>
    <w:rsid w:val="00D053C7"/>
    <w:rsid w:val="00D0546A"/>
    <w:rsid w:val="00D05C54"/>
    <w:rsid w:val="00D05D9A"/>
    <w:rsid w:val="00D05F76"/>
    <w:rsid w:val="00D05F9D"/>
    <w:rsid w:val="00D06200"/>
    <w:rsid w:val="00D064AB"/>
    <w:rsid w:val="00D06558"/>
    <w:rsid w:val="00D06606"/>
    <w:rsid w:val="00D06619"/>
    <w:rsid w:val="00D06727"/>
    <w:rsid w:val="00D0691C"/>
    <w:rsid w:val="00D06989"/>
    <w:rsid w:val="00D069D6"/>
    <w:rsid w:val="00D06BDB"/>
    <w:rsid w:val="00D06DF8"/>
    <w:rsid w:val="00D073CD"/>
    <w:rsid w:val="00D07674"/>
    <w:rsid w:val="00D078C4"/>
    <w:rsid w:val="00D100B7"/>
    <w:rsid w:val="00D100E6"/>
    <w:rsid w:val="00D1045B"/>
    <w:rsid w:val="00D1055D"/>
    <w:rsid w:val="00D10B53"/>
    <w:rsid w:val="00D10BCD"/>
    <w:rsid w:val="00D10BF5"/>
    <w:rsid w:val="00D10F28"/>
    <w:rsid w:val="00D10FB1"/>
    <w:rsid w:val="00D10FBD"/>
    <w:rsid w:val="00D110A6"/>
    <w:rsid w:val="00D110DD"/>
    <w:rsid w:val="00D11462"/>
    <w:rsid w:val="00D11E64"/>
    <w:rsid w:val="00D11E77"/>
    <w:rsid w:val="00D11EA7"/>
    <w:rsid w:val="00D1214D"/>
    <w:rsid w:val="00D121BC"/>
    <w:rsid w:val="00D122D3"/>
    <w:rsid w:val="00D12480"/>
    <w:rsid w:val="00D1297C"/>
    <w:rsid w:val="00D12B7C"/>
    <w:rsid w:val="00D12DF5"/>
    <w:rsid w:val="00D12ECB"/>
    <w:rsid w:val="00D12F50"/>
    <w:rsid w:val="00D12F95"/>
    <w:rsid w:val="00D12FD3"/>
    <w:rsid w:val="00D13286"/>
    <w:rsid w:val="00D13617"/>
    <w:rsid w:val="00D1361A"/>
    <w:rsid w:val="00D1361F"/>
    <w:rsid w:val="00D13762"/>
    <w:rsid w:val="00D13948"/>
    <w:rsid w:val="00D139AE"/>
    <w:rsid w:val="00D13AE8"/>
    <w:rsid w:val="00D13AED"/>
    <w:rsid w:val="00D14009"/>
    <w:rsid w:val="00D143D5"/>
    <w:rsid w:val="00D144CE"/>
    <w:rsid w:val="00D14825"/>
    <w:rsid w:val="00D14B93"/>
    <w:rsid w:val="00D156E9"/>
    <w:rsid w:val="00D15FD8"/>
    <w:rsid w:val="00D1605E"/>
    <w:rsid w:val="00D16450"/>
    <w:rsid w:val="00D1645B"/>
    <w:rsid w:val="00D1648E"/>
    <w:rsid w:val="00D1669A"/>
    <w:rsid w:val="00D168B1"/>
    <w:rsid w:val="00D16C7A"/>
    <w:rsid w:val="00D17161"/>
    <w:rsid w:val="00D176D1"/>
    <w:rsid w:val="00D17835"/>
    <w:rsid w:val="00D178EC"/>
    <w:rsid w:val="00D17B2C"/>
    <w:rsid w:val="00D17DEE"/>
    <w:rsid w:val="00D2009B"/>
    <w:rsid w:val="00D20533"/>
    <w:rsid w:val="00D20811"/>
    <w:rsid w:val="00D20D7C"/>
    <w:rsid w:val="00D20D94"/>
    <w:rsid w:val="00D20DA4"/>
    <w:rsid w:val="00D20E02"/>
    <w:rsid w:val="00D20F3D"/>
    <w:rsid w:val="00D2105D"/>
    <w:rsid w:val="00D21117"/>
    <w:rsid w:val="00D218D6"/>
    <w:rsid w:val="00D219CD"/>
    <w:rsid w:val="00D21AD6"/>
    <w:rsid w:val="00D21DE5"/>
    <w:rsid w:val="00D21EC5"/>
    <w:rsid w:val="00D221D4"/>
    <w:rsid w:val="00D222CF"/>
    <w:rsid w:val="00D225DF"/>
    <w:rsid w:val="00D2264C"/>
    <w:rsid w:val="00D22744"/>
    <w:rsid w:val="00D22BC3"/>
    <w:rsid w:val="00D23334"/>
    <w:rsid w:val="00D238C7"/>
    <w:rsid w:val="00D239F1"/>
    <w:rsid w:val="00D23A9E"/>
    <w:rsid w:val="00D23C24"/>
    <w:rsid w:val="00D23E59"/>
    <w:rsid w:val="00D23F6A"/>
    <w:rsid w:val="00D243B4"/>
    <w:rsid w:val="00D24689"/>
    <w:rsid w:val="00D2494A"/>
    <w:rsid w:val="00D24BDB"/>
    <w:rsid w:val="00D24DE4"/>
    <w:rsid w:val="00D251F4"/>
    <w:rsid w:val="00D2558E"/>
    <w:rsid w:val="00D2577B"/>
    <w:rsid w:val="00D258F9"/>
    <w:rsid w:val="00D25BAD"/>
    <w:rsid w:val="00D25CF6"/>
    <w:rsid w:val="00D26332"/>
    <w:rsid w:val="00D26543"/>
    <w:rsid w:val="00D26646"/>
    <w:rsid w:val="00D267E7"/>
    <w:rsid w:val="00D270E2"/>
    <w:rsid w:val="00D27164"/>
    <w:rsid w:val="00D27176"/>
    <w:rsid w:val="00D27212"/>
    <w:rsid w:val="00D27738"/>
    <w:rsid w:val="00D277DD"/>
    <w:rsid w:val="00D27BC1"/>
    <w:rsid w:val="00D27F0B"/>
    <w:rsid w:val="00D306FF"/>
    <w:rsid w:val="00D30821"/>
    <w:rsid w:val="00D30908"/>
    <w:rsid w:val="00D30DD7"/>
    <w:rsid w:val="00D31132"/>
    <w:rsid w:val="00D311A6"/>
    <w:rsid w:val="00D31220"/>
    <w:rsid w:val="00D31512"/>
    <w:rsid w:val="00D31569"/>
    <w:rsid w:val="00D31696"/>
    <w:rsid w:val="00D317D4"/>
    <w:rsid w:val="00D31923"/>
    <w:rsid w:val="00D31A5C"/>
    <w:rsid w:val="00D31BBC"/>
    <w:rsid w:val="00D31E6B"/>
    <w:rsid w:val="00D31E7E"/>
    <w:rsid w:val="00D31EA6"/>
    <w:rsid w:val="00D3201C"/>
    <w:rsid w:val="00D32B02"/>
    <w:rsid w:val="00D32DEF"/>
    <w:rsid w:val="00D332A8"/>
    <w:rsid w:val="00D3332C"/>
    <w:rsid w:val="00D338F7"/>
    <w:rsid w:val="00D33E4B"/>
    <w:rsid w:val="00D33F65"/>
    <w:rsid w:val="00D33F8D"/>
    <w:rsid w:val="00D3411E"/>
    <w:rsid w:val="00D34167"/>
    <w:rsid w:val="00D3420C"/>
    <w:rsid w:val="00D343B1"/>
    <w:rsid w:val="00D344B9"/>
    <w:rsid w:val="00D3460B"/>
    <w:rsid w:val="00D3462E"/>
    <w:rsid w:val="00D34D0A"/>
    <w:rsid w:val="00D34D71"/>
    <w:rsid w:val="00D34F9C"/>
    <w:rsid w:val="00D352D4"/>
    <w:rsid w:val="00D3539E"/>
    <w:rsid w:val="00D353C6"/>
    <w:rsid w:val="00D35C2C"/>
    <w:rsid w:val="00D35C41"/>
    <w:rsid w:val="00D35C5B"/>
    <w:rsid w:val="00D35F4A"/>
    <w:rsid w:val="00D3600A"/>
    <w:rsid w:val="00D36214"/>
    <w:rsid w:val="00D3623A"/>
    <w:rsid w:val="00D3636A"/>
    <w:rsid w:val="00D363DC"/>
    <w:rsid w:val="00D36409"/>
    <w:rsid w:val="00D36509"/>
    <w:rsid w:val="00D36B61"/>
    <w:rsid w:val="00D37101"/>
    <w:rsid w:val="00D37228"/>
    <w:rsid w:val="00D37352"/>
    <w:rsid w:val="00D37408"/>
    <w:rsid w:val="00D37458"/>
    <w:rsid w:val="00D37620"/>
    <w:rsid w:val="00D3763F"/>
    <w:rsid w:val="00D37759"/>
    <w:rsid w:val="00D37773"/>
    <w:rsid w:val="00D377D6"/>
    <w:rsid w:val="00D3793E"/>
    <w:rsid w:val="00D37A79"/>
    <w:rsid w:val="00D37B42"/>
    <w:rsid w:val="00D37F2F"/>
    <w:rsid w:val="00D4004D"/>
    <w:rsid w:val="00D40439"/>
    <w:rsid w:val="00D40490"/>
    <w:rsid w:val="00D40D25"/>
    <w:rsid w:val="00D40E58"/>
    <w:rsid w:val="00D410D5"/>
    <w:rsid w:val="00D4155B"/>
    <w:rsid w:val="00D417AD"/>
    <w:rsid w:val="00D41828"/>
    <w:rsid w:val="00D41B18"/>
    <w:rsid w:val="00D41D92"/>
    <w:rsid w:val="00D42422"/>
    <w:rsid w:val="00D4242D"/>
    <w:rsid w:val="00D42818"/>
    <w:rsid w:val="00D428A6"/>
    <w:rsid w:val="00D42ABD"/>
    <w:rsid w:val="00D42B1B"/>
    <w:rsid w:val="00D42BFE"/>
    <w:rsid w:val="00D431E1"/>
    <w:rsid w:val="00D433D1"/>
    <w:rsid w:val="00D43502"/>
    <w:rsid w:val="00D43514"/>
    <w:rsid w:val="00D43B3F"/>
    <w:rsid w:val="00D43BA2"/>
    <w:rsid w:val="00D43C5C"/>
    <w:rsid w:val="00D43C8D"/>
    <w:rsid w:val="00D43CB2"/>
    <w:rsid w:val="00D44768"/>
    <w:rsid w:val="00D448AC"/>
    <w:rsid w:val="00D44953"/>
    <w:rsid w:val="00D449B4"/>
    <w:rsid w:val="00D44AC1"/>
    <w:rsid w:val="00D44AD3"/>
    <w:rsid w:val="00D450E7"/>
    <w:rsid w:val="00D454B1"/>
    <w:rsid w:val="00D455FF"/>
    <w:rsid w:val="00D456E9"/>
    <w:rsid w:val="00D45BAC"/>
    <w:rsid w:val="00D45E53"/>
    <w:rsid w:val="00D45FD2"/>
    <w:rsid w:val="00D4638A"/>
    <w:rsid w:val="00D469BD"/>
    <w:rsid w:val="00D46B1B"/>
    <w:rsid w:val="00D46EA0"/>
    <w:rsid w:val="00D46F13"/>
    <w:rsid w:val="00D47059"/>
    <w:rsid w:val="00D47070"/>
    <w:rsid w:val="00D47239"/>
    <w:rsid w:val="00D475E9"/>
    <w:rsid w:val="00D47A5C"/>
    <w:rsid w:val="00D50546"/>
    <w:rsid w:val="00D50619"/>
    <w:rsid w:val="00D50678"/>
    <w:rsid w:val="00D50BEC"/>
    <w:rsid w:val="00D50C76"/>
    <w:rsid w:val="00D50E3D"/>
    <w:rsid w:val="00D5100D"/>
    <w:rsid w:val="00D513C9"/>
    <w:rsid w:val="00D51402"/>
    <w:rsid w:val="00D5154A"/>
    <w:rsid w:val="00D5173C"/>
    <w:rsid w:val="00D51926"/>
    <w:rsid w:val="00D521A1"/>
    <w:rsid w:val="00D535BD"/>
    <w:rsid w:val="00D53646"/>
    <w:rsid w:val="00D536BF"/>
    <w:rsid w:val="00D5399E"/>
    <w:rsid w:val="00D53A76"/>
    <w:rsid w:val="00D53D3A"/>
    <w:rsid w:val="00D53E5F"/>
    <w:rsid w:val="00D53F5B"/>
    <w:rsid w:val="00D54263"/>
    <w:rsid w:val="00D54584"/>
    <w:rsid w:val="00D54739"/>
    <w:rsid w:val="00D548EA"/>
    <w:rsid w:val="00D54D4B"/>
    <w:rsid w:val="00D54F55"/>
    <w:rsid w:val="00D550C9"/>
    <w:rsid w:val="00D552F2"/>
    <w:rsid w:val="00D55434"/>
    <w:rsid w:val="00D554B0"/>
    <w:rsid w:val="00D55537"/>
    <w:rsid w:val="00D555A4"/>
    <w:rsid w:val="00D556C9"/>
    <w:rsid w:val="00D55A83"/>
    <w:rsid w:val="00D55B96"/>
    <w:rsid w:val="00D55E4D"/>
    <w:rsid w:val="00D561D7"/>
    <w:rsid w:val="00D56365"/>
    <w:rsid w:val="00D56539"/>
    <w:rsid w:val="00D565B5"/>
    <w:rsid w:val="00D5677E"/>
    <w:rsid w:val="00D5692F"/>
    <w:rsid w:val="00D56A3D"/>
    <w:rsid w:val="00D56C5A"/>
    <w:rsid w:val="00D56CEE"/>
    <w:rsid w:val="00D56D99"/>
    <w:rsid w:val="00D56E02"/>
    <w:rsid w:val="00D57132"/>
    <w:rsid w:val="00D572D1"/>
    <w:rsid w:val="00D5737C"/>
    <w:rsid w:val="00D578D4"/>
    <w:rsid w:val="00D57BCF"/>
    <w:rsid w:val="00D57DED"/>
    <w:rsid w:val="00D60D5A"/>
    <w:rsid w:val="00D60F8C"/>
    <w:rsid w:val="00D6135D"/>
    <w:rsid w:val="00D61525"/>
    <w:rsid w:val="00D61E32"/>
    <w:rsid w:val="00D61E83"/>
    <w:rsid w:val="00D61F49"/>
    <w:rsid w:val="00D62069"/>
    <w:rsid w:val="00D6211E"/>
    <w:rsid w:val="00D62130"/>
    <w:rsid w:val="00D621CB"/>
    <w:rsid w:val="00D62231"/>
    <w:rsid w:val="00D623B7"/>
    <w:rsid w:val="00D62920"/>
    <w:rsid w:val="00D62A32"/>
    <w:rsid w:val="00D62BA3"/>
    <w:rsid w:val="00D62D29"/>
    <w:rsid w:val="00D62D4F"/>
    <w:rsid w:val="00D62DF3"/>
    <w:rsid w:val="00D62EF2"/>
    <w:rsid w:val="00D62FDA"/>
    <w:rsid w:val="00D630CB"/>
    <w:rsid w:val="00D63386"/>
    <w:rsid w:val="00D63582"/>
    <w:rsid w:val="00D63AD8"/>
    <w:rsid w:val="00D63D4C"/>
    <w:rsid w:val="00D63E16"/>
    <w:rsid w:val="00D64447"/>
    <w:rsid w:val="00D64834"/>
    <w:rsid w:val="00D649DA"/>
    <w:rsid w:val="00D64D77"/>
    <w:rsid w:val="00D64D92"/>
    <w:rsid w:val="00D64D95"/>
    <w:rsid w:val="00D6554B"/>
    <w:rsid w:val="00D655F1"/>
    <w:rsid w:val="00D65C5A"/>
    <w:rsid w:val="00D66084"/>
    <w:rsid w:val="00D664B4"/>
    <w:rsid w:val="00D66570"/>
    <w:rsid w:val="00D66ADE"/>
    <w:rsid w:val="00D66B3B"/>
    <w:rsid w:val="00D66FF6"/>
    <w:rsid w:val="00D675EB"/>
    <w:rsid w:val="00D67818"/>
    <w:rsid w:val="00D67997"/>
    <w:rsid w:val="00D67B51"/>
    <w:rsid w:val="00D67B55"/>
    <w:rsid w:val="00D67C9D"/>
    <w:rsid w:val="00D67CB4"/>
    <w:rsid w:val="00D67D31"/>
    <w:rsid w:val="00D67ED2"/>
    <w:rsid w:val="00D700C1"/>
    <w:rsid w:val="00D7031F"/>
    <w:rsid w:val="00D70424"/>
    <w:rsid w:val="00D7066A"/>
    <w:rsid w:val="00D70697"/>
    <w:rsid w:val="00D70751"/>
    <w:rsid w:val="00D70CD3"/>
    <w:rsid w:val="00D70FE5"/>
    <w:rsid w:val="00D71130"/>
    <w:rsid w:val="00D7116E"/>
    <w:rsid w:val="00D71246"/>
    <w:rsid w:val="00D712B7"/>
    <w:rsid w:val="00D712D8"/>
    <w:rsid w:val="00D71771"/>
    <w:rsid w:val="00D7194C"/>
    <w:rsid w:val="00D71D8D"/>
    <w:rsid w:val="00D71E33"/>
    <w:rsid w:val="00D721E8"/>
    <w:rsid w:val="00D7277A"/>
    <w:rsid w:val="00D7279D"/>
    <w:rsid w:val="00D72832"/>
    <w:rsid w:val="00D728D8"/>
    <w:rsid w:val="00D72906"/>
    <w:rsid w:val="00D7295A"/>
    <w:rsid w:val="00D72C3B"/>
    <w:rsid w:val="00D73010"/>
    <w:rsid w:val="00D7304F"/>
    <w:rsid w:val="00D732AC"/>
    <w:rsid w:val="00D734DE"/>
    <w:rsid w:val="00D7394E"/>
    <w:rsid w:val="00D7395A"/>
    <w:rsid w:val="00D73CB3"/>
    <w:rsid w:val="00D73D36"/>
    <w:rsid w:val="00D73D81"/>
    <w:rsid w:val="00D73FBF"/>
    <w:rsid w:val="00D7402F"/>
    <w:rsid w:val="00D7434F"/>
    <w:rsid w:val="00D74364"/>
    <w:rsid w:val="00D7440E"/>
    <w:rsid w:val="00D745EE"/>
    <w:rsid w:val="00D74A19"/>
    <w:rsid w:val="00D74A78"/>
    <w:rsid w:val="00D74C26"/>
    <w:rsid w:val="00D74D86"/>
    <w:rsid w:val="00D7535B"/>
    <w:rsid w:val="00D75463"/>
    <w:rsid w:val="00D75497"/>
    <w:rsid w:val="00D755C4"/>
    <w:rsid w:val="00D75AC0"/>
    <w:rsid w:val="00D7661B"/>
    <w:rsid w:val="00D766F0"/>
    <w:rsid w:val="00D768C1"/>
    <w:rsid w:val="00D76958"/>
    <w:rsid w:val="00D76A14"/>
    <w:rsid w:val="00D76B1D"/>
    <w:rsid w:val="00D76EB4"/>
    <w:rsid w:val="00D76F41"/>
    <w:rsid w:val="00D76F74"/>
    <w:rsid w:val="00D76FDE"/>
    <w:rsid w:val="00D771A9"/>
    <w:rsid w:val="00D77484"/>
    <w:rsid w:val="00D774A7"/>
    <w:rsid w:val="00D774DB"/>
    <w:rsid w:val="00D7775F"/>
    <w:rsid w:val="00D777CE"/>
    <w:rsid w:val="00D778B0"/>
    <w:rsid w:val="00D77928"/>
    <w:rsid w:val="00D77C5C"/>
    <w:rsid w:val="00D77C7D"/>
    <w:rsid w:val="00D77CBF"/>
    <w:rsid w:val="00D77F41"/>
    <w:rsid w:val="00D800AE"/>
    <w:rsid w:val="00D801D4"/>
    <w:rsid w:val="00D80644"/>
    <w:rsid w:val="00D8066A"/>
    <w:rsid w:val="00D80EF5"/>
    <w:rsid w:val="00D81126"/>
    <w:rsid w:val="00D81247"/>
    <w:rsid w:val="00D81331"/>
    <w:rsid w:val="00D81909"/>
    <w:rsid w:val="00D8196E"/>
    <w:rsid w:val="00D81B7B"/>
    <w:rsid w:val="00D81CEA"/>
    <w:rsid w:val="00D81EA9"/>
    <w:rsid w:val="00D821EB"/>
    <w:rsid w:val="00D82349"/>
    <w:rsid w:val="00D82991"/>
    <w:rsid w:val="00D82B04"/>
    <w:rsid w:val="00D82C10"/>
    <w:rsid w:val="00D830C1"/>
    <w:rsid w:val="00D8341C"/>
    <w:rsid w:val="00D8341E"/>
    <w:rsid w:val="00D838CF"/>
    <w:rsid w:val="00D83A00"/>
    <w:rsid w:val="00D83CD3"/>
    <w:rsid w:val="00D841E0"/>
    <w:rsid w:val="00D84699"/>
    <w:rsid w:val="00D84724"/>
    <w:rsid w:val="00D849AF"/>
    <w:rsid w:val="00D84BA6"/>
    <w:rsid w:val="00D84C87"/>
    <w:rsid w:val="00D84FA7"/>
    <w:rsid w:val="00D85178"/>
    <w:rsid w:val="00D856D9"/>
    <w:rsid w:val="00D85821"/>
    <w:rsid w:val="00D85B5C"/>
    <w:rsid w:val="00D85B5F"/>
    <w:rsid w:val="00D86318"/>
    <w:rsid w:val="00D86512"/>
    <w:rsid w:val="00D86AC0"/>
    <w:rsid w:val="00D86D4F"/>
    <w:rsid w:val="00D8770F"/>
    <w:rsid w:val="00D87949"/>
    <w:rsid w:val="00D8794E"/>
    <w:rsid w:val="00D8799A"/>
    <w:rsid w:val="00D87BD6"/>
    <w:rsid w:val="00D87C7A"/>
    <w:rsid w:val="00D87E53"/>
    <w:rsid w:val="00D87ED1"/>
    <w:rsid w:val="00D87F0E"/>
    <w:rsid w:val="00D900BE"/>
    <w:rsid w:val="00D900DC"/>
    <w:rsid w:val="00D901AA"/>
    <w:rsid w:val="00D9062E"/>
    <w:rsid w:val="00D906C5"/>
    <w:rsid w:val="00D906E3"/>
    <w:rsid w:val="00D9074F"/>
    <w:rsid w:val="00D9079F"/>
    <w:rsid w:val="00D90BA7"/>
    <w:rsid w:val="00D90C7E"/>
    <w:rsid w:val="00D9129D"/>
    <w:rsid w:val="00D914F1"/>
    <w:rsid w:val="00D91599"/>
    <w:rsid w:val="00D91621"/>
    <w:rsid w:val="00D9189A"/>
    <w:rsid w:val="00D91C62"/>
    <w:rsid w:val="00D91F23"/>
    <w:rsid w:val="00D9212C"/>
    <w:rsid w:val="00D923BD"/>
    <w:rsid w:val="00D92689"/>
    <w:rsid w:val="00D9275B"/>
    <w:rsid w:val="00D92A6B"/>
    <w:rsid w:val="00D92ABE"/>
    <w:rsid w:val="00D92B2D"/>
    <w:rsid w:val="00D9308E"/>
    <w:rsid w:val="00D93306"/>
    <w:rsid w:val="00D933EB"/>
    <w:rsid w:val="00D9341F"/>
    <w:rsid w:val="00D93548"/>
    <w:rsid w:val="00D937F3"/>
    <w:rsid w:val="00D93812"/>
    <w:rsid w:val="00D93E74"/>
    <w:rsid w:val="00D93F3A"/>
    <w:rsid w:val="00D942BF"/>
    <w:rsid w:val="00D943CD"/>
    <w:rsid w:val="00D94489"/>
    <w:rsid w:val="00D94515"/>
    <w:rsid w:val="00D947F4"/>
    <w:rsid w:val="00D94813"/>
    <w:rsid w:val="00D94ED4"/>
    <w:rsid w:val="00D953D3"/>
    <w:rsid w:val="00D95A41"/>
    <w:rsid w:val="00D95B28"/>
    <w:rsid w:val="00D95F57"/>
    <w:rsid w:val="00D95FBE"/>
    <w:rsid w:val="00D96346"/>
    <w:rsid w:val="00D9636C"/>
    <w:rsid w:val="00D96652"/>
    <w:rsid w:val="00D96A95"/>
    <w:rsid w:val="00D96AAF"/>
    <w:rsid w:val="00D96B35"/>
    <w:rsid w:val="00D97366"/>
    <w:rsid w:val="00D973B6"/>
    <w:rsid w:val="00D9782C"/>
    <w:rsid w:val="00D97967"/>
    <w:rsid w:val="00D979A5"/>
    <w:rsid w:val="00D97DDD"/>
    <w:rsid w:val="00D97E7F"/>
    <w:rsid w:val="00D97E8E"/>
    <w:rsid w:val="00DA01FA"/>
    <w:rsid w:val="00DA0269"/>
    <w:rsid w:val="00DA028B"/>
    <w:rsid w:val="00DA065B"/>
    <w:rsid w:val="00DA0AD1"/>
    <w:rsid w:val="00DA0CBD"/>
    <w:rsid w:val="00DA0D90"/>
    <w:rsid w:val="00DA0E5D"/>
    <w:rsid w:val="00DA12BD"/>
    <w:rsid w:val="00DA139F"/>
    <w:rsid w:val="00DA15E3"/>
    <w:rsid w:val="00DA165C"/>
    <w:rsid w:val="00DA1AB8"/>
    <w:rsid w:val="00DA1D1B"/>
    <w:rsid w:val="00DA1E01"/>
    <w:rsid w:val="00DA2183"/>
    <w:rsid w:val="00DA2593"/>
    <w:rsid w:val="00DA25D9"/>
    <w:rsid w:val="00DA2FB8"/>
    <w:rsid w:val="00DA31F2"/>
    <w:rsid w:val="00DA391C"/>
    <w:rsid w:val="00DA3A9A"/>
    <w:rsid w:val="00DA4BD7"/>
    <w:rsid w:val="00DA4EC0"/>
    <w:rsid w:val="00DA508D"/>
    <w:rsid w:val="00DA51BA"/>
    <w:rsid w:val="00DA5580"/>
    <w:rsid w:val="00DA5588"/>
    <w:rsid w:val="00DA570C"/>
    <w:rsid w:val="00DA5790"/>
    <w:rsid w:val="00DA590F"/>
    <w:rsid w:val="00DA5A03"/>
    <w:rsid w:val="00DA62E2"/>
    <w:rsid w:val="00DA6379"/>
    <w:rsid w:val="00DA6459"/>
    <w:rsid w:val="00DA651A"/>
    <w:rsid w:val="00DA668C"/>
    <w:rsid w:val="00DA66E1"/>
    <w:rsid w:val="00DA687D"/>
    <w:rsid w:val="00DA6D9D"/>
    <w:rsid w:val="00DA6E1B"/>
    <w:rsid w:val="00DA6EE3"/>
    <w:rsid w:val="00DA708C"/>
    <w:rsid w:val="00DA70FE"/>
    <w:rsid w:val="00DA7304"/>
    <w:rsid w:val="00DA7543"/>
    <w:rsid w:val="00DA7599"/>
    <w:rsid w:val="00DA7911"/>
    <w:rsid w:val="00DA7A88"/>
    <w:rsid w:val="00DA7B78"/>
    <w:rsid w:val="00DA7D98"/>
    <w:rsid w:val="00DB0199"/>
    <w:rsid w:val="00DB0618"/>
    <w:rsid w:val="00DB071D"/>
    <w:rsid w:val="00DB09CA"/>
    <w:rsid w:val="00DB0A7E"/>
    <w:rsid w:val="00DB0E8B"/>
    <w:rsid w:val="00DB1434"/>
    <w:rsid w:val="00DB14FD"/>
    <w:rsid w:val="00DB19A4"/>
    <w:rsid w:val="00DB1B11"/>
    <w:rsid w:val="00DB1B86"/>
    <w:rsid w:val="00DB1BA2"/>
    <w:rsid w:val="00DB1F1C"/>
    <w:rsid w:val="00DB2113"/>
    <w:rsid w:val="00DB24DB"/>
    <w:rsid w:val="00DB26B8"/>
    <w:rsid w:val="00DB2750"/>
    <w:rsid w:val="00DB2C17"/>
    <w:rsid w:val="00DB2D47"/>
    <w:rsid w:val="00DB2E81"/>
    <w:rsid w:val="00DB2F72"/>
    <w:rsid w:val="00DB2FEF"/>
    <w:rsid w:val="00DB32CB"/>
    <w:rsid w:val="00DB3420"/>
    <w:rsid w:val="00DB34B5"/>
    <w:rsid w:val="00DB3BE2"/>
    <w:rsid w:val="00DB3C3B"/>
    <w:rsid w:val="00DB3D9A"/>
    <w:rsid w:val="00DB436A"/>
    <w:rsid w:val="00DB44E8"/>
    <w:rsid w:val="00DB4513"/>
    <w:rsid w:val="00DB4699"/>
    <w:rsid w:val="00DB46DC"/>
    <w:rsid w:val="00DB495A"/>
    <w:rsid w:val="00DB496D"/>
    <w:rsid w:val="00DB4C0A"/>
    <w:rsid w:val="00DB4FE0"/>
    <w:rsid w:val="00DB51B5"/>
    <w:rsid w:val="00DB5289"/>
    <w:rsid w:val="00DB546A"/>
    <w:rsid w:val="00DB5857"/>
    <w:rsid w:val="00DB5912"/>
    <w:rsid w:val="00DB5927"/>
    <w:rsid w:val="00DB5EB4"/>
    <w:rsid w:val="00DB5F47"/>
    <w:rsid w:val="00DB6261"/>
    <w:rsid w:val="00DB6550"/>
    <w:rsid w:val="00DB6714"/>
    <w:rsid w:val="00DB6A8E"/>
    <w:rsid w:val="00DB6AE8"/>
    <w:rsid w:val="00DB6DE4"/>
    <w:rsid w:val="00DB6E54"/>
    <w:rsid w:val="00DB70C2"/>
    <w:rsid w:val="00DB781A"/>
    <w:rsid w:val="00DB7A69"/>
    <w:rsid w:val="00DB7C23"/>
    <w:rsid w:val="00DB7D1C"/>
    <w:rsid w:val="00DC0488"/>
    <w:rsid w:val="00DC0634"/>
    <w:rsid w:val="00DC084A"/>
    <w:rsid w:val="00DC08FF"/>
    <w:rsid w:val="00DC094E"/>
    <w:rsid w:val="00DC09ED"/>
    <w:rsid w:val="00DC0A04"/>
    <w:rsid w:val="00DC0CE3"/>
    <w:rsid w:val="00DC0F73"/>
    <w:rsid w:val="00DC1124"/>
    <w:rsid w:val="00DC1126"/>
    <w:rsid w:val="00DC119C"/>
    <w:rsid w:val="00DC13AF"/>
    <w:rsid w:val="00DC150F"/>
    <w:rsid w:val="00DC1612"/>
    <w:rsid w:val="00DC16E2"/>
    <w:rsid w:val="00DC1B84"/>
    <w:rsid w:val="00DC1B8E"/>
    <w:rsid w:val="00DC1C03"/>
    <w:rsid w:val="00DC1D13"/>
    <w:rsid w:val="00DC1D1F"/>
    <w:rsid w:val="00DC1D37"/>
    <w:rsid w:val="00DC1FED"/>
    <w:rsid w:val="00DC2072"/>
    <w:rsid w:val="00DC23B7"/>
    <w:rsid w:val="00DC2410"/>
    <w:rsid w:val="00DC244E"/>
    <w:rsid w:val="00DC2586"/>
    <w:rsid w:val="00DC2E3C"/>
    <w:rsid w:val="00DC3110"/>
    <w:rsid w:val="00DC3382"/>
    <w:rsid w:val="00DC381E"/>
    <w:rsid w:val="00DC3A23"/>
    <w:rsid w:val="00DC3A94"/>
    <w:rsid w:val="00DC3B96"/>
    <w:rsid w:val="00DC3D04"/>
    <w:rsid w:val="00DC3EDB"/>
    <w:rsid w:val="00DC3FF0"/>
    <w:rsid w:val="00DC452A"/>
    <w:rsid w:val="00DC46E4"/>
    <w:rsid w:val="00DC4860"/>
    <w:rsid w:val="00DC48AD"/>
    <w:rsid w:val="00DC4A16"/>
    <w:rsid w:val="00DC4A5B"/>
    <w:rsid w:val="00DC4DAB"/>
    <w:rsid w:val="00DC5155"/>
    <w:rsid w:val="00DC5371"/>
    <w:rsid w:val="00DC53A8"/>
    <w:rsid w:val="00DC559D"/>
    <w:rsid w:val="00DC56E5"/>
    <w:rsid w:val="00DC5747"/>
    <w:rsid w:val="00DC58C1"/>
    <w:rsid w:val="00DC594F"/>
    <w:rsid w:val="00DC5A8A"/>
    <w:rsid w:val="00DC5F7E"/>
    <w:rsid w:val="00DC625D"/>
    <w:rsid w:val="00DC6523"/>
    <w:rsid w:val="00DC68FA"/>
    <w:rsid w:val="00DC698D"/>
    <w:rsid w:val="00DC69F2"/>
    <w:rsid w:val="00DC6C67"/>
    <w:rsid w:val="00DC7404"/>
    <w:rsid w:val="00DC75FE"/>
    <w:rsid w:val="00DC76DF"/>
    <w:rsid w:val="00DC776A"/>
    <w:rsid w:val="00DC79A6"/>
    <w:rsid w:val="00DC7B97"/>
    <w:rsid w:val="00DD0076"/>
    <w:rsid w:val="00DD011D"/>
    <w:rsid w:val="00DD0272"/>
    <w:rsid w:val="00DD029F"/>
    <w:rsid w:val="00DD0384"/>
    <w:rsid w:val="00DD0B9F"/>
    <w:rsid w:val="00DD0C1D"/>
    <w:rsid w:val="00DD0DA4"/>
    <w:rsid w:val="00DD0E98"/>
    <w:rsid w:val="00DD1273"/>
    <w:rsid w:val="00DD130B"/>
    <w:rsid w:val="00DD1355"/>
    <w:rsid w:val="00DD1623"/>
    <w:rsid w:val="00DD16A7"/>
    <w:rsid w:val="00DD1E7C"/>
    <w:rsid w:val="00DD22D1"/>
    <w:rsid w:val="00DD280B"/>
    <w:rsid w:val="00DD2B93"/>
    <w:rsid w:val="00DD2E05"/>
    <w:rsid w:val="00DD2ECF"/>
    <w:rsid w:val="00DD2F61"/>
    <w:rsid w:val="00DD3018"/>
    <w:rsid w:val="00DD32FC"/>
    <w:rsid w:val="00DD336F"/>
    <w:rsid w:val="00DD3427"/>
    <w:rsid w:val="00DD3802"/>
    <w:rsid w:val="00DD3831"/>
    <w:rsid w:val="00DD3B22"/>
    <w:rsid w:val="00DD3EC8"/>
    <w:rsid w:val="00DD45B7"/>
    <w:rsid w:val="00DD4634"/>
    <w:rsid w:val="00DD47FF"/>
    <w:rsid w:val="00DD4867"/>
    <w:rsid w:val="00DD4B0A"/>
    <w:rsid w:val="00DD4C20"/>
    <w:rsid w:val="00DD4CC8"/>
    <w:rsid w:val="00DD5219"/>
    <w:rsid w:val="00DD541E"/>
    <w:rsid w:val="00DD547A"/>
    <w:rsid w:val="00DD5508"/>
    <w:rsid w:val="00DD5903"/>
    <w:rsid w:val="00DD5AB7"/>
    <w:rsid w:val="00DD5E7A"/>
    <w:rsid w:val="00DD5F60"/>
    <w:rsid w:val="00DD6394"/>
    <w:rsid w:val="00DD6452"/>
    <w:rsid w:val="00DD6D4C"/>
    <w:rsid w:val="00DD6DDB"/>
    <w:rsid w:val="00DD729F"/>
    <w:rsid w:val="00DD7401"/>
    <w:rsid w:val="00DD7516"/>
    <w:rsid w:val="00DD7528"/>
    <w:rsid w:val="00DD7C10"/>
    <w:rsid w:val="00DD7DDB"/>
    <w:rsid w:val="00DE0283"/>
    <w:rsid w:val="00DE04E2"/>
    <w:rsid w:val="00DE0587"/>
    <w:rsid w:val="00DE05AD"/>
    <w:rsid w:val="00DE0925"/>
    <w:rsid w:val="00DE0B12"/>
    <w:rsid w:val="00DE0B2D"/>
    <w:rsid w:val="00DE0E38"/>
    <w:rsid w:val="00DE1167"/>
    <w:rsid w:val="00DE141A"/>
    <w:rsid w:val="00DE1613"/>
    <w:rsid w:val="00DE1649"/>
    <w:rsid w:val="00DE1652"/>
    <w:rsid w:val="00DE1A33"/>
    <w:rsid w:val="00DE1A48"/>
    <w:rsid w:val="00DE1B75"/>
    <w:rsid w:val="00DE1F36"/>
    <w:rsid w:val="00DE1FD6"/>
    <w:rsid w:val="00DE233E"/>
    <w:rsid w:val="00DE2DE1"/>
    <w:rsid w:val="00DE2E7F"/>
    <w:rsid w:val="00DE3088"/>
    <w:rsid w:val="00DE3159"/>
    <w:rsid w:val="00DE3558"/>
    <w:rsid w:val="00DE3780"/>
    <w:rsid w:val="00DE3824"/>
    <w:rsid w:val="00DE38C0"/>
    <w:rsid w:val="00DE3D40"/>
    <w:rsid w:val="00DE3EDA"/>
    <w:rsid w:val="00DE4257"/>
    <w:rsid w:val="00DE432B"/>
    <w:rsid w:val="00DE43D5"/>
    <w:rsid w:val="00DE451F"/>
    <w:rsid w:val="00DE4692"/>
    <w:rsid w:val="00DE48B5"/>
    <w:rsid w:val="00DE4AC3"/>
    <w:rsid w:val="00DE4CCC"/>
    <w:rsid w:val="00DE4E1B"/>
    <w:rsid w:val="00DE5332"/>
    <w:rsid w:val="00DE53B4"/>
    <w:rsid w:val="00DE552D"/>
    <w:rsid w:val="00DE58EF"/>
    <w:rsid w:val="00DE5B63"/>
    <w:rsid w:val="00DE5E62"/>
    <w:rsid w:val="00DE5F18"/>
    <w:rsid w:val="00DE5F4D"/>
    <w:rsid w:val="00DE5FCC"/>
    <w:rsid w:val="00DE6042"/>
    <w:rsid w:val="00DE63FF"/>
    <w:rsid w:val="00DE6A69"/>
    <w:rsid w:val="00DE6C69"/>
    <w:rsid w:val="00DE6E4E"/>
    <w:rsid w:val="00DF021D"/>
    <w:rsid w:val="00DF0256"/>
    <w:rsid w:val="00DF083F"/>
    <w:rsid w:val="00DF0932"/>
    <w:rsid w:val="00DF09FD"/>
    <w:rsid w:val="00DF0D69"/>
    <w:rsid w:val="00DF0D75"/>
    <w:rsid w:val="00DF0D77"/>
    <w:rsid w:val="00DF0FF6"/>
    <w:rsid w:val="00DF106C"/>
    <w:rsid w:val="00DF10B1"/>
    <w:rsid w:val="00DF1125"/>
    <w:rsid w:val="00DF11A9"/>
    <w:rsid w:val="00DF158B"/>
    <w:rsid w:val="00DF1691"/>
    <w:rsid w:val="00DF1744"/>
    <w:rsid w:val="00DF19DF"/>
    <w:rsid w:val="00DF1B28"/>
    <w:rsid w:val="00DF1B86"/>
    <w:rsid w:val="00DF1CDF"/>
    <w:rsid w:val="00DF1E5B"/>
    <w:rsid w:val="00DF1E7E"/>
    <w:rsid w:val="00DF21F5"/>
    <w:rsid w:val="00DF227B"/>
    <w:rsid w:val="00DF25D1"/>
    <w:rsid w:val="00DF26DC"/>
    <w:rsid w:val="00DF28EC"/>
    <w:rsid w:val="00DF337D"/>
    <w:rsid w:val="00DF360C"/>
    <w:rsid w:val="00DF3707"/>
    <w:rsid w:val="00DF37A5"/>
    <w:rsid w:val="00DF3882"/>
    <w:rsid w:val="00DF38F7"/>
    <w:rsid w:val="00DF397D"/>
    <w:rsid w:val="00DF3A01"/>
    <w:rsid w:val="00DF434A"/>
    <w:rsid w:val="00DF45E3"/>
    <w:rsid w:val="00DF48E4"/>
    <w:rsid w:val="00DF51AA"/>
    <w:rsid w:val="00DF58BA"/>
    <w:rsid w:val="00DF5AAD"/>
    <w:rsid w:val="00DF5C2A"/>
    <w:rsid w:val="00DF5CB4"/>
    <w:rsid w:val="00DF5DC7"/>
    <w:rsid w:val="00DF5E51"/>
    <w:rsid w:val="00DF6265"/>
    <w:rsid w:val="00DF63D9"/>
    <w:rsid w:val="00DF6412"/>
    <w:rsid w:val="00DF671A"/>
    <w:rsid w:val="00DF67E0"/>
    <w:rsid w:val="00DF6B4D"/>
    <w:rsid w:val="00DF6CF2"/>
    <w:rsid w:val="00DF6F2D"/>
    <w:rsid w:val="00DF6FBF"/>
    <w:rsid w:val="00DF709B"/>
    <w:rsid w:val="00DF71E2"/>
    <w:rsid w:val="00DF72AF"/>
    <w:rsid w:val="00DF72D8"/>
    <w:rsid w:val="00DF72E2"/>
    <w:rsid w:val="00DF777C"/>
    <w:rsid w:val="00DF782C"/>
    <w:rsid w:val="00DF7842"/>
    <w:rsid w:val="00DF7C89"/>
    <w:rsid w:val="00E000A9"/>
    <w:rsid w:val="00E00228"/>
    <w:rsid w:val="00E007A6"/>
    <w:rsid w:val="00E0098E"/>
    <w:rsid w:val="00E00A09"/>
    <w:rsid w:val="00E00BE5"/>
    <w:rsid w:val="00E00EF5"/>
    <w:rsid w:val="00E00F8A"/>
    <w:rsid w:val="00E00F92"/>
    <w:rsid w:val="00E01164"/>
    <w:rsid w:val="00E01270"/>
    <w:rsid w:val="00E01340"/>
    <w:rsid w:val="00E014AB"/>
    <w:rsid w:val="00E014B4"/>
    <w:rsid w:val="00E0150A"/>
    <w:rsid w:val="00E0157A"/>
    <w:rsid w:val="00E018F0"/>
    <w:rsid w:val="00E01A4C"/>
    <w:rsid w:val="00E01F5D"/>
    <w:rsid w:val="00E01FD9"/>
    <w:rsid w:val="00E02510"/>
    <w:rsid w:val="00E027D5"/>
    <w:rsid w:val="00E031EB"/>
    <w:rsid w:val="00E03866"/>
    <w:rsid w:val="00E03D37"/>
    <w:rsid w:val="00E03D92"/>
    <w:rsid w:val="00E03DB6"/>
    <w:rsid w:val="00E03DD2"/>
    <w:rsid w:val="00E03F4D"/>
    <w:rsid w:val="00E041C7"/>
    <w:rsid w:val="00E046B6"/>
    <w:rsid w:val="00E046BB"/>
    <w:rsid w:val="00E047BE"/>
    <w:rsid w:val="00E04A10"/>
    <w:rsid w:val="00E05070"/>
    <w:rsid w:val="00E055FA"/>
    <w:rsid w:val="00E05699"/>
    <w:rsid w:val="00E06043"/>
    <w:rsid w:val="00E06721"/>
    <w:rsid w:val="00E0676B"/>
    <w:rsid w:val="00E06772"/>
    <w:rsid w:val="00E067CD"/>
    <w:rsid w:val="00E067FC"/>
    <w:rsid w:val="00E069F6"/>
    <w:rsid w:val="00E06AED"/>
    <w:rsid w:val="00E06AF8"/>
    <w:rsid w:val="00E06E41"/>
    <w:rsid w:val="00E0762C"/>
    <w:rsid w:val="00E07964"/>
    <w:rsid w:val="00E079A1"/>
    <w:rsid w:val="00E07E91"/>
    <w:rsid w:val="00E07EF2"/>
    <w:rsid w:val="00E07F2A"/>
    <w:rsid w:val="00E10268"/>
    <w:rsid w:val="00E105F9"/>
    <w:rsid w:val="00E107D9"/>
    <w:rsid w:val="00E10A5D"/>
    <w:rsid w:val="00E10BFE"/>
    <w:rsid w:val="00E10D53"/>
    <w:rsid w:val="00E10F16"/>
    <w:rsid w:val="00E11363"/>
    <w:rsid w:val="00E115E6"/>
    <w:rsid w:val="00E11C76"/>
    <w:rsid w:val="00E11E65"/>
    <w:rsid w:val="00E11F4E"/>
    <w:rsid w:val="00E11F64"/>
    <w:rsid w:val="00E11FF6"/>
    <w:rsid w:val="00E1206B"/>
    <w:rsid w:val="00E125FD"/>
    <w:rsid w:val="00E12BA1"/>
    <w:rsid w:val="00E12F52"/>
    <w:rsid w:val="00E1302C"/>
    <w:rsid w:val="00E130AE"/>
    <w:rsid w:val="00E13132"/>
    <w:rsid w:val="00E13672"/>
    <w:rsid w:val="00E13A7A"/>
    <w:rsid w:val="00E13B92"/>
    <w:rsid w:val="00E142E9"/>
    <w:rsid w:val="00E148BF"/>
    <w:rsid w:val="00E14DFC"/>
    <w:rsid w:val="00E150A3"/>
    <w:rsid w:val="00E15486"/>
    <w:rsid w:val="00E154B5"/>
    <w:rsid w:val="00E15519"/>
    <w:rsid w:val="00E15B24"/>
    <w:rsid w:val="00E15D3C"/>
    <w:rsid w:val="00E15DF7"/>
    <w:rsid w:val="00E15E8F"/>
    <w:rsid w:val="00E15FA1"/>
    <w:rsid w:val="00E1609D"/>
    <w:rsid w:val="00E160A0"/>
    <w:rsid w:val="00E16140"/>
    <w:rsid w:val="00E1622B"/>
    <w:rsid w:val="00E169AC"/>
    <w:rsid w:val="00E16BFB"/>
    <w:rsid w:val="00E16CC2"/>
    <w:rsid w:val="00E16D9B"/>
    <w:rsid w:val="00E16ED1"/>
    <w:rsid w:val="00E171D2"/>
    <w:rsid w:val="00E172EE"/>
    <w:rsid w:val="00E17545"/>
    <w:rsid w:val="00E17704"/>
    <w:rsid w:val="00E17731"/>
    <w:rsid w:val="00E178CE"/>
    <w:rsid w:val="00E17D25"/>
    <w:rsid w:val="00E17DB7"/>
    <w:rsid w:val="00E17EAE"/>
    <w:rsid w:val="00E20578"/>
    <w:rsid w:val="00E20A52"/>
    <w:rsid w:val="00E20B4B"/>
    <w:rsid w:val="00E210AD"/>
    <w:rsid w:val="00E211EA"/>
    <w:rsid w:val="00E2163D"/>
    <w:rsid w:val="00E21677"/>
    <w:rsid w:val="00E218C2"/>
    <w:rsid w:val="00E21A2B"/>
    <w:rsid w:val="00E22587"/>
    <w:rsid w:val="00E22A4C"/>
    <w:rsid w:val="00E22A68"/>
    <w:rsid w:val="00E22C1B"/>
    <w:rsid w:val="00E22E25"/>
    <w:rsid w:val="00E22E69"/>
    <w:rsid w:val="00E22F2A"/>
    <w:rsid w:val="00E2335D"/>
    <w:rsid w:val="00E23507"/>
    <w:rsid w:val="00E235C3"/>
    <w:rsid w:val="00E235EB"/>
    <w:rsid w:val="00E23915"/>
    <w:rsid w:val="00E23A4E"/>
    <w:rsid w:val="00E23B5F"/>
    <w:rsid w:val="00E23C67"/>
    <w:rsid w:val="00E23D4D"/>
    <w:rsid w:val="00E23E1C"/>
    <w:rsid w:val="00E23EFE"/>
    <w:rsid w:val="00E240B2"/>
    <w:rsid w:val="00E240E2"/>
    <w:rsid w:val="00E24441"/>
    <w:rsid w:val="00E24990"/>
    <w:rsid w:val="00E24A56"/>
    <w:rsid w:val="00E24D2B"/>
    <w:rsid w:val="00E24DA8"/>
    <w:rsid w:val="00E24E1B"/>
    <w:rsid w:val="00E2533E"/>
    <w:rsid w:val="00E2537C"/>
    <w:rsid w:val="00E25416"/>
    <w:rsid w:val="00E25504"/>
    <w:rsid w:val="00E2556A"/>
    <w:rsid w:val="00E258FA"/>
    <w:rsid w:val="00E25935"/>
    <w:rsid w:val="00E25BA1"/>
    <w:rsid w:val="00E25CA3"/>
    <w:rsid w:val="00E2622F"/>
    <w:rsid w:val="00E269D6"/>
    <w:rsid w:val="00E269DC"/>
    <w:rsid w:val="00E26B87"/>
    <w:rsid w:val="00E26D08"/>
    <w:rsid w:val="00E26D15"/>
    <w:rsid w:val="00E26F66"/>
    <w:rsid w:val="00E2720B"/>
    <w:rsid w:val="00E2730F"/>
    <w:rsid w:val="00E2753F"/>
    <w:rsid w:val="00E2791F"/>
    <w:rsid w:val="00E279F7"/>
    <w:rsid w:val="00E27ECC"/>
    <w:rsid w:val="00E30235"/>
    <w:rsid w:val="00E303A5"/>
    <w:rsid w:val="00E303BC"/>
    <w:rsid w:val="00E30419"/>
    <w:rsid w:val="00E308C0"/>
    <w:rsid w:val="00E30FDB"/>
    <w:rsid w:val="00E310E0"/>
    <w:rsid w:val="00E3126C"/>
    <w:rsid w:val="00E312A5"/>
    <w:rsid w:val="00E31314"/>
    <w:rsid w:val="00E313F0"/>
    <w:rsid w:val="00E314A9"/>
    <w:rsid w:val="00E31571"/>
    <w:rsid w:val="00E31780"/>
    <w:rsid w:val="00E31896"/>
    <w:rsid w:val="00E31A90"/>
    <w:rsid w:val="00E31B38"/>
    <w:rsid w:val="00E31D79"/>
    <w:rsid w:val="00E31E12"/>
    <w:rsid w:val="00E31FA2"/>
    <w:rsid w:val="00E3204F"/>
    <w:rsid w:val="00E324A8"/>
    <w:rsid w:val="00E32727"/>
    <w:rsid w:val="00E32A4D"/>
    <w:rsid w:val="00E32F10"/>
    <w:rsid w:val="00E33184"/>
    <w:rsid w:val="00E3364C"/>
    <w:rsid w:val="00E336E6"/>
    <w:rsid w:val="00E33B16"/>
    <w:rsid w:val="00E33F24"/>
    <w:rsid w:val="00E34103"/>
    <w:rsid w:val="00E342E3"/>
    <w:rsid w:val="00E347C7"/>
    <w:rsid w:val="00E34A0C"/>
    <w:rsid w:val="00E34B55"/>
    <w:rsid w:val="00E34E04"/>
    <w:rsid w:val="00E34EBB"/>
    <w:rsid w:val="00E34FD7"/>
    <w:rsid w:val="00E350D7"/>
    <w:rsid w:val="00E351E5"/>
    <w:rsid w:val="00E351EC"/>
    <w:rsid w:val="00E3544C"/>
    <w:rsid w:val="00E35479"/>
    <w:rsid w:val="00E358B2"/>
    <w:rsid w:val="00E35B54"/>
    <w:rsid w:val="00E35BD7"/>
    <w:rsid w:val="00E35C77"/>
    <w:rsid w:val="00E35C91"/>
    <w:rsid w:val="00E35D2E"/>
    <w:rsid w:val="00E35D74"/>
    <w:rsid w:val="00E35EF6"/>
    <w:rsid w:val="00E364FD"/>
    <w:rsid w:val="00E3668E"/>
    <w:rsid w:val="00E3675B"/>
    <w:rsid w:val="00E36936"/>
    <w:rsid w:val="00E36B77"/>
    <w:rsid w:val="00E36DA1"/>
    <w:rsid w:val="00E36F96"/>
    <w:rsid w:val="00E370DB"/>
    <w:rsid w:val="00E3732E"/>
    <w:rsid w:val="00E373BE"/>
    <w:rsid w:val="00E373DC"/>
    <w:rsid w:val="00E3747A"/>
    <w:rsid w:val="00E37914"/>
    <w:rsid w:val="00E37D04"/>
    <w:rsid w:val="00E40118"/>
    <w:rsid w:val="00E4024C"/>
    <w:rsid w:val="00E40263"/>
    <w:rsid w:val="00E404CE"/>
    <w:rsid w:val="00E4058B"/>
    <w:rsid w:val="00E40613"/>
    <w:rsid w:val="00E40980"/>
    <w:rsid w:val="00E409EB"/>
    <w:rsid w:val="00E40FBA"/>
    <w:rsid w:val="00E41233"/>
    <w:rsid w:val="00E412C7"/>
    <w:rsid w:val="00E414B5"/>
    <w:rsid w:val="00E41524"/>
    <w:rsid w:val="00E41531"/>
    <w:rsid w:val="00E41CB7"/>
    <w:rsid w:val="00E41EB6"/>
    <w:rsid w:val="00E42252"/>
    <w:rsid w:val="00E422A2"/>
    <w:rsid w:val="00E42610"/>
    <w:rsid w:val="00E4266E"/>
    <w:rsid w:val="00E4271E"/>
    <w:rsid w:val="00E42B1E"/>
    <w:rsid w:val="00E42CAA"/>
    <w:rsid w:val="00E42D50"/>
    <w:rsid w:val="00E42E17"/>
    <w:rsid w:val="00E43319"/>
    <w:rsid w:val="00E4338F"/>
    <w:rsid w:val="00E439A0"/>
    <w:rsid w:val="00E43B41"/>
    <w:rsid w:val="00E43C15"/>
    <w:rsid w:val="00E43FEE"/>
    <w:rsid w:val="00E4407B"/>
    <w:rsid w:val="00E4416F"/>
    <w:rsid w:val="00E447A3"/>
    <w:rsid w:val="00E447DD"/>
    <w:rsid w:val="00E4497D"/>
    <w:rsid w:val="00E449F5"/>
    <w:rsid w:val="00E44B9D"/>
    <w:rsid w:val="00E44C96"/>
    <w:rsid w:val="00E45242"/>
    <w:rsid w:val="00E45738"/>
    <w:rsid w:val="00E4588B"/>
    <w:rsid w:val="00E45A7B"/>
    <w:rsid w:val="00E463BC"/>
    <w:rsid w:val="00E46509"/>
    <w:rsid w:val="00E46526"/>
    <w:rsid w:val="00E465EF"/>
    <w:rsid w:val="00E46725"/>
    <w:rsid w:val="00E4680E"/>
    <w:rsid w:val="00E46B75"/>
    <w:rsid w:val="00E46DAC"/>
    <w:rsid w:val="00E47122"/>
    <w:rsid w:val="00E471AF"/>
    <w:rsid w:val="00E478D5"/>
    <w:rsid w:val="00E4792F"/>
    <w:rsid w:val="00E479AE"/>
    <w:rsid w:val="00E479FA"/>
    <w:rsid w:val="00E47C3A"/>
    <w:rsid w:val="00E5037A"/>
    <w:rsid w:val="00E504A2"/>
    <w:rsid w:val="00E50906"/>
    <w:rsid w:val="00E50915"/>
    <w:rsid w:val="00E5098F"/>
    <w:rsid w:val="00E50993"/>
    <w:rsid w:val="00E50A95"/>
    <w:rsid w:val="00E50AE0"/>
    <w:rsid w:val="00E50BF6"/>
    <w:rsid w:val="00E50D41"/>
    <w:rsid w:val="00E510C0"/>
    <w:rsid w:val="00E5114D"/>
    <w:rsid w:val="00E513F9"/>
    <w:rsid w:val="00E51562"/>
    <w:rsid w:val="00E515D9"/>
    <w:rsid w:val="00E516E0"/>
    <w:rsid w:val="00E519C3"/>
    <w:rsid w:val="00E51F20"/>
    <w:rsid w:val="00E51FF0"/>
    <w:rsid w:val="00E529E0"/>
    <w:rsid w:val="00E529FF"/>
    <w:rsid w:val="00E52A73"/>
    <w:rsid w:val="00E52EA1"/>
    <w:rsid w:val="00E52FE0"/>
    <w:rsid w:val="00E5375B"/>
    <w:rsid w:val="00E53E1F"/>
    <w:rsid w:val="00E53F03"/>
    <w:rsid w:val="00E53FE2"/>
    <w:rsid w:val="00E5427E"/>
    <w:rsid w:val="00E542E8"/>
    <w:rsid w:val="00E5443F"/>
    <w:rsid w:val="00E5447A"/>
    <w:rsid w:val="00E5448D"/>
    <w:rsid w:val="00E54ABB"/>
    <w:rsid w:val="00E54DD5"/>
    <w:rsid w:val="00E54E52"/>
    <w:rsid w:val="00E551CD"/>
    <w:rsid w:val="00E55204"/>
    <w:rsid w:val="00E55222"/>
    <w:rsid w:val="00E55303"/>
    <w:rsid w:val="00E5538C"/>
    <w:rsid w:val="00E554E1"/>
    <w:rsid w:val="00E555E5"/>
    <w:rsid w:val="00E55B4D"/>
    <w:rsid w:val="00E55C17"/>
    <w:rsid w:val="00E55E0F"/>
    <w:rsid w:val="00E561B7"/>
    <w:rsid w:val="00E5622C"/>
    <w:rsid w:val="00E56271"/>
    <w:rsid w:val="00E56367"/>
    <w:rsid w:val="00E563DF"/>
    <w:rsid w:val="00E5645A"/>
    <w:rsid w:val="00E564ED"/>
    <w:rsid w:val="00E56771"/>
    <w:rsid w:val="00E56B3D"/>
    <w:rsid w:val="00E56C12"/>
    <w:rsid w:val="00E56D52"/>
    <w:rsid w:val="00E56E3A"/>
    <w:rsid w:val="00E56EBB"/>
    <w:rsid w:val="00E570A6"/>
    <w:rsid w:val="00E570EA"/>
    <w:rsid w:val="00E57133"/>
    <w:rsid w:val="00E57709"/>
    <w:rsid w:val="00E579CF"/>
    <w:rsid w:val="00E57FEB"/>
    <w:rsid w:val="00E6035B"/>
    <w:rsid w:val="00E6050F"/>
    <w:rsid w:val="00E6053E"/>
    <w:rsid w:val="00E60670"/>
    <w:rsid w:val="00E60950"/>
    <w:rsid w:val="00E609F1"/>
    <w:rsid w:val="00E60B9F"/>
    <w:rsid w:val="00E60FD9"/>
    <w:rsid w:val="00E610CA"/>
    <w:rsid w:val="00E610E6"/>
    <w:rsid w:val="00E6113C"/>
    <w:rsid w:val="00E611AD"/>
    <w:rsid w:val="00E612C6"/>
    <w:rsid w:val="00E61380"/>
    <w:rsid w:val="00E61627"/>
    <w:rsid w:val="00E61A9A"/>
    <w:rsid w:val="00E61C28"/>
    <w:rsid w:val="00E61CD6"/>
    <w:rsid w:val="00E62199"/>
    <w:rsid w:val="00E62333"/>
    <w:rsid w:val="00E62427"/>
    <w:rsid w:val="00E62555"/>
    <w:rsid w:val="00E626E1"/>
    <w:rsid w:val="00E629DF"/>
    <w:rsid w:val="00E62BBD"/>
    <w:rsid w:val="00E62BDE"/>
    <w:rsid w:val="00E62EF5"/>
    <w:rsid w:val="00E6319E"/>
    <w:rsid w:val="00E63A7E"/>
    <w:rsid w:val="00E63B87"/>
    <w:rsid w:val="00E63C4E"/>
    <w:rsid w:val="00E63FBF"/>
    <w:rsid w:val="00E640A9"/>
    <w:rsid w:val="00E642E7"/>
    <w:rsid w:val="00E645AC"/>
    <w:rsid w:val="00E64611"/>
    <w:rsid w:val="00E6479F"/>
    <w:rsid w:val="00E648F7"/>
    <w:rsid w:val="00E6497B"/>
    <w:rsid w:val="00E64D7D"/>
    <w:rsid w:val="00E64DE5"/>
    <w:rsid w:val="00E64F5C"/>
    <w:rsid w:val="00E64F6E"/>
    <w:rsid w:val="00E65162"/>
    <w:rsid w:val="00E6531C"/>
    <w:rsid w:val="00E6551B"/>
    <w:rsid w:val="00E659A7"/>
    <w:rsid w:val="00E65BB9"/>
    <w:rsid w:val="00E6635D"/>
    <w:rsid w:val="00E66369"/>
    <w:rsid w:val="00E66656"/>
    <w:rsid w:val="00E66681"/>
    <w:rsid w:val="00E66829"/>
    <w:rsid w:val="00E66BBF"/>
    <w:rsid w:val="00E6733D"/>
    <w:rsid w:val="00E67435"/>
    <w:rsid w:val="00E67549"/>
    <w:rsid w:val="00E675A2"/>
    <w:rsid w:val="00E67682"/>
    <w:rsid w:val="00E701D7"/>
    <w:rsid w:val="00E70211"/>
    <w:rsid w:val="00E70646"/>
    <w:rsid w:val="00E7074B"/>
    <w:rsid w:val="00E70BB5"/>
    <w:rsid w:val="00E70C3B"/>
    <w:rsid w:val="00E70C6D"/>
    <w:rsid w:val="00E7119C"/>
    <w:rsid w:val="00E713D6"/>
    <w:rsid w:val="00E71411"/>
    <w:rsid w:val="00E71A49"/>
    <w:rsid w:val="00E71C36"/>
    <w:rsid w:val="00E71D5E"/>
    <w:rsid w:val="00E71E85"/>
    <w:rsid w:val="00E72151"/>
    <w:rsid w:val="00E72290"/>
    <w:rsid w:val="00E72784"/>
    <w:rsid w:val="00E72D94"/>
    <w:rsid w:val="00E72E47"/>
    <w:rsid w:val="00E73063"/>
    <w:rsid w:val="00E731DA"/>
    <w:rsid w:val="00E732A6"/>
    <w:rsid w:val="00E73336"/>
    <w:rsid w:val="00E7349A"/>
    <w:rsid w:val="00E73766"/>
    <w:rsid w:val="00E73872"/>
    <w:rsid w:val="00E73952"/>
    <w:rsid w:val="00E7395E"/>
    <w:rsid w:val="00E73A9C"/>
    <w:rsid w:val="00E73B44"/>
    <w:rsid w:val="00E73C1A"/>
    <w:rsid w:val="00E73C1C"/>
    <w:rsid w:val="00E73D03"/>
    <w:rsid w:val="00E74008"/>
    <w:rsid w:val="00E74419"/>
    <w:rsid w:val="00E745A4"/>
    <w:rsid w:val="00E748B0"/>
    <w:rsid w:val="00E74B03"/>
    <w:rsid w:val="00E74D95"/>
    <w:rsid w:val="00E74E44"/>
    <w:rsid w:val="00E75008"/>
    <w:rsid w:val="00E752BC"/>
    <w:rsid w:val="00E75830"/>
    <w:rsid w:val="00E75868"/>
    <w:rsid w:val="00E75A3E"/>
    <w:rsid w:val="00E75B86"/>
    <w:rsid w:val="00E75C09"/>
    <w:rsid w:val="00E75D4D"/>
    <w:rsid w:val="00E75EFB"/>
    <w:rsid w:val="00E75F4A"/>
    <w:rsid w:val="00E76050"/>
    <w:rsid w:val="00E7615D"/>
    <w:rsid w:val="00E76186"/>
    <w:rsid w:val="00E765DC"/>
    <w:rsid w:val="00E766B4"/>
    <w:rsid w:val="00E76C94"/>
    <w:rsid w:val="00E770D0"/>
    <w:rsid w:val="00E7740C"/>
    <w:rsid w:val="00E77442"/>
    <w:rsid w:val="00E77A0E"/>
    <w:rsid w:val="00E77AD9"/>
    <w:rsid w:val="00E77CF4"/>
    <w:rsid w:val="00E800C5"/>
    <w:rsid w:val="00E801BE"/>
    <w:rsid w:val="00E80585"/>
    <w:rsid w:val="00E80811"/>
    <w:rsid w:val="00E808D1"/>
    <w:rsid w:val="00E8134B"/>
    <w:rsid w:val="00E81745"/>
    <w:rsid w:val="00E81B63"/>
    <w:rsid w:val="00E81EB0"/>
    <w:rsid w:val="00E81EC6"/>
    <w:rsid w:val="00E81F60"/>
    <w:rsid w:val="00E82022"/>
    <w:rsid w:val="00E825B0"/>
    <w:rsid w:val="00E826B9"/>
    <w:rsid w:val="00E82715"/>
    <w:rsid w:val="00E82774"/>
    <w:rsid w:val="00E828F0"/>
    <w:rsid w:val="00E82A4D"/>
    <w:rsid w:val="00E82D48"/>
    <w:rsid w:val="00E82DC6"/>
    <w:rsid w:val="00E82FBA"/>
    <w:rsid w:val="00E8336C"/>
    <w:rsid w:val="00E83968"/>
    <w:rsid w:val="00E839D3"/>
    <w:rsid w:val="00E83A82"/>
    <w:rsid w:val="00E83D1F"/>
    <w:rsid w:val="00E83F94"/>
    <w:rsid w:val="00E84243"/>
    <w:rsid w:val="00E8442C"/>
    <w:rsid w:val="00E84458"/>
    <w:rsid w:val="00E8448C"/>
    <w:rsid w:val="00E845FD"/>
    <w:rsid w:val="00E85245"/>
    <w:rsid w:val="00E85474"/>
    <w:rsid w:val="00E8558E"/>
    <w:rsid w:val="00E8592F"/>
    <w:rsid w:val="00E85AA9"/>
    <w:rsid w:val="00E85AFB"/>
    <w:rsid w:val="00E85C6D"/>
    <w:rsid w:val="00E85E78"/>
    <w:rsid w:val="00E861A1"/>
    <w:rsid w:val="00E86495"/>
    <w:rsid w:val="00E864E7"/>
    <w:rsid w:val="00E86744"/>
    <w:rsid w:val="00E86780"/>
    <w:rsid w:val="00E86A49"/>
    <w:rsid w:val="00E86E5C"/>
    <w:rsid w:val="00E86F3B"/>
    <w:rsid w:val="00E86FD4"/>
    <w:rsid w:val="00E86FEB"/>
    <w:rsid w:val="00E8722B"/>
    <w:rsid w:val="00E8737C"/>
    <w:rsid w:val="00E87650"/>
    <w:rsid w:val="00E87727"/>
    <w:rsid w:val="00E87BE7"/>
    <w:rsid w:val="00E87CAF"/>
    <w:rsid w:val="00E87E5C"/>
    <w:rsid w:val="00E90007"/>
    <w:rsid w:val="00E903DD"/>
    <w:rsid w:val="00E90548"/>
    <w:rsid w:val="00E905E0"/>
    <w:rsid w:val="00E90990"/>
    <w:rsid w:val="00E90EDC"/>
    <w:rsid w:val="00E91252"/>
    <w:rsid w:val="00E9128C"/>
    <w:rsid w:val="00E9133D"/>
    <w:rsid w:val="00E9147D"/>
    <w:rsid w:val="00E91825"/>
    <w:rsid w:val="00E918E4"/>
    <w:rsid w:val="00E91B4B"/>
    <w:rsid w:val="00E91DF2"/>
    <w:rsid w:val="00E91F90"/>
    <w:rsid w:val="00E92017"/>
    <w:rsid w:val="00E920B7"/>
    <w:rsid w:val="00E92258"/>
    <w:rsid w:val="00E92510"/>
    <w:rsid w:val="00E92957"/>
    <w:rsid w:val="00E92B11"/>
    <w:rsid w:val="00E92C90"/>
    <w:rsid w:val="00E93099"/>
    <w:rsid w:val="00E930CF"/>
    <w:rsid w:val="00E93216"/>
    <w:rsid w:val="00E9346E"/>
    <w:rsid w:val="00E935E0"/>
    <w:rsid w:val="00E93700"/>
    <w:rsid w:val="00E93A48"/>
    <w:rsid w:val="00E93BA8"/>
    <w:rsid w:val="00E94005"/>
    <w:rsid w:val="00E9402F"/>
    <w:rsid w:val="00E941FA"/>
    <w:rsid w:val="00E942D3"/>
    <w:rsid w:val="00E9468F"/>
    <w:rsid w:val="00E94D24"/>
    <w:rsid w:val="00E950C2"/>
    <w:rsid w:val="00E950EC"/>
    <w:rsid w:val="00E951BE"/>
    <w:rsid w:val="00E95387"/>
    <w:rsid w:val="00E954A9"/>
    <w:rsid w:val="00E9574F"/>
    <w:rsid w:val="00E95A00"/>
    <w:rsid w:val="00E95AB3"/>
    <w:rsid w:val="00E95AE8"/>
    <w:rsid w:val="00E95BA0"/>
    <w:rsid w:val="00E95BFE"/>
    <w:rsid w:val="00E95CB1"/>
    <w:rsid w:val="00E95F29"/>
    <w:rsid w:val="00E95FF5"/>
    <w:rsid w:val="00E96174"/>
    <w:rsid w:val="00E96208"/>
    <w:rsid w:val="00E9634E"/>
    <w:rsid w:val="00E96375"/>
    <w:rsid w:val="00E96640"/>
    <w:rsid w:val="00E968E3"/>
    <w:rsid w:val="00E96D01"/>
    <w:rsid w:val="00E96D73"/>
    <w:rsid w:val="00E97245"/>
    <w:rsid w:val="00E972DA"/>
    <w:rsid w:val="00E97378"/>
    <w:rsid w:val="00E9746D"/>
    <w:rsid w:val="00E975D4"/>
    <w:rsid w:val="00E97637"/>
    <w:rsid w:val="00E97776"/>
    <w:rsid w:val="00E978C3"/>
    <w:rsid w:val="00E978C6"/>
    <w:rsid w:val="00E97F51"/>
    <w:rsid w:val="00EA00AE"/>
    <w:rsid w:val="00EA0350"/>
    <w:rsid w:val="00EA03F8"/>
    <w:rsid w:val="00EA0679"/>
    <w:rsid w:val="00EA0AB6"/>
    <w:rsid w:val="00EA0C9E"/>
    <w:rsid w:val="00EA0D90"/>
    <w:rsid w:val="00EA0EB4"/>
    <w:rsid w:val="00EA0F10"/>
    <w:rsid w:val="00EA0F7B"/>
    <w:rsid w:val="00EA1152"/>
    <w:rsid w:val="00EA18DD"/>
    <w:rsid w:val="00EA19FA"/>
    <w:rsid w:val="00EA1A7F"/>
    <w:rsid w:val="00EA1D1E"/>
    <w:rsid w:val="00EA2012"/>
    <w:rsid w:val="00EA226D"/>
    <w:rsid w:val="00EA2683"/>
    <w:rsid w:val="00EA282B"/>
    <w:rsid w:val="00EA2891"/>
    <w:rsid w:val="00EA2B44"/>
    <w:rsid w:val="00EA3594"/>
    <w:rsid w:val="00EA3A92"/>
    <w:rsid w:val="00EA3D24"/>
    <w:rsid w:val="00EA3D78"/>
    <w:rsid w:val="00EA3E56"/>
    <w:rsid w:val="00EA417D"/>
    <w:rsid w:val="00EA4290"/>
    <w:rsid w:val="00EA43C9"/>
    <w:rsid w:val="00EA44E7"/>
    <w:rsid w:val="00EA4AE3"/>
    <w:rsid w:val="00EA4BDD"/>
    <w:rsid w:val="00EA4E3C"/>
    <w:rsid w:val="00EA4FB0"/>
    <w:rsid w:val="00EA5065"/>
    <w:rsid w:val="00EA50D6"/>
    <w:rsid w:val="00EA52D9"/>
    <w:rsid w:val="00EA55C9"/>
    <w:rsid w:val="00EA55FD"/>
    <w:rsid w:val="00EA575E"/>
    <w:rsid w:val="00EA5776"/>
    <w:rsid w:val="00EA5912"/>
    <w:rsid w:val="00EA596F"/>
    <w:rsid w:val="00EA5A6C"/>
    <w:rsid w:val="00EA60E5"/>
    <w:rsid w:val="00EA61DD"/>
    <w:rsid w:val="00EA658F"/>
    <w:rsid w:val="00EA661A"/>
    <w:rsid w:val="00EA66B5"/>
    <w:rsid w:val="00EA671D"/>
    <w:rsid w:val="00EA6A95"/>
    <w:rsid w:val="00EA6D34"/>
    <w:rsid w:val="00EA6DE4"/>
    <w:rsid w:val="00EA6E2B"/>
    <w:rsid w:val="00EA73BD"/>
    <w:rsid w:val="00EA775C"/>
    <w:rsid w:val="00EA7863"/>
    <w:rsid w:val="00EA7C6A"/>
    <w:rsid w:val="00EA7DEF"/>
    <w:rsid w:val="00EB00CA"/>
    <w:rsid w:val="00EB015D"/>
    <w:rsid w:val="00EB0230"/>
    <w:rsid w:val="00EB04DC"/>
    <w:rsid w:val="00EB054E"/>
    <w:rsid w:val="00EB05FD"/>
    <w:rsid w:val="00EB06D0"/>
    <w:rsid w:val="00EB07DA"/>
    <w:rsid w:val="00EB0934"/>
    <w:rsid w:val="00EB0995"/>
    <w:rsid w:val="00EB0D20"/>
    <w:rsid w:val="00EB0E77"/>
    <w:rsid w:val="00EB0F4A"/>
    <w:rsid w:val="00EB106F"/>
    <w:rsid w:val="00EB128B"/>
    <w:rsid w:val="00EB1403"/>
    <w:rsid w:val="00EB1B3C"/>
    <w:rsid w:val="00EB1C8A"/>
    <w:rsid w:val="00EB1EB2"/>
    <w:rsid w:val="00EB2189"/>
    <w:rsid w:val="00EB241C"/>
    <w:rsid w:val="00EB25B3"/>
    <w:rsid w:val="00EB25E6"/>
    <w:rsid w:val="00EB2B72"/>
    <w:rsid w:val="00EB2D14"/>
    <w:rsid w:val="00EB34DD"/>
    <w:rsid w:val="00EB3DEC"/>
    <w:rsid w:val="00EB3F19"/>
    <w:rsid w:val="00EB3F23"/>
    <w:rsid w:val="00EB46E5"/>
    <w:rsid w:val="00EB4755"/>
    <w:rsid w:val="00EB48F2"/>
    <w:rsid w:val="00EB492F"/>
    <w:rsid w:val="00EB4932"/>
    <w:rsid w:val="00EB4E46"/>
    <w:rsid w:val="00EB511D"/>
    <w:rsid w:val="00EB52A6"/>
    <w:rsid w:val="00EB5394"/>
    <w:rsid w:val="00EB54D9"/>
    <w:rsid w:val="00EB5B0C"/>
    <w:rsid w:val="00EB5E97"/>
    <w:rsid w:val="00EB5F8C"/>
    <w:rsid w:val="00EB603D"/>
    <w:rsid w:val="00EB604E"/>
    <w:rsid w:val="00EB6618"/>
    <w:rsid w:val="00EB66AB"/>
    <w:rsid w:val="00EB6944"/>
    <w:rsid w:val="00EB72AF"/>
    <w:rsid w:val="00EB730C"/>
    <w:rsid w:val="00EB75A4"/>
    <w:rsid w:val="00EB77B1"/>
    <w:rsid w:val="00EB786E"/>
    <w:rsid w:val="00EB7915"/>
    <w:rsid w:val="00EB7A67"/>
    <w:rsid w:val="00EB7A71"/>
    <w:rsid w:val="00EB7BD4"/>
    <w:rsid w:val="00EB7D02"/>
    <w:rsid w:val="00EB7D7A"/>
    <w:rsid w:val="00EB7DC7"/>
    <w:rsid w:val="00EC02F3"/>
    <w:rsid w:val="00EC036F"/>
    <w:rsid w:val="00EC04E3"/>
    <w:rsid w:val="00EC051B"/>
    <w:rsid w:val="00EC0617"/>
    <w:rsid w:val="00EC08F4"/>
    <w:rsid w:val="00EC0AC2"/>
    <w:rsid w:val="00EC0C43"/>
    <w:rsid w:val="00EC0EBF"/>
    <w:rsid w:val="00EC131D"/>
    <w:rsid w:val="00EC136C"/>
    <w:rsid w:val="00EC170A"/>
    <w:rsid w:val="00EC175B"/>
    <w:rsid w:val="00EC18CC"/>
    <w:rsid w:val="00EC1A8A"/>
    <w:rsid w:val="00EC1FFB"/>
    <w:rsid w:val="00EC232F"/>
    <w:rsid w:val="00EC287F"/>
    <w:rsid w:val="00EC28B8"/>
    <w:rsid w:val="00EC29DA"/>
    <w:rsid w:val="00EC2D11"/>
    <w:rsid w:val="00EC2E66"/>
    <w:rsid w:val="00EC2E98"/>
    <w:rsid w:val="00EC315C"/>
    <w:rsid w:val="00EC31FD"/>
    <w:rsid w:val="00EC330C"/>
    <w:rsid w:val="00EC336B"/>
    <w:rsid w:val="00EC3854"/>
    <w:rsid w:val="00EC3930"/>
    <w:rsid w:val="00EC398A"/>
    <w:rsid w:val="00EC3A91"/>
    <w:rsid w:val="00EC3D2E"/>
    <w:rsid w:val="00EC3F1C"/>
    <w:rsid w:val="00EC3F30"/>
    <w:rsid w:val="00EC4397"/>
    <w:rsid w:val="00EC45C1"/>
    <w:rsid w:val="00EC4CBB"/>
    <w:rsid w:val="00EC4CF2"/>
    <w:rsid w:val="00EC4D27"/>
    <w:rsid w:val="00EC4FEF"/>
    <w:rsid w:val="00EC52A9"/>
    <w:rsid w:val="00EC53C3"/>
    <w:rsid w:val="00EC540C"/>
    <w:rsid w:val="00EC5484"/>
    <w:rsid w:val="00EC54B9"/>
    <w:rsid w:val="00EC56C7"/>
    <w:rsid w:val="00EC5751"/>
    <w:rsid w:val="00EC5824"/>
    <w:rsid w:val="00EC5999"/>
    <w:rsid w:val="00EC5D47"/>
    <w:rsid w:val="00EC5F09"/>
    <w:rsid w:val="00EC6103"/>
    <w:rsid w:val="00EC64CE"/>
    <w:rsid w:val="00EC67CD"/>
    <w:rsid w:val="00EC6898"/>
    <w:rsid w:val="00EC7369"/>
    <w:rsid w:val="00EC7667"/>
    <w:rsid w:val="00EC78D7"/>
    <w:rsid w:val="00EC7A18"/>
    <w:rsid w:val="00EC7C8A"/>
    <w:rsid w:val="00EC7D9B"/>
    <w:rsid w:val="00EC7F6F"/>
    <w:rsid w:val="00ED019F"/>
    <w:rsid w:val="00ED030C"/>
    <w:rsid w:val="00ED038F"/>
    <w:rsid w:val="00ED09B4"/>
    <w:rsid w:val="00ED0A05"/>
    <w:rsid w:val="00ED0CC2"/>
    <w:rsid w:val="00ED0FDE"/>
    <w:rsid w:val="00ED13A1"/>
    <w:rsid w:val="00ED1656"/>
    <w:rsid w:val="00ED167F"/>
    <w:rsid w:val="00ED173E"/>
    <w:rsid w:val="00ED19F4"/>
    <w:rsid w:val="00ED1ACB"/>
    <w:rsid w:val="00ED1C6E"/>
    <w:rsid w:val="00ED1DD1"/>
    <w:rsid w:val="00ED1E17"/>
    <w:rsid w:val="00ED1E78"/>
    <w:rsid w:val="00ED2238"/>
    <w:rsid w:val="00ED2376"/>
    <w:rsid w:val="00ED23C3"/>
    <w:rsid w:val="00ED26CB"/>
    <w:rsid w:val="00ED2849"/>
    <w:rsid w:val="00ED29C0"/>
    <w:rsid w:val="00ED2ACD"/>
    <w:rsid w:val="00ED2BEB"/>
    <w:rsid w:val="00ED2DF5"/>
    <w:rsid w:val="00ED2E04"/>
    <w:rsid w:val="00ED316F"/>
    <w:rsid w:val="00ED3261"/>
    <w:rsid w:val="00ED3470"/>
    <w:rsid w:val="00ED36B4"/>
    <w:rsid w:val="00ED3815"/>
    <w:rsid w:val="00ED3967"/>
    <w:rsid w:val="00ED3AFB"/>
    <w:rsid w:val="00ED403D"/>
    <w:rsid w:val="00ED409B"/>
    <w:rsid w:val="00ED4155"/>
    <w:rsid w:val="00ED4CAA"/>
    <w:rsid w:val="00ED51A8"/>
    <w:rsid w:val="00ED5753"/>
    <w:rsid w:val="00ED580B"/>
    <w:rsid w:val="00ED5968"/>
    <w:rsid w:val="00ED5AB4"/>
    <w:rsid w:val="00ED5C62"/>
    <w:rsid w:val="00ED5D21"/>
    <w:rsid w:val="00ED5D94"/>
    <w:rsid w:val="00ED5E8C"/>
    <w:rsid w:val="00ED629D"/>
    <w:rsid w:val="00ED689E"/>
    <w:rsid w:val="00ED68B9"/>
    <w:rsid w:val="00ED6A11"/>
    <w:rsid w:val="00ED6AD3"/>
    <w:rsid w:val="00ED6C04"/>
    <w:rsid w:val="00ED6CA6"/>
    <w:rsid w:val="00ED6F87"/>
    <w:rsid w:val="00ED71DE"/>
    <w:rsid w:val="00ED73C3"/>
    <w:rsid w:val="00ED7465"/>
    <w:rsid w:val="00ED7D3E"/>
    <w:rsid w:val="00ED7DB7"/>
    <w:rsid w:val="00EE00F0"/>
    <w:rsid w:val="00EE012E"/>
    <w:rsid w:val="00EE02E5"/>
    <w:rsid w:val="00EE08E5"/>
    <w:rsid w:val="00EE09C2"/>
    <w:rsid w:val="00EE11E3"/>
    <w:rsid w:val="00EE12C0"/>
    <w:rsid w:val="00EE13B7"/>
    <w:rsid w:val="00EE1407"/>
    <w:rsid w:val="00EE1457"/>
    <w:rsid w:val="00EE1CB0"/>
    <w:rsid w:val="00EE1DEB"/>
    <w:rsid w:val="00EE1DF1"/>
    <w:rsid w:val="00EE1E71"/>
    <w:rsid w:val="00EE2185"/>
    <w:rsid w:val="00EE227B"/>
    <w:rsid w:val="00EE238F"/>
    <w:rsid w:val="00EE245D"/>
    <w:rsid w:val="00EE2521"/>
    <w:rsid w:val="00EE29F2"/>
    <w:rsid w:val="00EE2F90"/>
    <w:rsid w:val="00EE3195"/>
    <w:rsid w:val="00EE335A"/>
    <w:rsid w:val="00EE34B2"/>
    <w:rsid w:val="00EE3717"/>
    <w:rsid w:val="00EE3872"/>
    <w:rsid w:val="00EE38B3"/>
    <w:rsid w:val="00EE3D3B"/>
    <w:rsid w:val="00EE3DEA"/>
    <w:rsid w:val="00EE42AF"/>
    <w:rsid w:val="00EE439F"/>
    <w:rsid w:val="00EE45DE"/>
    <w:rsid w:val="00EE4730"/>
    <w:rsid w:val="00EE47EE"/>
    <w:rsid w:val="00EE47F2"/>
    <w:rsid w:val="00EE4945"/>
    <w:rsid w:val="00EE4B84"/>
    <w:rsid w:val="00EE500E"/>
    <w:rsid w:val="00EE5199"/>
    <w:rsid w:val="00EE5B71"/>
    <w:rsid w:val="00EE5E07"/>
    <w:rsid w:val="00EE604B"/>
    <w:rsid w:val="00EE62D7"/>
    <w:rsid w:val="00EE6350"/>
    <w:rsid w:val="00EE6808"/>
    <w:rsid w:val="00EE6B70"/>
    <w:rsid w:val="00EE6C58"/>
    <w:rsid w:val="00EE6C78"/>
    <w:rsid w:val="00EE6D60"/>
    <w:rsid w:val="00EE6DA9"/>
    <w:rsid w:val="00EE729B"/>
    <w:rsid w:val="00EE7EC5"/>
    <w:rsid w:val="00EF0044"/>
    <w:rsid w:val="00EF028F"/>
    <w:rsid w:val="00EF02A4"/>
    <w:rsid w:val="00EF02B6"/>
    <w:rsid w:val="00EF083E"/>
    <w:rsid w:val="00EF089F"/>
    <w:rsid w:val="00EF0D93"/>
    <w:rsid w:val="00EF11FE"/>
    <w:rsid w:val="00EF14CB"/>
    <w:rsid w:val="00EF166B"/>
    <w:rsid w:val="00EF16EA"/>
    <w:rsid w:val="00EF1A67"/>
    <w:rsid w:val="00EF1C50"/>
    <w:rsid w:val="00EF1C77"/>
    <w:rsid w:val="00EF1ED5"/>
    <w:rsid w:val="00EF1F30"/>
    <w:rsid w:val="00EF1FF6"/>
    <w:rsid w:val="00EF2050"/>
    <w:rsid w:val="00EF21F8"/>
    <w:rsid w:val="00EF23D3"/>
    <w:rsid w:val="00EF25BB"/>
    <w:rsid w:val="00EF2627"/>
    <w:rsid w:val="00EF27E1"/>
    <w:rsid w:val="00EF2847"/>
    <w:rsid w:val="00EF2876"/>
    <w:rsid w:val="00EF2AD0"/>
    <w:rsid w:val="00EF307B"/>
    <w:rsid w:val="00EF30C9"/>
    <w:rsid w:val="00EF3207"/>
    <w:rsid w:val="00EF32E2"/>
    <w:rsid w:val="00EF37AA"/>
    <w:rsid w:val="00EF3A34"/>
    <w:rsid w:val="00EF3A7C"/>
    <w:rsid w:val="00EF3E3F"/>
    <w:rsid w:val="00EF3F63"/>
    <w:rsid w:val="00EF3FFF"/>
    <w:rsid w:val="00EF415B"/>
    <w:rsid w:val="00EF41E0"/>
    <w:rsid w:val="00EF4509"/>
    <w:rsid w:val="00EF4696"/>
    <w:rsid w:val="00EF4750"/>
    <w:rsid w:val="00EF48F2"/>
    <w:rsid w:val="00EF49CF"/>
    <w:rsid w:val="00EF4A95"/>
    <w:rsid w:val="00EF4DA7"/>
    <w:rsid w:val="00EF5023"/>
    <w:rsid w:val="00EF5194"/>
    <w:rsid w:val="00EF53D8"/>
    <w:rsid w:val="00EF55AF"/>
    <w:rsid w:val="00EF55F7"/>
    <w:rsid w:val="00EF5875"/>
    <w:rsid w:val="00EF5C74"/>
    <w:rsid w:val="00EF5CB6"/>
    <w:rsid w:val="00EF5E6E"/>
    <w:rsid w:val="00EF5F74"/>
    <w:rsid w:val="00EF6023"/>
    <w:rsid w:val="00EF6311"/>
    <w:rsid w:val="00EF634B"/>
    <w:rsid w:val="00EF6469"/>
    <w:rsid w:val="00EF657E"/>
    <w:rsid w:val="00EF6736"/>
    <w:rsid w:val="00EF679A"/>
    <w:rsid w:val="00EF68AA"/>
    <w:rsid w:val="00EF6C85"/>
    <w:rsid w:val="00EF6EB6"/>
    <w:rsid w:val="00EF70E9"/>
    <w:rsid w:val="00EF72EA"/>
    <w:rsid w:val="00EF7513"/>
    <w:rsid w:val="00EF7918"/>
    <w:rsid w:val="00EF7A78"/>
    <w:rsid w:val="00EF7A9A"/>
    <w:rsid w:val="00EF7C3A"/>
    <w:rsid w:val="00EF7DB3"/>
    <w:rsid w:val="00EF7E1E"/>
    <w:rsid w:val="00F004B4"/>
    <w:rsid w:val="00F007B1"/>
    <w:rsid w:val="00F00CBF"/>
    <w:rsid w:val="00F00F83"/>
    <w:rsid w:val="00F01119"/>
    <w:rsid w:val="00F01352"/>
    <w:rsid w:val="00F014A8"/>
    <w:rsid w:val="00F014C7"/>
    <w:rsid w:val="00F01925"/>
    <w:rsid w:val="00F01B18"/>
    <w:rsid w:val="00F01B30"/>
    <w:rsid w:val="00F01C63"/>
    <w:rsid w:val="00F01F7B"/>
    <w:rsid w:val="00F01F85"/>
    <w:rsid w:val="00F020EE"/>
    <w:rsid w:val="00F02615"/>
    <w:rsid w:val="00F02998"/>
    <w:rsid w:val="00F02ECB"/>
    <w:rsid w:val="00F02F78"/>
    <w:rsid w:val="00F02FF1"/>
    <w:rsid w:val="00F0302D"/>
    <w:rsid w:val="00F032BB"/>
    <w:rsid w:val="00F03425"/>
    <w:rsid w:val="00F03471"/>
    <w:rsid w:val="00F035B0"/>
    <w:rsid w:val="00F03628"/>
    <w:rsid w:val="00F03705"/>
    <w:rsid w:val="00F0375A"/>
    <w:rsid w:val="00F03E52"/>
    <w:rsid w:val="00F03F7D"/>
    <w:rsid w:val="00F04108"/>
    <w:rsid w:val="00F0413A"/>
    <w:rsid w:val="00F04599"/>
    <w:rsid w:val="00F047E7"/>
    <w:rsid w:val="00F04A41"/>
    <w:rsid w:val="00F04C43"/>
    <w:rsid w:val="00F04DDC"/>
    <w:rsid w:val="00F05045"/>
    <w:rsid w:val="00F050D8"/>
    <w:rsid w:val="00F05641"/>
    <w:rsid w:val="00F057BF"/>
    <w:rsid w:val="00F05C94"/>
    <w:rsid w:val="00F05DF3"/>
    <w:rsid w:val="00F05E7E"/>
    <w:rsid w:val="00F0602E"/>
    <w:rsid w:val="00F0676C"/>
    <w:rsid w:val="00F067A2"/>
    <w:rsid w:val="00F069AD"/>
    <w:rsid w:val="00F06D7B"/>
    <w:rsid w:val="00F06E5A"/>
    <w:rsid w:val="00F06F20"/>
    <w:rsid w:val="00F0750F"/>
    <w:rsid w:val="00F0799A"/>
    <w:rsid w:val="00F07A13"/>
    <w:rsid w:val="00F07B8F"/>
    <w:rsid w:val="00F07F73"/>
    <w:rsid w:val="00F1014A"/>
    <w:rsid w:val="00F102DC"/>
    <w:rsid w:val="00F10355"/>
    <w:rsid w:val="00F10AFA"/>
    <w:rsid w:val="00F10C90"/>
    <w:rsid w:val="00F10E09"/>
    <w:rsid w:val="00F1106D"/>
    <w:rsid w:val="00F1127E"/>
    <w:rsid w:val="00F11321"/>
    <w:rsid w:val="00F11353"/>
    <w:rsid w:val="00F11368"/>
    <w:rsid w:val="00F1161C"/>
    <w:rsid w:val="00F117A9"/>
    <w:rsid w:val="00F11862"/>
    <w:rsid w:val="00F11885"/>
    <w:rsid w:val="00F11CA0"/>
    <w:rsid w:val="00F11CE5"/>
    <w:rsid w:val="00F11D0F"/>
    <w:rsid w:val="00F11DB5"/>
    <w:rsid w:val="00F1228C"/>
    <w:rsid w:val="00F129AA"/>
    <w:rsid w:val="00F12A36"/>
    <w:rsid w:val="00F12F82"/>
    <w:rsid w:val="00F1326B"/>
    <w:rsid w:val="00F134C6"/>
    <w:rsid w:val="00F1375F"/>
    <w:rsid w:val="00F13843"/>
    <w:rsid w:val="00F13A8C"/>
    <w:rsid w:val="00F13AC3"/>
    <w:rsid w:val="00F13D7F"/>
    <w:rsid w:val="00F13DDF"/>
    <w:rsid w:val="00F142CB"/>
    <w:rsid w:val="00F143C8"/>
    <w:rsid w:val="00F1447F"/>
    <w:rsid w:val="00F146CE"/>
    <w:rsid w:val="00F14731"/>
    <w:rsid w:val="00F14881"/>
    <w:rsid w:val="00F148FB"/>
    <w:rsid w:val="00F149F5"/>
    <w:rsid w:val="00F14C30"/>
    <w:rsid w:val="00F14E7D"/>
    <w:rsid w:val="00F14F93"/>
    <w:rsid w:val="00F151B5"/>
    <w:rsid w:val="00F15387"/>
    <w:rsid w:val="00F1559C"/>
    <w:rsid w:val="00F1583F"/>
    <w:rsid w:val="00F15BC4"/>
    <w:rsid w:val="00F15CB4"/>
    <w:rsid w:val="00F15D28"/>
    <w:rsid w:val="00F15D2D"/>
    <w:rsid w:val="00F15E63"/>
    <w:rsid w:val="00F15EDF"/>
    <w:rsid w:val="00F15EFC"/>
    <w:rsid w:val="00F16263"/>
    <w:rsid w:val="00F164AB"/>
    <w:rsid w:val="00F1653C"/>
    <w:rsid w:val="00F168F9"/>
    <w:rsid w:val="00F16C9C"/>
    <w:rsid w:val="00F172AA"/>
    <w:rsid w:val="00F174EC"/>
    <w:rsid w:val="00F177D1"/>
    <w:rsid w:val="00F1781C"/>
    <w:rsid w:val="00F17903"/>
    <w:rsid w:val="00F17A29"/>
    <w:rsid w:val="00F17C66"/>
    <w:rsid w:val="00F17EB5"/>
    <w:rsid w:val="00F17FFD"/>
    <w:rsid w:val="00F20788"/>
    <w:rsid w:val="00F20796"/>
    <w:rsid w:val="00F20A34"/>
    <w:rsid w:val="00F21149"/>
    <w:rsid w:val="00F211F0"/>
    <w:rsid w:val="00F2149C"/>
    <w:rsid w:val="00F2157D"/>
    <w:rsid w:val="00F217A2"/>
    <w:rsid w:val="00F2186A"/>
    <w:rsid w:val="00F2195C"/>
    <w:rsid w:val="00F21BA4"/>
    <w:rsid w:val="00F21E13"/>
    <w:rsid w:val="00F221CC"/>
    <w:rsid w:val="00F22425"/>
    <w:rsid w:val="00F2247F"/>
    <w:rsid w:val="00F22782"/>
    <w:rsid w:val="00F22897"/>
    <w:rsid w:val="00F228B9"/>
    <w:rsid w:val="00F22AC5"/>
    <w:rsid w:val="00F22C45"/>
    <w:rsid w:val="00F22ED7"/>
    <w:rsid w:val="00F2301E"/>
    <w:rsid w:val="00F2302B"/>
    <w:rsid w:val="00F232EC"/>
    <w:rsid w:val="00F237D3"/>
    <w:rsid w:val="00F23B3E"/>
    <w:rsid w:val="00F23D16"/>
    <w:rsid w:val="00F23D24"/>
    <w:rsid w:val="00F23ED5"/>
    <w:rsid w:val="00F24032"/>
    <w:rsid w:val="00F24064"/>
    <w:rsid w:val="00F240E9"/>
    <w:rsid w:val="00F242EE"/>
    <w:rsid w:val="00F24326"/>
    <w:rsid w:val="00F24613"/>
    <w:rsid w:val="00F24952"/>
    <w:rsid w:val="00F24975"/>
    <w:rsid w:val="00F24BBD"/>
    <w:rsid w:val="00F25029"/>
    <w:rsid w:val="00F25379"/>
    <w:rsid w:val="00F25421"/>
    <w:rsid w:val="00F254CE"/>
    <w:rsid w:val="00F254DC"/>
    <w:rsid w:val="00F255A5"/>
    <w:rsid w:val="00F25613"/>
    <w:rsid w:val="00F25A3B"/>
    <w:rsid w:val="00F25B1A"/>
    <w:rsid w:val="00F25CB5"/>
    <w:rsid w:val="00F25E10"/>
    <w:rsid w:val="00F25F3C"/>
    <w:rsid w:val="00F263AD"/>
    <w:rsid w:val="00F26725"/>
    <w:rsid w:val="00F26974"/>
    <w:rsid w:val="00F26A4E"/>
    <w:rsid w:val="00F2767F"/>
    <w:rsid w:val="00F27AEF"/>
    <w:rsid w:val="00F27B50"/>
    <w:rsid w:val="00F27C4C"/>
    <w:rsid w:val="00F27CBA"/>
    <w:rsid w:val="00F27E26"/>
    <w:rsid w:val="00F27FCE"/>
    <w:rsid w:val="00F27FE5"/>
    <w:rsid w:val="00F3012B"/>
    <w:rsid w:val="00F3038B"/>
    <w:rsid w:val="00F309C8"/>
    <w:rsid w:val="00F30B00"/>
    <w:rsid w:val="00F30B60"/>
    <w:rsid w:val="00F30CA8"/>
    <w:rsid w:val="00F30F3B"/>
    <w:rsid w:val="00F30FC1"/>
    <w:rsid w:val="00F311AE"/>
    <w:rsid w:val="00F31516"/>
    <w:rsid w:val="00F316B0"/>
    <w:rsid w:val="00F31CF5"/>
    <w:rsid w:val="00F31FEF"/>
    <w:rsid w:val="00F32035"/>
    <w:rsid w:val="00F320C3"/>
    <w:rsid w:val="00F321D7"/>
    <w:rsid w:val="00F3236D"/>
    <w:rsid w:val="00F324CD"/>
    <w:rsid w:val="00F326A6"/>
    <w:rsid w:val="00F32A4E"/>
    <w:rsid w:val="00F32BA4"/>
    <w:rsid w:val="00F32CE9"/>
    <w:rsid w:val="00F32D84"/>
    <w:rsid w:val="00F330A7"/>
    <w:rsid w:val="00F33203"/>
    <w:rsid w:val="00F33DCC"/>
    <w:rsid w:val="00F33F0D"/>
    <w:rsid w:val="00F3410B"/>
    <w:rsid w:val="00F34524"/>
    <w:rsid w:val="00F34913"/>
    <w:rsid w:val="00F3545A"/>
    <w:rsid w:val="00F35509"/>
    <w:rsid w:val="00F3566F"/>
    <w:rsid w:val="00F35721"/>
    <w:rsid w:val="00F35A05"/>
    <w:rsid w:val="00F35B7C"/>
    <w:rsid w:val="00F35C22"/>
    <w:rsid w:val="00F35D20"/>
    <w:rsid w:val="00F35D56"/>
    <w:rsid w:val="00F35DAA"/>
    <w:rsid w:val="00F36CAA"/>
    <w:rsid w:val="00F36D14"/>
    <w:rsid w:val="00F36F3A"/>
    <w:rsid w:val="00F379CC"/>
    <w:rsid w:val="00F37C80"/>
    <w:rsid w:val="00F37E2C"/>
    <w:rsid w:val="00F37F89"/>
    <w:rsid w:val="00F40975"/>
    <w:rsid w:val="00F40A59"/>
    <w:rsid w:val="00F40A8C"/>
    <w:rsid w:val="00F41287"/>
    <w:rsid w:val="00F4128B"/>
    <w:rsid w:val="00F41349"/>
    <w:rsid w:val="00F4171D"/>
    <w:rsid w:val="00F4174E"/>
    <w:rsid w:val="00F417B0"/>
    <w:rsid w:val="00F41815"/>
    <w:rsid w:val="00F41826"/>
    <w:rsid w:val="00F41DB0"/>
    <w:rsid w:val="00F41F0D"/>
    <w:rsid w:val="00F423F0"/>
    <w:rsid w:val="00F42499"/>
    <w:rsid w:val="00F428B3"/>
    <w:rsid w:val="00F42AD1"/>
    <w:rsid w:val="00F42C80"/>
    <w:rsid w:val="00F42DD4"/>
    <w:rsid w:val="00F42E7C"/>
    <w:rsid w:val="00F42EFF"/>
    <w:rsid w:val="00F42FB6"/>
    <w:rsid w:val="00F43017"/>
    <w:rsid w:val="00F43041"/>
    <w:rsid w:val="00F43244"/>
    <w:rsid w:val="00F43264"/>
    <w:rsid w:val="00F43396"/>
    <w:rsid w:val="00F43708"/>
    <w:rsid w:val="00F4382E"/>
    <w:rsid w:val="00F440C1"/>
    <w:rsid w:val="00F44205"/>
    <w:rsid w:val="00F4435C"/>
    <w:rsid w:val="00F446B1"/>
    <w:rsid w:val="00F44F5B"/>
    <w:rsid w:val="00F453FB"/>
    <w:rsid w:val="00F45EBF"/>
    <w:rsid w:val="00F4606B"/>
    <w:rsid w:val="00F46070"/>
    <w:rsid w:val="00F46084"/>
    <w:rsid w:val="00F4639D"/>
    <w:rsid w:val="00F46AAA"/>
    <w:rsid w:val="00F46CA0"/>
    <w:rsid w:val="00F46CB6"/>
    <w:rsid w:val="00F46E8F"/>
    <w:rsid w:val="00F47010"/>
    <w:rsid w:val="00F470FE"/>
    <w:rsid w:val="00F472BD"/>
    <w:rsid w:val="00F47301"/>
    <w:rsid w:val="00F47355"/>
    <w:rsid w:val="00F47543"/>
    <w:rsid w:val="00F479EA"/>
    <w:rsid w:val="00F5001A"/>
    <w:rsid w:val="00F5010F"/>
    <w:rsid w:val="00F509C3"/>
    <w:rsid w:val="00F50C31"/>
    <w:rsid w:val="00F50FC1"/>
    <w:rsid w:val="00F5127A"/>
    <w:rsid w:val="00F513DC"/>
    <w:rsid w:val="00F514B1"/>
    <w:rsid w:val="00F515F7"/>
    <w:rsid w:val="00F517F9"/>
    <w:rsid w:val="00F51BD6"/>
    <w:rsid w:val="00F51CAD"/>
    <w:rsid w:val="00F51FC3"/>
    <w:rsid w:val="00F51FC9"/>
    <w:rsid w:val="00F520CE"/>
    <w:rsid w:val="00F5218A"/>
    <w:rsid w:val="00F5222B"/>
    <w:rsid w:val="00F52239"/>
    <w:rsid w:val="00F5227E"/>
    <w:rsid w:val="00F52383"/>
    <w:rsid w:val="00F52418"/>
    <w:rsid w:val="00F52449"/>
    <w:rsid w:val="00F524F6"/>
    <w:rsid w:val="00F5262E"/>
    <w:rsid w:val="00F52664"/>
    <w:rsid w:val="00F52BC2"/>
    <w:rsid w:val="00F52EE2"/>
    <w:rsid w:val="00F53041"/>
    <w:rsid w:val="00F530AA"/>
    <w:rsid w:val="00F531EE"/>
    <w:rsid w:val="00F532F6"/>
    <w:rsid w:val="00F532F9"/>
    <w:rsid w:val="00F53813"/>
    <w:rsid w:val="00F538D6"/>
    <w:rsid w:val="00F53B80"/>
    <w:rsid w:val="00F53C05"/>
    <w:rsid w:val="00F54410"/>
    <w:rsid w:val="00F5442B"/>
    <w:rsid w:val="00F5446F"/>
    <w:rsid w:val="00F544D1"/>
    <w:rsid w:val="00F54548"/>
    <w:rsid w:val="00F54647"/>
    <w:rsid w:val="00F5478F"/>
    <w:rsid w:val="00F5489B"/>
    <w:rsid w:val="00F5497A"/>
    <w:rsid w:val="00F549C3"/>
    <w:rsid w:val="00F54A8A"/>
    <w:rsid w:val="00F54AC7"/>
    <w:rsid w:val="00F54D7B"/>
    <w:rsid w:val="00F5520E"/>
    <w:rsid w:val="00F5529E"/>
    <w:rsid w:val="00F5555B"/>
    <w:rsid w:val="00F5566F"/>
    <w:rsid w:val="00F5570A"/>
    <w:rsid w:val="00F557F6"/>
    <w:rsid w:val="00F55B47"/>
    <w:rsid w:val="00F5618E"/>
    <w:rsid w:val="00F561B2"/>
    <w:rsid w:val="00F56283"/>
    <w:rsid w:val="00F569BD"/>
    <w:rsid w:val="00F56E3E"/>
    <w:rsid w:val="00F56E90"/>
    <w:rsid w:val="00F56F07"/>
    <w:rsid w:val="00F5700C"/>
    <w:rsid w:val="00F57393"/>
    <w:rsid w:val="00F5743B"/>
    <w:rsid w:val="00F574D5"/>
    <w:rsid w:val="00F57746"/>
    <w:rsid w:val="00F5786B"/>
    <w:rsid w:val="00F57BA2"/>
    <w:rsid w:val="00F57DFF"/>
    <w:rsid w:val="00F60222"/>
    <w:rsid w:val="00F602A3"/>
    <w:rsid w:val="00F60369"/>
    <w:rsid w:val="00F603DD"/>
    <w:rsid w:val="00F60574"/>
    <w:rsid w:val="00F605CF"/>
    <w:rsid w:val="00F60996"/>
    <w:rsid w:val="00F60CA6"/>
    <w:rsid w:val="00F6160C"/>
    <w:rsid w:val="00F61855"/>
    <w:rsid w:val="00F619AD"/>
    <w:rsid w:val="00F61B8E"/>
    <w:rsid w:val="00F61BCB"/>
    <w:rsid w:val="00F61C86"/>
    <w:rsid w:val="00F61D47"/>
    <w:rsid w:val="00F62191"/>
    <w:rsid w:val="00F6269B"/>
    <w:rsid w:val="00F628DB"/>
    <w:rsid w:val="00F62C00"/>
    <w:rsid w:val="00F62CB3"/>
    <w:rsid w:val="00F63105"/>
    <w:rsid w:val="00F6365D"/>
    <w:rsid w:val="00F63ABA"/>
    <w:rsid w:val="00F63B28"/>
    <w:rsid w:val="00F63C18"/>
    <w:rsid w:val="00F64258"/>
    <w:rsid w:val="00F648F9"/>
    <w:rsid w:val="00F64A42"/>
    <w:rsid w:val="00F64C20"/>
    <w:rsid w:val="00F64C25"/>
    <w:rsid w:val="00F64DF8"/>
    <w:rsid w:val="00F652AE"/>
    <w:rsid w:val="00F65588"/>
    <w:rsid w:val="00F65639"/>
    <w:rsid w:val="00F65929"/>
    <w:rsid w:val="00F65995"/>
    <w:rsid w:val="00F659A8"/>
    <w:rsid w:val="00F659E2"/>
    <w:rsid w:val="00F65BE6"/>
    <w:rsid w:val="00F65C60"/>
    <w:rsid w:val="00F65EF7"/>
    <w:rsid w:val="00F661E6"/>
    <w:rsid w:val="00F6621C"/>
    <w:rsid w:val="00F662EB"/>
    <w:rsid w:val="00F66330"/>
    <w:rsid w:val="00F667DB"/>
    <w:rsid w:val="00F66837"/>
    <w:rsid w:val="00F66E55"/>
    <w:rsid w:val="00F66E9E"/>
    <w:rsid w:val="00F66F53"/>
    <w:rsid w:val="00F66FB6"/>
    <w:rsid w:val="00F6708B"/>
    <w:rsid w:val="00F670C4"/>
    <w:rsid w:val="00F671E7"/>
    <w:rsid w:val="00F67460"/>
    <w:rsid w:val="00F675A3"/>
    <w:rsid w:val="00F67631"/>
    <w:rsid w:val="00F6776A"/>
    <w:rsid w:val="00F679B6"/>
    <w:rsid w:val="00F67B34"/>
    <w:rsid w:val="00F67C3C"/>
    <w:rsid w:val="00F67CBB"/>
    <w:rsid w:val="00F67D9F"/>
    <w:rsid w:val="00F67F2A"/>
    <w:rsid w:val="00F67FFD"/>
    <w:rsid w:val="00F702F4"/>
    <w:rsid w:val="00F708B6"/>
    <w:rsid w:val="00F70904"/>
    <w:rsid w:val="00F70AC3"/>
    <w:rsid w:val="00F70E75"/>
    <w:rsid w:val="00F70EB9"/>
    <w:rsid w:val="00F70EBC"/>
    <w:rsid w:val="00F710E2"/>
    <w:rsid w:val="00F71437"/>
    <w:rsid w:val="00F715AB"/>
    <w:rsid w:val="00F7167B"/>
    <w:rsid w:val="00F7178D"/>
    <w:rsid w:val="00F718A2"/>
    <w:rsid w:val="00F71AB7"/>
    <w:rsid w:val="00F71C52"/>
    <w:rsid w:val="00F71C65"/>
    <w:rsid w:val="00F71D04"/>
    <w:rsid w:val="00F721D5"/>
    <w:rsid w:val="00F72226"/>
    <w:rsid w:val="00F7236F"/>
    <w:rsid w:val="00F72395"/>
    <w:rsid w:val="00F723A3"/>
    <w:rsid w:val="00F72432"/>
    <w:rsid w:val="00F7276E"/>
    <w:rsid w:val="00F728A7"/>
    <w:rsid w:val="00F72A9C"/>
    <w:rsid w:val="00F7349B"/>
    <w:rsid w:val="00F734E5"/>
    <w:rsid w:val="00F73A0B"/>
    <w:rsid w:val="00F73B64"/>
    <w:rsid w:val="00F73D20"/>
    <w:rsid w:val="00F74457"/>
    <w:rsid w:val="00F74476"/>
    <w:rsid w:val="00F7457B"/>
    <w:rsid w:val="00F745A6"/>
    <w:rsid w:val="00F745E3"/>
    <w:rsid w:val="00F74911"/>
    <w:rsid w:val="00F74D68"/>
    <w:rsid w:val="00F74E5E"/>
    <w:rsid w:val="00F74ED5"/>
    <w:rsid w:val="00F74F3C"/>
    <w:rsid w:val="00F74F55"/>
    <w:rsid w:val="00F74F8C"/>
    <w:rsid w:val="00F75178"/>
    <w:rsid w:val="00F75257"/>
    <w:rsid w:val="00F7525D"/>
    <w:rsid w:val="00F752DF"/>
    <w:rsid w:val="00F7552A"/>
    <w:rsid w:val="00F75674"/>
    <w:rsid w:val="00F756C4"/>
    <w:rsid w:val="00F75A05"/>
    <w:rsid w:val="00F75D5E"/>
    <w:rsid w:val="00F75F06"/>
    <w:rsid w:val="00F76205"/>
    <w:rsid w:val="00F762FE"/>
    <w:rsid w:val="00F76428"/>
    <w:rsid w:val="00F765E1"/>
    <w:rsid w:val="00F76659"/>
    <w:rsid w:val="00F76711"/>
    <w:rsid w:val="00F769D1"/>
    <w:rsid w:val="00F76AA6"/>
    <w:rsid w:val="00F77059"/>
    <w:rsid w:val="00F77432"/>
    <w:rsid w:val="00F77556"/>
    <w:rsid w:val="00F77656"/>
    <w:rsid w:val="00F777E9"/>
    <w:rsid w:val="00F7792B"/>
    <w:rsid w:val="00F77AD1"/>
    <w:rsid w:val="00F77B24"/>
    <w:rsid w:val="00F77C17"/>
    <w:rsid w:val="00F77C3D"/>
    <w:rsid w:val="00F800E1"/>
    <w:rsid w:val="00F80214"/>
    <w:rsid w:val="00F80370"/>
    <w:rsid w:val="00F809E7"/>
    <w:rsid w:val="00F80A15"/>
    <w:rsid w:val="00F80A73"/>
    <w:rsid w:val="00F80DED"/>
    <w:rsid w:val="00F80E8C"/>
    <w:rsid w:val="00F80F60"/>
    <w:rsid w:val="00F8124D"/>
    <w:rsid w:val="00F813BA"/>
    <w:rsid w:val="00F813FC"/>
    <w:rsid w:val="00F81447"/>
    <w:rsid w:val="00F81489"/>
    <w:rsid w:val="00F81567"/>
    <w:rsid w:val="00F816E6"/>
    <w:rsid w:val="00F81858"/>
    <w:rsid w:val="00F81A88"/>
    <w:rsid w:val="00F81B50"/>
    <w:rsid w:val="00F82246"/>
    <w:rsid w:val="00F8229A"/>
    <w:rsid w:val="00F8233F"/>
    <w:rsid w:val="00F823EA"/>
    <w:rsid w:val="00F8256E"/>
    <w:rsid w:val="00F825AA"/>
    <w:rsid w:val="00F825C6"/>
    <w:rsid w:val="00F829A9"/>
    <w:rsid w:val="00F82CAB"/>
    <w:rsid w:val="00F82FB2"/>
    <w:rsid w:val="00F83082"/>
    <w:rsid w:val="00F8384A"/>
    <w:rsid w:val="00F83964"/>
    <w:rsid w:val="00F83A1F"/>
    <w:rsid w:val="00F83C52"/>
    <w:rsid w:val="00F83FF7"/>
    <w:rsid w:val="00F84094"/>
    <w:rsid w:val="00F840A5"/>
    <w:rsid w:val="00F8422C"/>
    <w:rsid w:val="00F8450E"/>
    <w:rsid w:val="00F84808"/>
    <w:rsid w:val="00F8481B"/>
    <w:rsid w:val="00F84825"/>
    <w:rsid w:val="00F848EB"/>
    <w:rsid w:val="00F84903"/>
    <w:rsid w:val="00F84923"/>
    <w:rsid w:val="00F849C4"/>
    <w:rsid w:val="00F84A20"/>
    <w:rsid w:val="00F84A26"/>
    <w:rsid w:val="00F84ED6"/>
    <w:rsid w:val="00F84F5A"/>
    <w:rsid w:val="00F84FC3"/>
    <w:rsid w:val="00F852A0"/>
    <w:rsid w:val="00F854D6"/>
    <w:rsid w:val="00F85873"/>
    <w:rsid w:val="00F85DD7"/>
    <w:rsid w:val="00F85EF7"/>
    <w:rsid w:val="00F862FF"/>
    <w:rsid w:val="00F8642F"/>
    <w:rsid w:val="00F86460"/>
    <w:rsid w:val="00F8647F"/>
    <w:rsid w:val="00F86511"/>
    <w:rsid w:val="00F866E0"/>
    <w:rsid w:val="00F867DE"/>
    <w:rsid w:val="00F86B15"/>
    <w:rsid w:val="00F86B50"/>
    <w:rsid w:val="00F86B80"/>
    <w:rsid w:val="00F86C47"/>
    <w:rsid w:val="00F86ECD"/>
    <w:rsid w:val="00F86ED4"/>
    <w:rsid w:val="00F870C7"/>
    <w:rsid w:val="00F8773B"/>
    <w:rsid w:val="00F878B4"/>
    <w:rsid w:val="00F8793A"/>
    <w:rsid w:val="00F87B63"/>
    <w:rsid w:val="00F87C6C"/>
    <w:rsid w:val="00F87E6C"/>
    <w:rsid w:val="00F87E7C"/>
    <w:rsid w:val="00F904D3"/>
    <w:rsid w:val="00F9051A"/>
    <w:rsid w:val="00F90A39"/>
    <w:rsid w:val="00F90B99"/>
    <w:rsid w:val="00F91086"/>
    <w:rsid w:val="00F9112D"/>
    <w:rsid w:val="00F9159E"/>
    <w:rsid w:val="00F9161D"/>
    <w:rsid w:val="00F9181C"/>
    <w:rsid w:val="00F91883"/>
    <w:rsid w:val="00F9198C"/>
    <w:rsid w:val="00F919A0"/>
    <w:rsid w:val="00F919EE"/>
    <w:rsid w:val="00F91A10"/>
    <w:rsid w:val="00F91AA1"/>
    <w:rsid w:val="00F91BF7"/>
    <w:rsid w:val="00F91D0E"/>
    <w:rsid w:val="00F91DE8"/>
    <w:rsid w:val="00F9227E"/>
    <w:rsid w:val="00F924F7"/>
    <w:rsid w:val="00F9266C"/>
    <w:rsid w:val="00F929F8"/>
    <w:rsid w:val="00F92C25"/>
    <w:rsid w:val="00F92F33"/>
    <w:rsid w:val="00F9339F"/>
    <w:rsid w:val="00F93AC9"/>
    <w:rsid w:val="00F93E43"/>
    <w:rsid w:val="00F94001"/>
    <w:rsid w:val="00F942D9"/>
    <w:rsid w:val="00F94312"/>
    <w:rsid w:val="00F943DC"/>
    <w:rsid w:val="00F945B0"/>
    <w:rsid w:val="00F94618"/>
    <w:rsid w:val="00F94C39"/>
    <w:rsid w:val="00F950A6"/>
    <w:rsid w:val="00F95553"/>
    <w:rsid w:val="00F9596B"/>
    <w:rsid w:val="00F959E6"/>
    <w:rsid w:val="00F95B95"/>
    <w:rsid w:val="00F95ED3"/>
    <w:rsid w:val="00F96461"/>
    <w:rsid w:val="00F96538"/>
    <w:rsid w:val="00F96590"/>
    <w:rsid w:val="00F965E0"/>
    <w:rsid w:val="00F9688C"/>
    <w:rsid w:val="00F96BA2"/>
    <w:rsid w:val="00F96E79"/>
    <w:rsid w:val="00F96FF1"/>
    <w:rsid w:val="00F97066"/>
    <w:rsid w:val="00F97437"/>
    <w:rsid w:val="00F97484"/>
    <w:rsid w:val="00F97578"/>
    <w:rsid w:val="00F9760B"/>
    <w:rsid w:val="00F97AB3"/>
    <w:rsid w:val="00F97CA8"/>
    <w:rsid w:val="00F97D75"/>
    <w:rsid w:val="00F97EC9"/>
    <w:rsid w:val="00F97EEF"/>
    <w:rsid w:val="00F97F39"/>
    <w:rsid w:val="00FA0344"/>
    <w:rsid w:val="00FA07A6"/>
    <w:rsid w:val="00FA0973"/>
    <w:rsid w:val="00FA0C50"/>
    <w:rsid w:val="00FA0ECA"/>
    <w:rsid w:val="00FA0FAE"/>
    <w:rsid w:val="00FA103B"/>
    <w:rsid w:val="00FA1451"/>
    <w:rsid w:val="00FA1590"/>
    <w:rsid w:val="00FA16D2"/>
    <w:rsid w:val="00FA16D5"/>
    <w:rsid w:val="00FA17E5"/>
    <w:rsid w:val="00FA1CE4"/>
    <w:rsid w:val="00FA1FD1"/>
    <w:rsid w:val="00FA2129"/>
    <w:rsid w:val="00FA222E"/>
    <w:rsid w:val="00FA226F"/>
    <w:rsid w:val="00FA2427"/>
    <w:rsid w:val="00FA2450"/>
    <w:rsid w:val="00FA2472"/>
    <w:rsid w:val="00FA2624"/>
    <w:rsid w:val="00FA2635"/>
    <w:rsid w:val="00FA2777"/>
    <w:rsid w:val="00FA2DBE"/>
    <w:rsid w:val="00FA2E4F"/>
    <w:rsid w:val="00FA2FF5"/>
    <w:rsid w:val="00FA303A"/>
    <w:rsid w:val="00FA3045"/>
    <w:rsid w:val="00FA376C"/>
    <w:rsid w:val="00FA3897"/>
    <w:rsid w:val="00FA396B"/>
    <w:rsid w:val="00FA3AAD"/>
    <w:rsid w:val="00FA3B46"/>
    <w:rsid w:val="00FA3B70"/>
    <w:rsid w:val="00FA3F28"/>
    <w:rsid w:val="00FA4052"/>
    <w:rsid w:val="00FA40B0"/>
    <w:rsid w:val="00FA41A1"/>
    <w:rsid w:val="00FA42ED"/>
    <w:rsid w:val="00FA43FA"/>
    <w:rsid w:val="00FA4470"/>
    <w:rsid w:val="00FA45A6"/>
    <w:rsid w:val="00FA4752"/>
    <w:rsid w:val="00FA48B1"/>
    <w:rsid w:val="00FA48DA"/>
    <w:rsid w:val="00FA4A78"/>
    <w:rsid w:val="00FA4BF4"/>
    <w:rsid w:val="00FA4C74"/>
    <w:rsid w:val="00FA4C85"/>
    <w:rsid w:val="00FA4D8E"/>
    <w:rsid w:val="00FA4DE5"/>
    <w:rsid w:val="00FA4E43"/>
    <w:rsid w:val="00FA4F4F"/>
    <w:rsid w:val="00FA51E5"/>
    <w:rsid w:val="00FA584D"/>
    <w:rsid w:val="00FA5D25"/>
    <w:rsid w:val="00FA60A0"/>
    <w:rsid w:val="00FA73ED"/>
    <w:rsid w:val="00FA76AD"/>
    <w:rsid w:val="00FA7890"/>
    <w:rsid w:val="00FA7B23"/>
    <w:rsid w:val="00FA7B64"/>
    <w:rsid w:val="00FA7F30"/>
    <w:rsid w:val="00FA7F7B"/>
    <w:rsid w:val="00FA7F84"/>
    <w:rsid w:val="00FA7FD9"/>
    <w:rsid w:val="00FB0351"/>
    <w:rsid w:val="00FB0A60"/>
    <w:rsid w:val="00FB0B36"/>
    <w:rsid w:val="00FB0BF6"/>
    <w:rsid w:val="00FB1263"/>
    <w:rsid w:val="00FB187B"/>
    <w:rsid w:val="00FB18FD"/>
    <w:rsid w:val="00FB1993"/>
    <w:rsid w:val="00FB1A90"/>
    <w:rsid w:val="00FB1AC1"/>
    <w:rsid w:val="00FB1E74"/>
    <w:rsid w:val="00FB1E80"/>
    <w:rsid w:val="00FB20E8"/>
    <w:rsid w:val="00FB21D0"/>
    <w:rsid w:val="00FB2326"/>
    <w:rsid w:val="00FB23A5"/>
    <w:rsid w:val="00FB24EF"/>
    <w:rsid w:val="00FB2720"/>
    <w:rsid w:val="00FB27F3"/>
    <w:rsid w:val="00FB282D"/>
    <w:rsid w:val="00FB2C24"/>
    <w:rsid w:val="00FB2DCD"/>
    <w:rsid w:val="00FB2DFA"/>
    <w:rsid w:val="00FB370D"/>
    <w:rsid w:val="00FB3800"/>
    <w:rsid w:val="00FB3E21"/>
    <w:rsid w:val="00FB3EAC"/>
    <w:rsid w:val="00FB40D3"/>
    <w:rsid w:val="00FB425C"/>
    <w:rsid w:val="00FB430F"/>
    <w:rsid w:val="00FB4967"/>
    <w:rsid w:val="00FB4AFA"/>
    <w:rsid w:val="00FB4C02"/>
    <w:rsid w:val="00FB4DDD"/>
    <w:rsid w:val="00FB4EAC"/>
    <w:rsid w:val="00FB4FB2"/>
    <w:rsid w:val="00FB543C"/>
    <w:rsid w:val="00FB54EC"/>
    <w:rsid w:val="00FB5642"/>
    <w:rsid w:val="00FB5668"/>
    <w:rsid w:val="00FB5963"/>
    <w:rsid w:val="00FB5A41"/>
    <w:rsid w:val="00FB5D6A"/>
    <w:rsid w:val="00FB62A4"/>
    <w:rsid w:val="00FB6407"/>
    <w:rsid w:val="00FB644E"/>
    <w:rsid w:val="00FB6471"/>
    <w:rsid w:val="00FB6552"/>
    <w:rsid w:val="00FB67AC"/>
    <w:rsid w:val="00FB7094"/>
    <w:rsid w:val="00FB7252"/>
    <w:rsid w:val="00FB732D"/>
    <w:rsid w:val="00FB74C9"/>
    <w:rsid w:val="00FB74DD"/>
    <w:rsid w:val="00FB7A79"/>
    <w:rsid w:val="00FB7B1E"/>
    <w:rsid w:val="00FB7C0C"/>
    <w:rsid w:val="00FB7C31"/>
    <w:rsid w:val="00FB7C97"/>
    <w:rsid w:val="00FB7CDD"/>
    <w:rsid w:val="00FB7FCE"/>
    <w:rsid w:val="00FC023F"/>
    <w:rsid w:val="00FC0655"/>
    <w:rsid w:val="00FC0669"/>
    <w:rsid w:val="00FC076F"/>
    <w:rsid w:val="00FC0867"/>
    <w:rsid w:val="00FC0901"/>
    <w:rsid w:val="00FC0C1B"/>
    <w:rsid w:val="00FC0CDB"/>
    <w:rsid w:val="00FC0D2C"/>
    <w:rsid w:val="00FC0DE5"/>
    <w:rsid w:val="00FC1981"/>
    <w:rsid w:val="00FC1C08"/>
    <w:rsid w:val="00FC20DD"/>
    <w:rsid w:val="00FC2557"/>
    <w:rsid w:val="00FC2A14"/>
    <w:rsid w:val="00FC2C62"/>
    <w:rsid w:val="00FC2EAB"/>
    <w:rsid w:val="00FC2F54"/>
    <w:rsid w:val="00FC3259"/>
    <w:rsid w:val="00FC32DC"/>
    <w:rsid w:val="00FC32F4"/>
    <w:rsid w:val="00FC33CD"/>
    <w:rsid w:val="00FC3453"/>
    <w:rsid w:val="00FC34A8"/>
    <w:rsid w:val="00FC3500"/>
    <w:rsid w:val="00FC361A"/>
    <w:rsid w:val="00FC38EC"/>
    <w:rsid w:val="00FC3B64"/>
    <w:rsid w:val="00FC3BD2"/>
    <w:rsid w:val="00FC3E0F"/>
    <w:rsid w:val="00FC4220"/>
    <w:rsid w:val="00FC425F"/>
    <w:rsid w:val="00FC4293"/>
    <w:rsid w:val="00FC42F7"/>
    <w:rsid w:val="00FC44DD"/>
    <w:rsid w:val="00FC4610"/>
    <w:rsid w:val="00FC4621"/>
    <w:rsid w:val="00FC465B"/>
    <w:rsid w:val="00FC4822"/>
    <w:rsid w:val="00FC48D6"/>
    <w:rsid w:val="00FC493A"/>
    <w:rsid w:val="00FC4A3F"/>
    <w:rsid w:val="00FC4AC4"/>
    <w:rsid w:val="00FC4BCE"/>
    <w:rsid w:val="00FC4D43"/>
    <w:rsid w:val="00FC4E5B"/>
    <w:rsid w:val="00FC5202"/>
    <w:rsid w:val="00FC5245"/>
    <w:rsid w:val="00FC52D1"/>
    <w:rsid w:val="00FC548A"/>
    <w:rsid w:val="00FC563E"/>
    <w:rsid w:val="00FC56DF"/>
    <w:rsid w:val="00FC5737"/>
    <w:rsid w:val="00FC5966"/>
    <w:rsid w:val="00FC5A71"/>
    <w:rsid w:val="00FC5BDE"/>
    <w:rsid w:val="00FC5D0F"/>
    <w:rsid w:val="00FC5DBD"/>
    <w:rsid w:val="00FC5DDA"/>
    <w:rsid w:val="00FC6275"/>
    <w:rsid w:val="00FC6489"/>
    <w:rsid w:val="00FC66EF"/>
    <w:rsid w:val="00FC6AB9"/>
    <w:rsid w:val="00FC6DC9"/>
    <w:rsid w:val="00FC6F05"/>
    <w:rsid w:val="00FC7116"/>
    <w:rsid w:val="00FC719E"/>
    <w:rsid w:val="00FC758D"/>
    <w:rsid w:val="00FC76EC"/>
    <w:rsid w:val="00FC7E98"/>
    <w:rsid w:val="00FC7F92"/>
    <w:rsid w:val="00FD01EA"/>
    <w:rsid w:val="00FD01FA"/>
    <w:rsid w:val="00FD041E"/>
    <w:rsid w:val="00FD0437"/>
    <w:rsid w:val="00FD046A"/>
    <w:rsid w:val="00FD0688"/>
    <w:rsid w:val="00FD0B5B"/>
    <w:rsid w:val="00FD0C8C"/>
    <w:rsid w:val="00FD0DC8"/>
    <w:rsid w:val="00FD14A1"/>
    <w:rsid w:val="00FD16A9"/>
    <w:rsid w:val="00FD16AB"/>
    <w:rsid w:val="00FD17D1"/>
    <w:rsid w:val="00FD1878"/>
    <w:rsid w:val="00FD19A4"/>
    <w:rsid w:val="00FD1CB0"/>
    <w:rsid w:val="00FD1D35"/>
    <w:rsid w:val="00FD1EF2"/>
    <w:rsid w:val="00FD211E"/>
    <w:rsid w:val="00FD2142"/>
    <w:rsid w:val="00FD22C3"/>
    <w:rsid w:val="00FD23BD"/>
    <w:rsid w:val="00FD2530"/>
    <w:rsid w:val="00FD2743"/>
    <w:rsid w:val="00FD277A"/>
    <w:rsid w:val="00FD2887"/>
    <w:rsid w:val="00FD2AEE"/>
    <w:rsid w:val="00FD2D51"/>
    <w:rsid w:val="00FD2E6B"/>
    <w:rsid w:val="00FD3909"/>
    <w:rsid w:val="00FD3CBE"/>
    <w:rsid w:val="00FD3D89"/>
    <w:rsid w:val="00FD3DFF"/>
    <w:rsid w:val="00FD458A"/>
    <w:rsid w:val="00FD46DE"/>
    <w:rsid w:val="00FD477A"/>
    <w:rsid w:val="00FD4A66"/>
    <w:rsid w:val="00FD4B33"/>
    <w:rsid w:val="00FD4C26"/>
    <w:rsid w:val="00FD4F7B"/>
    <w:rsid w:val="00FD505B"/>
    <w:rsid w:val="00FD52C5"/>
    <w:rsid w:val="00FD5B11"/>
    <w:rsid w:val="00FD5D6D"/>
    <w:rsid w:val="00FD600A"/>
    <w:rsid w:val="00FD602E"/>
    <w:rsid w:val="00FD60C3"/>
    <w:rsid w:val="00FD61D6"/>
    <w:rsid w:val="00FD6722"/>
    <w:rsid w:val="00FD67E6"/>
    <w:rsid w:val="00FD6A67"/>
    <w:rsid w:val="00FD6B70"/>
    <w:rsid w:val="00FD7033"/>
    <w:rsid w:val="00FD7062"/>
    <w:rsid w:val="00FD72E5"/>
    <w:rsid w:val="00FD730F"/>
    <w:rsid w:val="00FD740C"/>
    <w:rsid w:val="00FD7798"/>
    <w:rsid w:val="00FD7811"/>
    <w:rsid w:val="00FD7C3C"/>
    <w:rsid w:val="00FE0356"/>
    <w:rsid w:val="00FE073E"/>
    <w:rsid w:val="00FE0779"/>
    <w:rsid w:val="00FE0ACA"/>
    <w:rsid w:val="00FE0BD5"/>
    <w:rsid w:val="00FE0C74"/>
    <w:rsid w:val="00FE0EAC"/>
    <w:rsid w:val="00FE0FFA"/>
    <w:rsid w:val="00FE100B"/>
    <w:rsid w:val="00FE100D"/>
    <w:rsid w:val="00FE14DE"/>
    <w:rsid w:val="00FE167F"/>
    <w:rsid w:val="00FE16D8"/>
    <w:rsid w:val="00FE173B"/>
    <w:rsid w:val="00FE1951"/>
    <w:rsid w:val="00FE196D"/>
    <w:rsid w:val="00FE1AF8"/>
    <w:rsid w:val="00FE20F0"/>
    <w:rsid w:val="00FE2189"/>
    <w:rsid w:val="00FE2306"/>
    <w:rsid w:val="00FE2770"/>
    <w:rsid w:val="00FE2A23"/>
    <w:rsid w:val="00FE2CA1"/>
    <w:rsid w:val="00FE2E49"/>
    <w:rsid w:val="00FE2FB8"/>
    <w:rsid w:val="00FE3255"/>
    <w:rsid w:val="00FE36AF"/>
    <w:rsid w:val="00FE3CB1"/>
    <w:rsid w:val="00FE3D96"/>
    <w:rsid w:val="00FE4362"/>
    <w:rsid w:val="00FE4786"/>
    <w:rsid w:val="00FE4A22"/>
    <w:rsid w:val="00FE4DDE"/>
    <w:rsid w:val="00FE4E80"/>
    <w:rsid w:val="00FE5016"/>
    <w:rsid w:val="00FE50CA"/>
    <w:rsid w:val="00FE5897"/>
    <w:rsid w:val="00FE5DA3"/>
    <w:rsid w:val="00FE5DBC"/>
    <w:rsid w:val="00FE62C0"/>
    <w:rsid w:val="00FE6339"/>
    <w:rsid w:val="00FE6402"/>
    <w:rsid w:val="00FE6895"/>
    <w:rsid w:val="00FE69C0"/>
    <w:rsid w:val="00FE6E76"/>
    <w:rsid w:val="00FE716D"/>
    <w:rsid w:val="00FE757B"/>
    <w:rsid w:val="00FE76C5"/>
    <w:rsid w:val="00FE7CF8"/>
    <w:rsid w:val="00FE7E31"/>
    <w:rsid w:val="00FF0018"/>
    <w:rsid w:val="00FF0135"/>
    <w:rsid w:val="00FF01B0"/>
    <w:rsid w:val="00FF031C"/>
    <w:rsid w:val="00FF0481"/>
    <w:rsid w:val="00FF04FC"/>
    <w:rsid w:val="00FF0557"/>
    <w:rsid w:val="00FF0782"/>
    <w:rsid w:val="00FF0801"/>
    <w:rsid w:val="00FF09E1"/>
    <w:rsid w:val="00FF0A9F"/>
    <w:rsid w:val="00FF0B28"/>
    <w:rsid w:val="00FF0D2C"/>
    <w:rsid w:val="00FF1053"/>
    <w:rsid w:val="00FF1AD0"/>
    <w:rsid w:val="00FF1BBC"/>
    <w:rsid w:val="00FF1DB2"/>
    <w:rsid w:val="00FF1DEA"/>
    <w:rsid w:val="00FF1F87"/>
    <w:rsid w:val="00FF2082"/>
    <w:rsid w:val="00FF212D"/>
    <w:rsid w:val="00FF21CD"/>
    <w:rsid w:val="00FF22F0"/>
    <w:rsid w:val="00FF2441"/>
    <w:rsid w:val="00FF262E"/>
    <w:rsid w:val="00FF276A"/>
    <w:rsid w:val="00FF2B78"/>
    <w:rsid w:val="00FF2B9A"/>
    <w:rsid w:val="00FF2BFA"/>
    <w:rsid w:val="00FF2CED"/>
    <w:rsid w:val="00FF2D63"/>
    <w:rsid w:val="00FF2EF4"/>
    <w:rsid w:val="00FF35CD"/>
    <w:rsid w:val="00FF382D"/>
    <w:rsid w:val="00FF3908"/>
    <w:rsid w:val="00FF3C55"/>
    <w:rsid w:val="00FF3D24"/>
    <w:rsid w:val="00FF3D2A"/>
    <w:rsid w:val="00FF3DE0"/>
    <w:rsid w:val="00FF3DEA"/>
    <w:rsid w:val="00FF3F45"/>
    <w:rsid w:val="00FF41F5"/>
    <w:rsid w:val="00FF4262"/>
    <w:rsid w:val="00FF42C0"/>
    <w:rsid w:val="00FF4394"/>
    <w:rsid w:val="00FF46D4"/>
    <w:rsid w:val="00FF4817"/>
    <w:rsid w:val="00FF4C3D"/>
    <w:rsid w:val="00FF4E61"/>
    <w:rsid w:val="00FF4FE7"/>
    <w:rsid w:val="00FF51D9"/>
    <w:rsid w:val="00FF530F"/>
    <w:rsid w:val="00FF534A"/>
    <w:rsid w:val="00FF542D"/>
    <w:rsid w:val="00FF58CE"/>
    <w:rsid w:val="00FF593D"/>
    <w:rsid w:val="00FF5A61"/>
    <w:rsid w:val="00FF5C98"/>
    <w:rsid w:val="00FF5CC1"/>
    <w:rsid w:val="00FF5F77"/>
    <w:rsid w:val="00FF5FD5"/>
    <w:rsid w:val="00FF61BA"/>
    <w:rsid w:val="00FF637C"/>
    <w:rsid w:val="00FF6850"/>
    <w:rsid w:val="00FF6A99"/>
    <w:rsid w:val="00FF6F09"/>
    <w:rsid w:val="00FF7179"/>
    <w:rsid w:val="00FF73B6"/>
    <w:rsid w:val="00FF744C"/>
    <w:rsid w:val="00FF7667"/>
    <w:rsid w:val="00FF767A"/>
    <w:rsid w:val="00FF76E7"/>
    <w:rsid w:val="00FF7A41"/>
    <w:rsid w:val="00FF7B00"/>
    <w:rsid w:val="00FF7D1F"/>
    <w:rsid w:val="00FF7E35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style="layout-flow:vertical-ideographic"/>
    </o:shapedefaults>
    <o:shapelayout v:ext="edit">
      <o:idmap v:ext="edit" data="2"/>
    </o:shapelayout>
  </w:shapeDefaults>
  <w:decimalSymbol w:val=","/>
  <w:listSeparator w:val=";"/>
  <w14:docId w14:val="55D06FE6"/>
  <w15:docId w15:val="{74B4C9F4-417F-49F8-90F5-9BE4920F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/>
    <w:lsdException w:name="heading 5" w:locked="1" w:uiPriority="9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99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123BB"/>
    <w:pPr>
      <w:spacing w:line="264" w:lineRule="auto"/>
      <w:jc w:val="both"/>
    </w:pPr>
    <w:rPr>
      <w:rFonts w:ascii="Arial" w:hAnsi="Arial" w:cs="Calibri"/>
      <w:sz w:val="21"/>
      <w:szCs w:val="22"/>
    </w:rPr>
  </w:style>
  <w:style w:type="paragraph" w:styleId="Titolo1">
    <w:name w:val="heading 1"/>
    <w:aliases w:val="Titolo 1 Carattere1 Carattere Carattere,Titolo 1 Carattere Carattere1 Carattere Carattere,Titolo 1 Carattere Carattere2 Carattere Carattere Carattere Carattere Carattere Carattere Carattere Carattere,Titolo 1 Carattere1,Titolo 1 Carattere"/>
    <w:basedOn w:val="Normale"/>
    <w:next w:val="Normale"/>
    <w:link w:val="Titolo1Carattere2"/>
    <w:uiPriority w:val="9"/>
    <w:qFormat/>
    <w:rsid w:val="00552612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tabs>
        <w:tab w:val="left" w:pos="4536"/>
      </w:tabs>
      <w:spacing w:after="80" w:line="240" w:lineRule="auto"/>
      <w:jc w:val="center"/>
      <w:outlineLvl w:val="0"/>
    </w:pPr>
    <w:rPr>
      <w:rFonts w:cs="Times New Roman"/>
      <w:b/>
      <w:bCs/>
      <w:iCs/>
    </w:rPr>
  </w:style>
  <w:style w:type="paragraph" w:styleId="Titolo2">
    <w:name w:val="heading 2"/>
    <w:aliases w:val="Titolo 2 Carattere"/>
    <w:basedOn w:val="Normale"/>
    <w:next w:val="Normale"/>
    <w:link w:val="Titolo2Carattere1"/>
    <w:uiPriority w:val="9"/>
    <w:qFormat/>
    <w:rsid w:val="0055261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spacing w:after="40" w:line="240" w:lineRule="auto"/>
      <w:ind w:right="3685"/>
      <w:jc w:val="center"/>
      <w:outlineLvl w:val="1"/>
    </w:pPr>
    <w:rPr>
      <w:rFonts w:cs="Arial"/>
      <w:b/>
      <w:bCs/>
      <w:szCs w:val="21"/>
    </w:rPr>
  </w:style>
  <w:style w:type="paragraph" w:styleId="Titolo3">
    <w:name w:val="heading 3"/>
    <w:basedOn w:val="Normale"/>
    <w:next w:val="Normale"/>
    <w:link w:val="Titolo3Carattere"/>
    <w:qFormat/>
    <w:rsid w:val="00661B9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DF1E9"/>
      <w:spacing w:after="40" w:line="240" w:lineRule="auto"/>
      <w:ind w:right="2040"/>
      <w:jc w:val="center"/>
      <w:outlineLvl w:val="2"/>
    </w:pPr>
    <w:rPr>
      <w:rFonts w:cs="Times New Roman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rsid w:val="0055337B"/>
    <w:pPr>
      <w:keepNext/>
      <w:tabs>
        <w:tab w:val="left" w:pos="5103"/>
      </w:tabs>
      <w:spacing w:line="240" w:lineRule="atLeast"/>
      <w:outlineLvl w:val="3"/>
    </w:pPr>
    <w:rPr>
      <w:rFonts w:ascii="Calisto MT" w:hAnsi="Calisto MT" w:cs="Times New Roman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rsid w:val="0055337B"/>
    <w:pPr>
      <w:keepNext/>
      <w:outlineLvl w:val="4"/>
    </w:pPr>
    <w:rPr>
      <w:rFonts w:cs="Times New Roman"/>
      <w:sz w:val="20"/>
      <w:szCs w:val="20"/>
      <w:u w:val="single"/>
    </w:rPr>
  </w:style>
  <w:style w:type="paragraph" w:styleId="Titolo6">
    <w:name w:val="heading 6"/>
    <w:basedOn w:val="Normale"/>
    <w:next w:val="Normale"/>
    <w:link w:val="Titolo6Carattere"/>
    <w:rsid w:val="0055337B"/>
    <w:pPr>
      <w:keepNext/>
      <w:jc w:val="center"/>
      <w:outlineLvl w:val="5"/>
    </w:pPr>
    <w:rPr>
      <w:rFonts w:cs="Times New Roman"/>
      <w:b/>
      <w:bCs/>
      <w:caps/>
      <w:sz w:val="24"/>
      <w:szCs w:val="24"/>
    </w:rPr>
  </w:style>
  <w:style w:type="paragraph" w:styleId="Titolo7">
    <w:name w:val="heading 7"/>
    <w:basedOn w:val="Normale"/>
    <w:next w:val="Normale"/>
    <w:link w:val="Titolo7Carattere"/>
    <w:rsid w:val="0055337B"/>
    <w:pPr>
      <w:keepNext/>
      <w:jc w:val="center"/>
      <w:outlineLvl w:val="6"/>
    </w:pPr>
    <w:rPr>
      <w:rFonts w:cs="Times New Roman"/>
      <w:sz w:val="20"/>
      <w:szCs w:val="20"/>
      <w:u w:val="single"/>
    </w:rPr>
  </w:style>
  <w:style w:type="paragraph" w:styleId="Titolo8">
    <w:name w:val="heading 8"/>
    <w:basedOn w:val="Normale"/>
    <w:next w:val="Normale"/>
    <w:link w:val="Titolo8Carattere"/>
    <w:rsid w:val="0055337B"/>
    <w:pPr>
      <w:keepNext/>
      <w:tabs>
        <w:tab w:val="left" w:pos="993"/>
        <w:tab w:val="left" w:pos="1701"/>
        <w:tab w:val="left" w:pos="7371"/>
        <w:tab w:val="right" w:pos="9498"/>
      </w:tabs>
      <w:spacing w:line="240" w:lineRule="atLeast"/>
      <w:ind w:right="707"/>
      <w:outlineLvl w:val="7"/>
    </w:pPr>
    <w:rPr>
      <w:rFonts w:cs="Times New Roman"/>
      <w:b/>
      <w:bCs/>
      <w:sz w:val="20"/>
      <w:szCs w:val="20"/>
      <w:u w:val="single"/>
      <w:lang w:val="en-GB"/>
    </w:rPr>
  </w:style>
  <w:style w:type="paragraph" w:styleId="Titolo9">
    <w:name w:val="heading 9"/>
    <w:basedOn w:val="Normale"/>
    <w:next w:val="Normale"/>
    <w:link w:val="Titolo9Carattere"/>
    <w:rsid w:val="0055337B"/>
    <w:pPr>
      <w:keepNext/>
      <w:outlineLvl w:val="8"/>
    </w:pPr>
    <w:rPr>
      <w:rFonts w:cs="Times New Roman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aliases w:val="Titolo 1 Carattere1 Carattere Carattere Char,Titolo 1 Carattere Carattere1 Carattere Carattere Char,Titolo 1 Carattere Carattere2 Carattere Carattere Carattere Carattere Carattere Carattere Carattere Carattere Char,Titolo 1 Carattere Cha"/>
    <w:locked/>
    <w:rsid w:val="00CC3B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1">
    <w:name w:val="Titolo 2 Carattere1"/>
    <w:aliases w:val="Titolo 2 Carattere Carattere"/>
    <w:link w:val="Titolo2"/>
    <w:uiPriority w:val="9"/>
    <w:locked/>
    <w:rsid w:val="00552612"/>
    <w:rPr>
      <w:rFonts w:ascii="Arial" w:hAnsi="Arial" w:cs="Arial"/>
      <w:b/>
      <w:bCs/>
      <w:sz w:val="21"/>
      <w:szCs w:val="21"/>
      <w:shd w:val="clear" w:color="auto" w:fill="F2F2F2"/>
    </w:rPr>
  </w:style>
  <w:style w:type="character" w:customStyle="1" w:styleId="Titolo3Carattere">
    <w:name w:val="Titolo 3 Carattere"/>
    <w:link w:val="Titolo3"/>
    <w:locked/>
    <w:rsid w:val="00661B98"/>
    <w:rPr>
      <w:rFonts w:ascii="Arial" w:hAnsi="Arial"/>
      <w:b/>
      <w:bCs/>
      <w:shd w:val="clear" w:color="auto" w:fill="FDF1E9"/>
    </w:rPr>
  </w:style>
  <w:style w:type="character" w:customStyle="1" w:styleId="Titolo4Carattere">
    <w:name w:val="Titolo 4 Carattere"/>
    <w:link w:val="Titolo4"/>
    <w:locked/>
    <w:rsid w:val="008959A2"/>
    <w:rPr>
      <w:rFonts w:ascii="Calisto MT" w:hAnsi="Calisto MT" w:cs="Calisto MT"/>
      <w:b/>
      <w:bCs/>
      <w:i/>
      <w:iCs/>
      <w:sz w:val="24"/>
      <w:szCs w:val="24"/>
    </w:rPr>
  </w:style>
  <w:style w:type="character" w:customStyle="1" w:styleId="Titolo5Carattere">
    <w:name w:val="Titolo 5 Carattere"/>
    <w:link w:val="Titolo5"/>
    <w:uiPriority w:val="9"/>
    <w:locked/>
    <w:rsid w:val="008959A2"/>
    <w:rPr>
      <w:rFonts w:ascii="Arial" w:hAnsi="Arial" w:cs="Arial"/>
      <w:u w:val="single"/>
    </w:rPr>
  </w:style>
  <w:style w:type="character" w:customStyle="1" w:styleId="Titolo6Carattere">
    <w:name w:val="Titolo 6 Carattere"/>
    <w:link w:val="Titolo6"/>
    <w:locked/>
    <w:rsid w:val="008959A2"/>
    <w:rPr>
      <w:rFonts w:ascii="Arial" w:hAnsi="Arial" w:cs="Arial"/>
      <w:b/>
      <w:bCs/>
      <w:caps/>
      <w:sz w:val="24"/>
      <w:szCs w:val="24"/>
    </w:rPr>
  </w:style>
  <w:style w:type="character" w:customStyle="1" w:styleId="Titolo7Carattere">
    <w:name w:val="Titolo 7 Carattere"/>
    <w:link w:val="Titolo7"/>
    <w:locked/>
    <w:rsid w:val="008959A2"/>
    <w:rPr>
      <w:rFonts w:ascii="Arial" w:hAnsi="Arial" w:cs="Arial"/>
      <w:u w:val="single"/>
    </w:rPr>
  </w:style>
  <w:style w:type="character" w:customStyle="1" w:styleId="Titolo8Carattere">
    <w:name w:val="Titolo 8 Carattere"/>
    <w:link w:val="Titolo8"/>
    <w:locked/>
    <w:rsid w:val="008959A2"/>
    <w:rPr>
      <w:rFonts w:ascii="Arial" w:hAnsi="Arial" w:cs="Arial"/>
      <w:b/>
      <w:bCs/>
      <w:u w:val="single"/>
      <w:lang w:val="en-GB"/>
    </w:rPr>
  </w:style>
  <w:style w:type="character" w:customStyle="1" w:styleId="Titolo9Carattere">
    <w:name w:val="Titolo 9 Carattere"/>
    <w:link w:val="Titolo9"/>
    <w:locked/>
    <w:rsid w:val="008959A2"/>
    <w:rPr>
      <w:rFonts w:ascii="Arial" w:hAnsi="Arial" w:cs="Arial"/>
      <w:b/>
      <w:bCs/>
      <w:i/>
      <w:iCs/>
    </w:rPr>
  </w:style>
  <w:style w:type="paragraph" w:styleId="Corpotesto">
    <w:name w:val="Body Text"/>
    <w:aliases w:val="Corpo del testo Carattere,Corpo del testo Carattere1 Carattere,Corpo del testo Carattere Carattere Carattere,Corpo del testo Carattere1 Carattere Carattere Carattere Carattere,Corpo del testo Carattere Carattere1,Corpo del testo"/>
    <w:basedOn w:val="Normale"/>
    <w:link w:val="CorpotestoCarattere"/>
    <w:uiPriority w:val="1"/>
    <w:qFormat/>
    <w:rsid w:val="0055337B"/>
    <w:pPr>
      <w:ind w:right="425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aliases w:val="Corpo del testo Carattere Carattere,Corpo del testo Carattere1 Carattere Carattere,Corpo del testo Carattere Carattere Carattere Carattere,Corpo del testo Carattere1 Carattere Carattere Carattere Carattere Carattere"/>
    <w:link w:val="Corpotesto"/>
    <w:locked/>
    <w:rsid w:val="008959A2"/>
    <w:rPr>
      <w:rFonts w:ascii="Arial" w:hAnsi="Arial" w:cs="Arial"/>
    </w:rPr>
  </w:style>
  <w:style w:type="paragraph" w:styleId="Intestazione">
    <w:name w:val="header"/>
    <w:basedOn w:val="Normale"/>
    <w:link w:val="IntestazioneCarattere"/>
    <w:rsid w:val="0055337B"/>
    <w:pPr>
      <w:tabs>
        <w:tab w:val="center" w:pos="4819"/>
        <w:tab w:val="right" w:pos="9638"/>
      </w:tabs>
    </w:pPr>
    <w:rPr>
      <w:rFonts w:ascii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link w:val="Intestazione"/>
    <w:locked/>
    <w:rsid w:val="00E50906"/>
    <w:rPr>
      <w:rFonts w:cs="Times New Roman"/>
    </w:rPr>
  </w:style>
  <w:style w:type="character" w:styleId="Numeropagina">
    <w:name w:val="page number"/>
    <w:rsid w:val="0055337B"/>
    <w:rPr>
      <w:rFonts w:cs="Times New Roman"/>
    </w:rPr>
  </w:style>
  <w:style w:type="paragraph" w:styleId="Corpodeltesto2">
    <w:name w:val="Body Text 2"/>
    <w:basedOn w:val="Normale"/>
    <w:link w:val="Corpodeltesto2Carattere"/>
    <w:rsid w:val="0055337B"/>
    <w:rPr>
      <w:rFonts w:cs="Times New Roman"/>
      <w:b/>
      <w:bCs/>
      <w:sz w:val="28"/>
      <w:szCs w:val="28"/>
    </w:rPr>
  </w:style>
  <w:style w:type="character" w:customStyle="1" w:styleId="Corpodeltesto2Carattere">
    <w:name w:val="Corpo del testo 2 Carattere"/>
    <w:link w:val="Corpodeltesto2"/>
    <w:locked/>
    <w:rsid w:val="008959A2"/>
    <w:rPr>
      <w:rFonts w:ascii="Arial" w:hAnsi="Arial" w:cs="Arial"/>
      <w:b/>
      <w:bCs/>
      <w:sz w:val="28"/>
      <w:szCs w:val="28"/>
    </w:rPr>
  </w:style>
  <w:style w:type="paragraph" w:styleId="Corpodeltesto3">
    <w:name w:val="Body Text 3"/>
    <w:basedOn w:val="Normale"/>
    <w:link w:val="Corpodeltesto3Carattere"/>
    <w:rsid w:val="0055337B"/>
    <w:pPr>
      <w:ind w:right="213"/>
    </w:pPr>
    <w:rPr>
      <w:rFonts w:cs="Times New Roman"/>
      <w:snapToGrid w:val="0"/>
      <w:sz w:val="20"/>
      <w:szCs w:val="20"/>
    </w:rPr>
  </w:style>
  <w:style w:type="character" w:customStyle="1" w:styleId="Corpodeltesto3Carattere">
    <w:name w:val="Corpo del testo 3 Carattere"/>
    <w:link w:val="Corpodeltesto3"/>
    <w:locked/>
    <w:rsid w:val="008959A2"/>
    <w:rPr>
      <w:rFonts w:ascii="Arial" w:hAnsi="Arial" w:cs="Arial"/>
      <w:snapToGrid w:val="0"/>
    </w:rPr>
  </w:style>
  <w:style w:type="paragraph" w:styleId="Rientrocorpodeltesto2">
    <w:name w:val="Body Text Indent 2"/>
    <w:basedOn w:val="Normale"/>
    <w:link w:val="Rientrocorpodeltesto2Carattere"/>
    <w:uiPriority w:val="99"/>
    <w:rsid w:val="0055337B"/>
    <w:pPr>
      <w:ind w:left="284"/>
    </w:pPr>
    <w:rPr>
      <w:rFonts w:cs="Times New Roman"/>
      <w:snapToGrid w:val="0"/>
      <w:sz w:val="20"/>
      <w:szCs w:val="20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8959A2"/>
    <w:rPr>
      <w:rFonts w:ascii="Arial" w:hAnsi="Arial" w:cs="Arial"/>
      <w:snapToGrid w:val="0"/>
    </w:rPr>
  </w:style>
  <w:style w:type="paragraph" w:styleId="NormaleWeb">
    <w:name w:val="Normal (Web)"/>
    <w:basedOn w:val="Normale"/>
    <w:uiPriority w:val="99"/>
    <w:rsid w:val="0055337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18317E"/>
    </w:rPr>
  </w:style>
  <w:style w:type="paragraph" w:customStyle="1" w:styleId="Commenti">
    <w:name w:val="Commenti"/>
    <w:basedOn w:val="Normale"/>
    <w:next w:val="Normale"/>
    <w:rsid w:val="0055337B"/>
    <w:pPr>
      <w:spacing w:before="240" w:after="120"/>
    </w:pPr>
    <w:rPr>
      <w:rFonts w:cs="Arial"/>
      <w:b/>
      <w:bCs/>
      <w:sz w:val="20"/>
      <w:szCs w:val="20"/>
    </w:rPr>
  </w:style>
  <w:style w:type="paragraph" w:customStyle="1" w:styleId="titolo20">
    <w:name w:val="titolo2"/>
    <w:basedOn w:val="Titolo2"/>
    <w:link w:val="titolo2Carattere"/>
    <w:autoRedefine/>
    <w:rsid w:val="008B63A9"/>
    <w:pPr>
      <w:keepNext w:val="0"/>
      <w:widowControl w:val="0"/>
      <w:pBdr>
        <w:left w:val="single" w:sz="4" w:space="1" w:color="auto"/>
        <w:right w:val="single" w:sz="4" w:space="1" w:color="auto"/>
      </w:pBdr>
      <w:autoSpaceDE w:val="0"/>
      <w:autoSpaceDN w:val="0"/>
      <w:spacing w:line="360" w:lineRule="auto"/>
      <w:outlineLvl w:val="9"/>
    </w:pPr>
    <w:rPr>
      <w:sz w:val="8"/>
      <w:szCs w:val="8"/>
      <w:lang w:val="de-DE"/>
    </w:rPr>
  </w:style>
  <w:style w:type="paragraph" w:customStyle="1" w:styleId="Default">
    <w:name w:val="Default"/>
    <w:rsid w:val="0055337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55337B"/>
    <w:pPr>
      <w:ind w:left="360"/>
    </w:pPr>
    <w:rPr>
      <w:rFonts w:cs="Times New Roman"/>
      <w:snapToGrid w:val="0"/>
      <w:sz w:val="20"/>
      <w:szCs w:val="20"/>
    </w:rPr>
  </w:style>
  <w:style w:type="character" w:customStyle="1" w:styleId="RientrocorpodeltestoCarattere">
    <w:name w:val="Rientro corpo del testo Carattere"/>
    <w:link w:val="Rientrocorpodeltesto"/>
    <w:locked/>
    <w:rsid w:val="008959A2"/>
    <w:rPr>
      <w:rFonts w:ascii="Arial" w:hAnsi="Arial" w:cs="Arial"/>
      <w:snapToGrid w:val="0"/>
    </w:rPr>
  </w:style>
  <w:style w:type="paragraph" w:customStyle="1" w:styleId="Corpotestoamargine">
    <w:name w:val="Corpo testo a margine"/>
    <w:basedOn w:val="Normale"/>
    <w:rsid w:val="0055337B"/>
    <w:pPr>
      <w:spacing w:before="240" w:line="360" w:lineRule="auto"/>
    </w:pPr>
  </w:style>
  <w:style w:type="paragraph" w:customStyle="1" w:styleId="testonospazio">
    <w:name w:val="testo no spazio"/>
    <w:basedOn w:val="Normale"/>
    <w:rsid w:val="0055337B"/>
    <w:pPr>
      <w:spacing w:line="230" w:lineRule="exact"/>
    </w:pPr>
    <w:rPr>
      <w:rFonts w:ascii="L Futura Light" w:hAnsi="L Futura Light" w:cs="L Futura Light"/>
      <w:sz w:val="20"/>
      <w:szCs w:val="20"/>
    </w:rPr>
  </w:style>
  <w:style w:type="paragraph" w:customStyle="1" w:styleId="BENI7">
    <w:name w:val="BENI7"/>
    <w:rsid w:val="0055337B"/>
    <w:pPr>
      <w:widowControl w:val="0"/>
      <w:tabs>
        <w:tab w:val="left" w:pos="283"/>
        <w:tab w:val="left" w:pos="567"/>
        <w:tab w:val="left" w:pos="3685"/>
        <w:tab w:val="right" w:pos="5102"/>
        <w:tab w:val="left" w:pos="5386"/>
        <w:tab w:val="left" w:pos="5669"/>
      </w:tabs>
      <w:autoSpaceDE w:val="0"/>
      <w:autoSpaceDN w:val="0"/>
      <w:spacing w:before="102" w:line="261" w:lineRule="auto"/>
      <w:jc w:val="both"/>
    </w:pPr>
    <w:rPr>
      <w:rFonts w:ascii="Arial" w:hAnsi="Arial" w:cs="Arial"/>
      <w:sz w:val="22"/>
      <w:szCs w:val="22"/>
    </w:rPr>
  </w:style>
  <w:style w:type="paragraph" w:customStyle="1" w:styleId="STABDARD">
    <w:name w:val="STABDARD"/>
    <w:basedOn w:val="Normale"/>
    <w:autoRedefine/>
    <w:rsid w:val="004B2FEE"/>
    <w:pPr>
      <w:widowControl w:val="0"/>
      <w:spacing w:line="276" w:lineRule="auto"/>
      <w:ind w:right="-1"/>
    </w:pPr>
    <w:rPr>
      <w:rFonts w:cs="Arial"/>
      <w:bCs/>
      <w:sz w:val="20"/>
      <w:szCs w:val="20"/>
    </w:rPr>
  </w:style>
  <w:style w:type="paragraph" w:styleId="Testonormale">
    <w:name w:val="Plain Text"/>
    <w:basedOn w:val="Normale"/>
    <w:link w:val="TestonormaleCarattere"/>
    <w:rsid w:val="0055337B"/>
    <w:rPr>
      <w:rFonts w:ascii="Courier New" w:hAnsi="Courier New" w:cs="Times New Roman"/>
      <w:sz w:val="20"/>
      <w:szCs w:val="20"/>
    </w:rPr>
  </w:style>
  <w:style w:type="character" w:customStyle="1" w:styleId="TestonormaleCarattere">
    <w:name w:val="Testo normale Carattere"/>
    <w:link w:val="Testonormale"/>
    <w:locked/>
    <w:rsid w:val="008959A2"/>
    <w:rPr>
      <w:rFonts w:ascii="Courier New" w:hAnsi="Courier New" w:cs="Courier New"/>
    </w:rPr>
  </w:style>
  <w:style w:type="paragraph" w:customStyle="1" w:styleId="BodyText21">
    <w:name w:val="Body Text 21"/>
    <w:basedOn w:val="Normale"/>
    <w:rsid w:val="0055337B"/>
    <w:pPr>
      <w:widowControl w:val="0"/>
      <w:spacing w:before="120"/>
    </w:pPr>
    <w:rPr>
      <w:rFonts w:cs="Arial"/>
      <w:b/>
      <w:bCs/>
    </w:rPr>
  </w:style>
  <w:style w:type="paragraph" w:customStyle="1" w:styleId="titolinoquadrucci">
    <w:name w:val="titolino quadrucci"/>
    <w:basedOn w:val="Normale"/>
    <w:rsid w:val="0055337B"/>
    <w:pPr>
      <w:spacing w:line="200" w:lineRule="exact"/>
    </w:pPr>
    <w:rPr>
      <w:rFonts w:ascii="New York" w:hAnsi="New York" w:cs="New York"/>
      <w:b/>
      <w:bCs/>
      <w:sz w:val="20"/>
      <w:szCs w:val="20"/>
    </w:rPr>
  </w:style>
  <w:style w:type="paragraph" w:customStyle="1" w:styleId="BodyText22">
    <w:name w:val="Body Text 22"/>
    <w:basedOn w:val="Normale"/>
    <w:rsid w:val="0055337B"/>
    <w:pPr>
      <w:widowControl w:val="0"/>
      <w:autoSpaceDE w:val="0"/>
      <w:autoSpaceDN w:val="0"/>
    </w:pPr>
    <w:rPr>
      <w:rFonts w:cs="Arial"/>
      <w:sz w:val="20"/>
      <w:szCs w:val="20"/>
      <w:vertAlign w:val="superscript"/>
    </w:rPr>
  </w:style>
  <w:style w:type="paragraph" w:customStyle="1" w:styleId="Preformattato">
    <w:name w:val="Preformattato"/>
    <w:basedOn w:val="Normale"/>
    <w:rsid w:val="0055337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sid w:val="0055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000000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locked/>
    <w:rsid w:val="008959A2"/>
    <w:rPr>
      <w:rFonts w:ascii="Courier New" w:hAnsi="Courier New" w:cs="Courier New"/>
      <w:color w:val="000000"/>
    </w:rPr>
  </w:style>
  <w:style w:type="paragraph" w:customStyle="1" w:styleId="Corpodeltesto31">
    <w:name w:val="Corpo del testo 31"/>
    <w:basedOn w:val="Normale"/>
    <w:rsid w:val="0055337B"/>
    <w:pPr>
      <w:widowControl w:val="0"/>
    </w:pPr>
  </w:style>
  <w:style w:type="paragraph" w:customStyle="1" w:styleId="Sottotitolo1">
    <w:name w:val="Sottotitolo1"/>
    <w:basedOn w:val="Normale"/>
    <w:rsid w:val="0055337B"/>
    <w:pPr>
      <w:spacing w:before="100" w:beforeAutospacing="1" w:after="100" w:afterAutospacing="1"/>
      <w:jc w:val="center"/>
    </w:pPr>
    <w:rPr>
      <w:rFonts w:eastAsia="Arial Unicode MS" w:cs="Arial"/>
      <w:b/>
      <w:bCs/>
      <w:i/>
      <w:iCs/>
      <w:color w:val="000000"/>
      <w:sz w:val="15"/>
      <w:szCs w:val="15"/>
    </w:rPr>
  </w:style>
  <w:style w:type="paragraph" w:customStyle="1" w:styleId="Oggetto">
    <w:name w:val="Oggetto"/>
    <w:basedOn w:val="Normale"/>
    <w:rsid w:val="0055337B"/>
    <w:pPr>
      <w:widowControl w:val="0"/>
    </w:pPr>
    <w:rPr>
      <w:rFonts w:cs="Arial"/>
      <w:b/>
      <w:bCs/>
    </w:rPr>
  </w:style>
  <w:style w:type="paragraph" w:customStyle="1" w:styleId="text-">
    <w:name w:val="text-"/>
    <w:basedOn w:val="Normale"/>
    <w:rsid w:val="0055337B"/>
    <w:pPr>
      <w:spacing w:before="100" w:beforeAutospacing="1" w:after="100" w:afterAutospacing="1"/>
    </w:pPr>
    <w:rPr>
      <w:rFonts w:ascii="Verdana" w:eastAsia="Arial Unicode MS" w:hAnsi="Verdana" w:cs="Verdana"/>
      <w:color w:val="000000"/>
      <w:sz w:val="15"/>
      <w:szCs w:val="15"/>
    </w:rPr>
  </w:style>
  <w:style w:type="paragraph" w:customStyle="1" w:styleId="text">
    <w:name w:val="text"/>
    <w:basedOn w:val="Normale"/>
    <w:rsid w:val="0055337B"/>
    <w:pPr>
      <w:spacing w:before="100" w:beforeAutospacing="1" w:after="100" w:afterAutospacing="1"/>
    </w:pPr>
    <w:rPr>
      <w:rFonts w:ascii="Verdana" w:eastAsia="Arial Unicode MS" w:hAnsi="Verdana" w:cs="Verdana"/>
      <w:color w:val="000000"/>
      <w:sz w:val="15"/>
      <w:szCs w:val="15"/>
    </w:rPr>
  </w:style>
  <w:style w:type="paragraph" w:customStyle="1" w:styleId="H5">
    <w:name w:val="H5"/>
    <w:basedOn w:val="Normale"/>
    <w:next w:val="Normale"/>
    <w:rsid w:val="0055337B"/>
    <w:pPr>
      <w:keepNext/>
      <w:snapToGrid w:val="0"/>
      <w:spacing w:before="100" w:after="100"/>
      <w:outlineLvl w:val="5"/>
    </w:pPr>
    <w:rPr>
      <w:b/>
      <w:bCs/>
      <w:sz w:val="20"/>
      <w:szCs w:val="20"/>
    </w:rPr>
  </w:style>
  <w:style w:type="paragraph" w:customStyle="1" w:styleId="testonews">
    <w:name w:val="testo news"/>
    <w:basedOn w:val="Normale"/>
    <w:rsid w:val="0055337B"/>
    <w:pPr>
      <w:spacing w:line="200" w:lineRule="atLeast"/>
    </w:pPr>
    <w:rPr>
      <w:rFonts w:ascii="Arial Narrow" w:hAnsi="Arial Narrow" w:cs="Arial Narrow"/>
    </w:rPr>
  </w:style>
  <w:style w:type="character" w:styleId="Enfasigrassetto">
    <w:name w:val="Strong"/>
    <w:uiPriority w:val="22"/>
    <w:rsid w:val="0055337B"/>
    <w:rPr>
      <w:rFonts w:cs="Times New Roman"/>
      <w:b/>
      <w:bCs/>
    </w:rPr>
  </w:style>
  <w:style w:type="paragraph" w:customStyle="1" w:styleId="BodyText31">
    <w:name w:val="Body Text 31"/>
    <w:basedOn w:val="Normale"/>
    <w:rsid w:val="0055337B"/>
    <w:pPr>
      <w:widowControl w:val="0"/>
    </w:pPr>
  </w:style>
  <w:style w:type="paragraph" w:styleId="Didascalia">
    <w:name w:val="caption"/>
    <w:basedOn w:val="Normale"/>
    <w:next w:val="Normale"/>
    <w:rsid w:val="0055337B"/>
    <w:pPr>
      <w:tabs>
        <w:tab w:val="left" w:pos="6383"/>
      </w:tabs>
    </w:pPr>
    <w:rPr>
      <w:rFonts w:eastAsia="Arial Unicode MS" w:cs="Arial"/>
      <w:b/>
      <w:bCs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rsid w:val="0055337B"/>
    <w:pPr>
      <w:spacing w:before="80"/>
      <w:ind w:left="181"/>
    </w:pPr>
    <w:rPr>
      <w:rFonts w:ascii="Century Gothic" w:hAnsi="Century Gothic" w:cs="Times New Roman"/>
      <w:snapToGrid w:val="0"/>
      <w:sz w:val="20"/>
      <w:szCs w:val="20"/>
    </w:rPr>
  </w:style>
  <w:style w:type="character" w:customStyle="1" w:styleId="Rientrocorpodeltesto3Carattere">
    <w:name w:val="Rientro corpo del testo 3 Carattere"/>
    <w:link w:val="Rientrocorpodeltesto3"/>
    <w:locked/>
    <w:rsid w:val="008959A2"/>
    <w:rPr>
      <w:rFonts w:ascii="Century Gothic" w:hAnsi="Century Gothic" w:cs="Century Gothic"/>
      <w:snapToGrid w:val="0"/>
    </w:rPr>
  </w:style>
  <w:style w:type="paragraph" w:customStyle="1" w:styleId="elencopuntato">
    <w:name w:val="elenco puntato"/>
    <w:basedOn w:val="Default"/>
    <w:next w:val="Default"/>
    <w:rsid w:val="0055337B"/>
    <w:rPr>
      <w:color w:val="auto"/>
    </w:rPr>
  </w:style>
  <w:style w:type="paragraph" w:styleId="Testodelblocco">
    <w:name w:val="Block Text"/>
    <w:basedOn w:val="Normale"/>
    <w:rsid w:val="0055337B"/>
    <w:pPr>
      <w:tabs>
        <w:tab w:val="left" w:pos="1924"/>
        <w:tab w:val="left" w:pos="2546"/>
        <w:tab w:val="left" w:pos="3244"/>
        <w:tab w:val="right" w:pos="10372"/>
      </w:tabs>
      <w:ind w:left="360" w:right="780"/>
    </w:pPr>
    <w:rPr>
      <w:rFonts w:cs="Arial"/>
    </w:rPr>
  </w:style>
  <w:style w:type="character" w:styleId="Enfasicorsivo">
    <w:name w:val="Emphasis"/>
    <w:uiPriority w:val="20"/>
    <w:rsid w:val="0055337B"/>
    <w:rPr>
      <w:rFonts w:cs="Times New Roman"/>
      <w:i/>
      <w:iCs/>
    </w:rPr>
  </w:style>
  <w:style w:type="paragraph" w:customStyle="1" w:styleId="6P">
    <w:name w:val="6P"/>
    <w:basedOn w:val="Normale"/>
    <w:rsid w:val="0055337B"/>
    <w:pPr>
      <w:widowControl w:val="0"/>
      <w:spacing w:line="-120" w:lineRule="auto"/>
    </w:pPr>
    <w:rPr>
      <w:rFonts w:cs="Arial"/>
    </w:rPr>
  </w:style>
  <w:style w:type="paragraph" w:customStyle="1" w:styleId="fit">
    <w:name w:val="fit"/>
    <w:basedOn w:val="Normale"/>
    <w:rsid w:val="0055337B"/>
    <w:pPr>
      <w:autoSpaceDE w:val="0"/>
      <w:autoSpaceDN w:val="0"/>
    </w:pPr>
    <w:rPr>
      <w:rFonts w:cs="Arial"/>
      <w:b/>
      <w:bCs/>
      <w:sz w:val="20"/>
      <w:szCs w:val="20"/>
      <w:u w:val="single"/>
    </w:rPr>
  </w:style>
  <w:style w:type="paragraph" w:styleId="Pidipagina">
    <w:name w:val="footer"/>
    <w:basedOn w:val="Normale"/>
    <w:link w:val="PidipaginaCarattere"/>
    <w:uiPriority w:val="99"/>
    <w:rsid w:val="0055337B"/>
    <w:pPr>
      <w:tabs>
        <w:tab w:val="center" w:pos="4819"/>
        <w:tab w:val="right" w:pos="9638"/>
      </w:tabs>
    </w:pPr>
    <w:rPr>
      <w:rFonts w:ascii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8959A2"/>
    <w:rPr>
      <w:rFonts w:cs="Times New Roman"/>
    </w:rPr>
  </w:style>
  <w:style w:type="paragraph" w:customStyle="1" w:styleId="title1">
    <w:name w:val="title1"/>
    <w:basedOn w:val="Normale"/>
    <w:rsid w:val="0055337B"/>
    <w:pPr>
      <w:spacing w:before="100" w:beforeAutospacing="1" w:after="100" w:afterAutospacing="1"/>
      <w:jc w:val="center"/>
    </w:pPr>
    <w:rPr>
      <w:rFonts w:eastAsia="Arial Unicode MS" w:cs="Arial"/>
      <w:b/>
      <w:bCs/>
      <w:color w:val="000000"/>
      <w:sz w:val="23"/>
      <w:szCs w:val="23"/>
    </w:rPr>
  </w:style>
  <w:style w:type="paragraph" w:customStyle="1" w:styleId="Blockquote">
    <w:name w:val="Blockquote"/>
    <w:basedOn w:val="Normale"/>
    <w:rsid w:val="0055337B"/>
    <w:pPr>
      <w:snapToGrid w:val="0"/>
      <w:spacing w:before="100" w:after="100"/>
      <w:ind w:left="360" w:right="360"/>
    </w:pPr>
  </w:style>
  <w:style w:type="paragraph" w:customStyle="1" w:styleId="Corpo">
    <w:name w:val="Corpo"/>
    <w:basedOn w:val="PreformattatoHTML"/>
    <w:rsid w:val="008F0388"/>
    <w:pPr>
      <w:spacing w:line="360" w:lineRule="auto"/>
    </w:pPr>
    <w:rPr>
      <w:rFonts w:ascii="Arial" w:hAnsi="Arial" w:cs="Arial"/>
      <w:b/>
      <w:bCs/>
      <w:sz w:val="24"/>
      <w:szCs w:val="24"/>
    </w:rPr>
  </w:style>
  <w:style w:type="paragraph" w:customStyle="1" w:styleId="titolo10">
    <w:name w:val="titolo1"/>
    <w:basedOn w:val="NormaleWeb"/>
    <w:rsid w:val="004B38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0" w:afterAutospacing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Sommario1">
    <w:name w:val="toc 1"/>
    <w:basedOn w:val="Normale"/>
    <w:next w:val="Normale"/>
    <w:autoRedefine/>
    <w:uiPriority w:val="39"/>
    <w:rsid w:val="008B63A9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right" w:leader="dot" w:pos="9629"/>
      </w:tabs>
      <w:jc w:val="center"/>
    </w:pPr>
    <w:rPr>
      <w:rFonts w:cs="Arial"/>
      <w:noProof/>
      <w:sz w:val="28"/>
      <w:szCs w:val="28"/>
    </w:rPr>
  </w:style>
  <w:style w:type="character" w:styleId="Collegamentoipertestuale">
    <w:name w:val="Hyperlink"/>
    <w:uiPriority w:val="99"/>
    <w:rsid w:val="00A56795"/>
    <w:rPr>
      <w:rFonts w:cs="Times New Roman"/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rsid w:val="00A56795"/>
    <w:pPr>
      <w:ind w:left="240"/>
    </w:pPr>
  </w:style>
  <w:style w:type="character" w:styleId="Collegamentovisitato">
    <w:name w:val="FollowedHyperlink"/>
    <w:uiPriority w:val="99"/>
    <w:rsid w:val="00845578"/>
    <w:rPr>
      <w:rFonts w:cs="Times New Roman"/>
      <w:color w:val="800080"/>
      <w:u w:val="single"/>
    </w:rPr>
  </w:style>
  <w:style w:type="paragraph" w:styleId="Titolo">
    <w:name w:val="Title"/>
    <w:aliases w:val="Carattere + Bookman Old Style,Non Corsivo,Sottolineato,Carattere"/>
    <w:basedOn w:val="Normale"/>
    <w:link w:val="TitoloCarattere"/>
    <w:uiPriority w:val="10"/>
    <w:rsid w:val="00293C82"/>
    <w:pPr>
      <w:jc w:val="center"/>
    </w:pPr>
    <w:rPr>
      <w:rFonts w:cs="Times New Roman"/>
      <w:b/>
      <w:bCs/>
      <w:i/>
      <w:iCs/>
      <w:sz w:val="24"/>
      <w:szCs w:val="24"/>
    </w:rPr>
  </w:style>
  <w:style w:type="character" w:customStyle="1" w:styleId="TitoloCarattere">
    <w:name w:val="Titolo Carattere"/>
    <w:aliases w:val="Carattere + Bookman Old Style Carattere,Non Corsivo Carattere,Sottolineato Carattere,Carattere Carattere"/>
    <w:link w:val="Titolo"/>
    <w:uiPriority w:val="10"/>
    <w:locked/>
    <w:rsid w:val="008959A2"/>
    <w:rPr>
      <w:rFonts w:ascii="Arial" w:hAnsi="Arial" w:cs="Arial"/>
      <w:b/>
      <w:bCs/>
      <w:i/>
      <w:iCs/>
      <w:sz w:val="24"/>
      <w:szCs w:val="24"/>
    </w:rPr>
  </w:style>
  <w:style w:type="character" w:customStyle="1" w:styleId="testotimesmarrone1">
    <w:name w:val="testotimesmarrone1"/>
    <w:rsid w:val="00AA0983"/>
    <w:rPr>
      <w:rFonts w:ascii="Times New Roman" w:hAnsi="Times New Roman" w:cs="Times New Roman"/>
      <w:color w:val="703A39"/>
      <w:sz w:val="36"/>
      <w:szCs w:val="36"/>
    </w:rPr>
  </w:style>
  <w:style w:type="paragraph" w:customStyle="1" w:styleId="font5">
    <w:name w:val="font5"/>
    <w:basedOn w:val="Normale"/>
    <w:rsid w:val="00AA0983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corpo0">
    <w:name w:val="corpo"/>
    <w:basedOn w:val="Normale"/>
    <w:rsid w:val="00E404CE"/>
    <w:pPr>
      <w:spacing w:line="360" w:lineRule="atLeast"/>
      <w:ind w:firstLine="993"/>
    </w:pPr>
    <w:rPr>
      <w:sz w:val="26"/>
      <w:szCs w:val="26"/>
    </w:rPr>
  </w:style>
  <w:style w:type="table" w:styleId="Grigliatabella">
    <w:name w:val="Table Grid"/>
    <w:basedOn w:val="Tabellanormale"/>
    <w:uiPriority w:val="59"/>
    <w:rsid w:val="00A32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Normale"/>
    <w:rsid w:val="007F3697"/>
    <w:pPr>
      <w:jc w:val="right"/>
    </w:pPr>
  </w:style>
  <w:style w:type="paragraph" w:customStyle="1" w:styleId="Corpodeltesto21">
    <w:name w:val="Corpo del testo 21"/>
    <w:basedOn w:val="Normale"/>
    <w:rsid w:val="007F3697"/>
    <w:pPr>
      <w:widowControl w:val="0"/>
    </w:pPr>
    <w:rPr>
      <w:rFonts w:ascii="Roman 10cpi" w:hAnsi="Roman 10cpi" w:cs="Roman 10cpi"/>
      <w:b/>
      <w:bCs/>
    </w:rPr>
  </w:style>
  <w:style w:type="paragraph" w:customStyle="1" w:styleId="indirizzo">
    <w:name w:val="indirizzo"/>
    <w:basedOn w:val="Normale"/>
    <w:rsid w:val="007F3697"/>
    <w:pPr>
      <w:ind w:left="4111"/>
    </w:pPr>
    <w:rPr>
      <w:sz w:val="26"/>
      <w:szCs w:val="26"/>
    </w:rPr>
  </w:style>
  <w:style w:type="paragraph" w:customStyle="1" w:styleId="Stile1">
    <w:name w:val="Stile1"/>
    <w:basedOn w:val="Titolo1"/>
    <w:rsid w:val="007F3697"/>
    <w:pPr>
      <w:tabs>
        <w:tab w:val="clear" w:pos="4536"/>
      </w:tabs>
    </w:pPr>
    <w:rPr>
      <w:rFonts w:ascii="Albertus Extra Bold" w:hAnsi="Albertus Extra Bold" w:cs="Albertus Extra Bold"/>
      <w:caps/>
      <w:sz w:val="28"/>
      <w:szCs w:val="28"/>
    </w:rPr>
  </w:style>
  <w:style w:type="paragraph" w:customStyle="1" w:styleId="normale1">
    <w:name w:val="normale1"/>
    <w:basedOn w:val="Normale"/>
    <w:rsid w:val="006D422C"/>
    <w:pPr>
      <w:tabs>
        <w:tab w:val="left" w:pos="340"/>
      </w:tabs>
      <w:autoSpaceDE w:val="0"/>
      <w:autoSpaceDN w:val="0"/>
      <w:spacing w:line="360" w:lineRule="auto"/>
      <w:ind w:left="340" w:hanging="340"/>
    </w:pPr>
    <w:rPr>
      <w:sz w:val="26"/>
      <w:szCs w:val="26"/>
    </w:rPr>
  </w:style>
  <w:style w:type="paragraph" w:customStyle="1" w:styleId="Style3">
    <w:name w:val="Style3"/>
    <w:basedOn w:val="Normale"/>
    <w:rsid w:val="00297E27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Style4">
    <w:name w:val="Style4"/>
    <w:basedOn w:val="Normale"/>
    <w:rsid w:val="00297E27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Style7">
    <w:name w:val="Style7"/>
    <w:basedOn w:val="Normale"/>
    <w:rsid w:val="00297E27"/>
    <w:pPr>
      <w:widowControl w:val="0"/>
      <w:autoSpaceDE w:val="0"/>
      <w:autoSpaceDN w:val="0"/>
      <w:adjustRightInd w:val="0"/>
      <w:spacing w:line="254" w:lineRule="exact"/>
    </w:pPr>
    <w:rPr>
      <w:rFonts w:cs="Arial"/>
    </w:rPr>
  </w:style>
  <w:style w:type="paragraph" w:customStyle="1" w:styleId="Style9">
    <w:name w:val="Style9"/>
    <w:basedOn w:val="Normale"/>
    <w:rsid w:val="00297E27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Style10">
    <w:name w:val="Style10"/>
    <w:basedOn w:val="Normale"/>
    <w:rsid w:val="00297E27"/>
    <w:pPr>
      <w:widowControl w:val="0"/>
      <w:autoSpaceDE w:val="0"/>
      <w:autoSpaceDN w:val="0"/>
      <w:adjustRightInd w:val="0"/>
      <w:spacing w:line="258" w:lineRule="exact"/>
    </w:pPr>
    <w:rPr>
      <w:rFonts w:cs="Arial"/>
    </w:rPr>
  </w:style>
  <w:style w:type="paragraph" w:customStyle="1" w:styleId="Style11">
    <w:name w:val="Style11"/>
    <w:basedOn w:val="Normale"/>
    <w:rsid w:val="00297E27"/>
    <w:pPr>
      <w:widowControl w:val="0"/>
      <w:autoSpaceDE w:val="0"/>
      <w:autoSpaceDN w:val="0"/>
      <w:adjustRightInd w:val="0"/>
      <w:spacing w:line="254" w:lineRule="exact"/>
      <w:ind w:hanging="341"/>
    </w:pPr>
    <w:rPr>
      <w:rFonts w:cs="Arial"/>
    </w:rPr>
  </w:style>
  <w:style w:type="paragraph" w:customStyle="1" w:styleId="Style13">
    <w:name w:val="Style13"/>
    <w:basedOn w:val="Normale"/>
    <w:rsid w:val="00297E27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Style14">
    <w:name w:val="Style14"/>
    <w:basedOn w:val="Normale"/>
    <w:rsid w:val="00297E27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Style15">
    <w:name w:val="Style15"/>
    <w:basedOn w:val="Normale"/>
    <w:rsid w:val="00297E27"/>
    <w:pPr>
      <w:widowControl w:val="0"/>
      <w:autoSpaceDE w:val="0"/>
      <w:autoSpaceDN w:val="0"/>
      <w:adjustRightInd w:val="0"/>
      <w:spacing w:line="254" w:lineRule="exact"/>
      <w:ind w:hanging="370"/>
    </w:pPr>
    <w:rPr>
      <w:rFonts w:cs="Arial"/>
    </w:rPr>
  </w:style>
  <w:style w:type="paragraph" w:customStyle="1" w:styleId="Style16">
    <w:name w:val="Style16"/>
    <w:basedOn w:val="Normale"/>
    <w:rsid w:val="00297E27"/>
    <w:pPr>
      <w:widowControl w:val="0"/>
      <w:autoSpaceDE w:val="0"/>
      <w:autoSpaceDN w:val="0"/>
      <w:adjustRightInd w:val="0"/>
      <w:spacing w:line="254" w:lineRule="exact"/>
      <w:ind w:firstLine="317"/>
    </w:pPr>
    <w:rPr>
      <w:rFonts w:cs="Arial"/>
    </w:rPr>
  </w:style>
  <w:style w:type="paragraph" w:customStyle="1" w:styleId="Style17">
    <w:name w:val="Style17"/>
    <w:basedOn w:val="Normale"/>
    <w:rsid w:val="00297E27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Style19">
    <w:name w:val="Style19"/>
    <w:basedOn w:val="Normale"/>
    <w:rsid w:val="00297E27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Style20">
    <w:name w:val="Style20"/>
    <w:basedOn w:val="Normale"/>
    <w:rsid w:val="00297E27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Style21">
    <w:name w:val="Style21"/>
    <w:basedOn w:val="Normale"/>
    <w:rsid w:val="00297E27"/>
    <w:pPr>
      <w:widowControl w:val="0"/>
      <w:autoSpaceDE w:val="0"/>
      <w:autoSpaceDN w:val="0"/>
      <w:adjustRightInd w:val="0"/>
      <w:spacing w:line="264" w:lineRule="exact"/>
      <w:jc w:val="center"/>
    </w:pPr>
    <w:rPr>
      <w:rFonts w:cs="Arial"/>
    </w:rPr>
  </w:style>
  <w:style w:type="paragraph" w:customStyle="1" w:styleId="Style22">
    <w:name w:val="Style22"/>
    <w:basedOn w:val="Normale"/>
    <w:rsid w:val="00297E27"/>
    <w:pPr>
      <w:widowControl w:val="0"/>
      <w:autoSpaceDE w:val="0"/>
      <w:autoSpaceDN w:val="0"/>
      <w:adjustRightInd w:val="0"/>
      <w:spacing w:line="317" w:lineRule="exact"/>
      <w:ind w:hanging="365"/>
    </w:pPr>
    <w:rPr>
      <w:rFonts w:cs="Arial"/>
    </w:rPr>
  </w:style>
  <w:style w:type="paragraph" w:customStyle="1" w:styleId="Style23">
    <w:name w:val="Style23"/>
    <w:basedOn w:val="Normale"/>
    <w:rsid w:val="00297E27"/>
    <w:pPr>
      <w:widowControl w:val="0"/>
      <w:autoSpaceDE w:val="0"/>
      <w:autoSpaceDN w:val="0"/>
      <w:adjustRightInd w:val="0"/>
      <w:spacing w:line="262" w:lineRule="exact"/>
      <w:ind w:hanging="360"/>
    </w:pPr>
    <w:rPr>
      <w:rFonts w:cs="Arial"/>
    </w:rPr>
  </w:style>
  <w:style w:type="character" w:customStyle="1" w:styleId="FontStyle28">
    <w:name w:val="Font Style28"/>
    <w:rsid w:val="00297E27"/>
    <w:rPr>
      <w:rFonts w:ascii="Arial" w:hAnsi="Arial" w:cs="Arial"/>
      <w:b/>
      <w:bCs/>
      <w:smallCaps/>
      <w:sz w:val="20"/>
      <w:szCs w:val="20"/>
    </w:rPr>
  </w:style>
  <w:style w:type="character" w:customStyle="1" w:styleId="FontStyle30">
    <w:name w:val="Font Style30"/>
    <w:rsid w:val="00297E27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34">
    <w:name w:val="Font Style34"/>
    <w:rsid w:val="00297E27"/>
    <w:rPr>
      <w:rFonts w:ascii="Arial" w:hAnsi="Arial" w:cs="Arial"/>
      <w:i/>
      <w:iCs/>
      <w:sz w:val="20"/>
      <w:szCs w:val="20"/>
    </w:rPr>
  </w:style>
  <w:style w:type="character" w:customStyle="1" w:styleId="FontStyle35">
    <w:name w:val="Font Style35"/>
    <w:rsid w:val="00297E27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rsid w:val="00297E27"/>
    <w:rPr>
      <w:rFonts w:ascii="Arial" w:hAnsi="Arial" w:cs="Arial"/>
      <w:b/>
      <w:bCs/>
      <w:spacing w:val="-10"/>
      <w:sz w:val="16"/>
      <w:szCs w:val="16"/>
    </w:rPr>
  </w:style>
  <w:style w:type="character" w:customStyle="1" w:styleId="FontStyle37">
    <w:name w:val="Font Style37"/>
    <w:rsid w:val="00297E27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rsid w:val="00297E27"/>
    <w:rPr>
      <w:rFonts w:ascii="Arial" w:hAnsi="Arial" w:cs="Arial"/>
      <w:sz w:val="20"/>
      <w:szCs w:val="20"/>
    </w:rPr>
  </w:style>
  <w:style w:type="paragraph" w:customStyle="1" w:styleId="xl24">
    <w:name w:val="xl24"/>
    <w:basedOn w:val="Normale"/>
    <w:rsid w:val="00DB09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Style32">
    <w:name w:val="Style32"/>
    <w:basedOn w:val="Normale"/>
    <w:rsid w:val="00E91F90"/>
    <w:pPr>
      <w:widowControl w:val="0"/>
      <w:autoSpaceDE w:val="0"/>
      <w:autoSpaceDN w:val="0"/>
      <w:adjustRightInd w:val="0"/>
      <w:ind w:left="170" w:hanging="170"/>
    </w:pPr>
    <w:rPr>
      <w:rFonts w:cs="Arial"/>
    </w:rPr>
  </w:style>
  <w:style w:type="paragraph" w:customStyle="1" w:styleId="Style31">
    <w:name w:val="Style31"/>
    <w:basedOn w:val="Normale"/>
    <w:rsid w:val="00E91F90"/>
    <w:pPr>
      <w:widowControl w:val="0"/>
      <w:autoSpaceDE w:val="0"/>
      <w:autoSpaceDN w:val="0"/>
      <w:adjustRightInd w:val="0"/>
      <w:spacing w:line="234" w:lineRule="exact"/>
      <w:ind w:left="170" w:hanging="274"/>
    </w:pPr>
    <w:rPr>
      <w:rFonts w:cs="Arial"/>
    </w:rPr>
  </w:style>
  <w:style w:type="paragraph" w:customStyle="1" w:styleId="Style33">
    <w:name w:val="Style33"/>
    <w:basedOn w:val="Normale"/>
    <w:rsid w:val="00E91F90"/>
    <w:pPr>
      <w:widowControl w:val="0"/>
      <w:autoSpaceDE w:val="0"/>
      <w:autoSpaceDN w:val="0"/>
      <w:adjustRightInd w:val="0"/>
      <w:ind w:left="170" w:hanging="170"/>
    </w:pPr>
    <w:rPr>
      <w:rFonts w:cs="Arial"/>
    </w:rPr>
  </w:style>
  <w:style w:type="character" w:customStyle="1" w:styleId="FontStyle41">
    <w:name w:val="Font Style41"/>
    <w:rsid w:val="00E91F90"/>
    <w:rPr>
      <w:rFonts w:ascii="Arial" w:hAnsi="Arial" w:cs="Arial"/>
      <w:sz w:val="18"/>
      <w:szCs w:val="18"/>
    </w:rPr>
  </w:style>
  <w:style w:type="character" w:customStyle="1" w:styleId="FontStyle42">
    <w:name w:val="Font Style42"/>
    <w:rsid w:val="00E91F90"/>
    <w:rPr>
      <w:rFonts w:ascii="Arial" w:hAnsi="Arial" w:cs="Arial"/>
      <w:b/>
      <w:bCs/>
      <w:sz w:val="18"/>
      <w:szCs w:val="18"/>
    </w:rPr>
  </w:style>
  <w:style w:type="character" w:customStyle="1" w:styleId="FontStyle43">
    <w:name w:val="Font Style43"/>
    <w:rsid w:val="00E91F90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44">
    <w:name w:val="Font Style44"/>
    <w:rsid w:val="00E91F90"/>
    <w:rPr>
      <w:rFonts w:ascii="Arial" w:hAnsi="Arial" w:cs="Arial"/>
      <w:i/>
      <w:iCs/>
      <w:sz w:val="18"/>
      <w:szCs w:val="18"/>
    </w:rPr>
  </w:style>
  <w:style w:type="character" w:customStyle="1" w:styleId="FontStyle47">
    <w:name w:val="Font Style47"/>
    <w:rsid w:val="00E91F90"/>
    <w:rPr>
      <w:rFonts w:ascii="Arial" w:hAnsi="Arial" w:cs="Arial"/>
      <w:sz w:val="18"/>
      <w:szCs w:val="18"/>
    </w:rPr>
  </w:style>
  <w:style w:type="character" w:customStyle="1" w:styleId="FontStyle48">
    <w:name w:val="Font Style48"/>
    <w:rsid w:val="00E91F90"/>
    <w:rPr>
      <w:rFonts w:ascii="Arial" w:hAnsi="Arial" w:cs="Arial"/>
      <w:b/>
      <w:bCs/>
      <w:sz w:val="18"/>
      <w:szCs w:val="18"/>
    </w:rPr>
  </w:style>
  <w:style w:type="character" w:customStyle="1" w:styleId="FontStyle31">
    <w:name w:val="Font Style31"/>
    <w:rsid w:val="00E91F90"/>
    <w:rPr>
      <w:rFonts w:ascii="Times New Roman" w:hAnsi="Times New Roman" w:cs="Times New Roman"/>
      <w:sz w:val="22"/>
      <w:szCs w:val="22"/>
    </w:rPr>
  </w:style>
  <w:style w:type="paragraph" w:customStyle="1" w:styleId="Paragrafoelenco1">
    <w:name w:val="Paragrafo elenco1"/>
    <w:basedOn w:val="Normale"/>
    <w:rsid w:val="00BF7981"/>
    <w:pPr>
      <w:ind w:left="708"/>
    </w:pPr>
  </w:style>
  <w:style w:type="paragraph" w:customStyle="1" w:styleId="Style25">
    <w:name w:val="Style25"/>
    <w:basedOn w:val="Normale"/>
    <w:rsid w:val="002974C4"/>
    <w:pPr>
      <w:widowControl w:val="0"/>
      <w:autoSpaceDE w:val="0"/>
      <w:autoSpaceDN w:val="0"/>
      <w:adjustRightInd w:val="0"/>
      <w:spacing w:line="449" w:lineRule="exact"/>
      <w:ind w:hanging="461"/>
    </w:pPr>
  </w:style>
  <w:style w:type="paragraph" w:customStyle="1" w:styleId="Style29">
    <w:name w:val="Style29"/>
    <w:basedOn w:val="Normale"/>
    <w:rsid w:val="002974C4"/>
    <w:pPr>
      <w:widowControl w:val="0"/>
      <w:autoSpaceDE w:val="0"/>
      <w:autoSpaceDN w:val="0"/>
      <w:adjustRightInd w:val="0"/>
      <w:spacing w:line="449" w:lineRule="exact"/>
    </w:pPr>
  </w:style>
  <w:style w:type="character" w:customStyle="1" w:styleId="FontStyle46">
    <w:name w:val="Font Style46"/>
    <w:rsid w:val="002974C4"/>
    <w:rPr>
      <w:rFonts w:ascii="Times New Roman" w:hAnsi="Times New Roman" w:cs="Times New Roman"/>
      <w:sz w:val="24"/>
      <w:szCs w:val="24"/>
    </w:rPr>
  </w:style>
  <w:style w:type="character" w:customStyle="1" w:styleId="FontStyle49">
    <w:name w:val="Font Style49"/>
    <w:rsid w:val="002974C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0">
    <w:name w:val="Font Style50"/>
    <w:rsid w:val="002974C4"/>
    <w:rPr>
      <w:rFonts w:ascii="Times New Roman" w:hAnsi="Times New Roman" w:cs="Times New Roman"/>
      <w:sz w:val="24"/>
      <w:szCs w:val="24"/>
    </w:rPr>
  </w:style>
  <w:style w:type="character" w:customStyle="1" w:styleId="Titolo1Carattere2">
    <w:name w:val="Titolo 1 Carattere2"/>
    <w:aliases w:val="Titolo 1 Carattere1 Carattere Carattere Carattere,Titolo 1 Carattere Carattere1 Carattere Carattere Carattere,Titolo 1 Carattere Carattere2 Carattere Carattere Carattere Carattere Carattere Carattere Carattere Carattere Carattere"/>
    <w:link w:val="Titolo1"/>
    <w:locked/>
    <w:rsid w:val="00552612"/>
    <w:rPr>
      <w:rFonts w:ascii="Arial" w:hAnsi="Arial"/>
      <w:b/>
      <w:bCs/>
      <w:iCs/>
      <w:sz w:val="21"/>
      <w:szCs w:val="22"/>
      <w:shd w:val="clear" w:color="auto" w:fill="DEEAF6" w:themeFill="accent1" w:themeFillTint="33"/>
    </w:rPr>
  </w:style>
  <w:style w:type="paragraph" w:customStyle="1" w:styleId="protocollo">
    <w:name w:val="protocollo"/>
    <w:basedOn w:val="Normale"/>
    <w:rsid w:val="008959A2"/>
    <w:pPr>
      <w:ind w:left="170" w:hanging="170"/>
    </w:pPr>
    <w:rPr>
      <w:sz w:val="26"/>
      <w:szCs w:val="26"/>
    </w:rPr>
  </w:style>
  <w:style w:type="paragraph" w:customStyle="1" w:styleId="ATGBodyPRODUCT">
    <w:name w:val="ATG_BodyPRODUCT"/>
    <w:basedOn w:val="Pidipagina"/>
    <w:rsid w:val="008959A2"/>
    <w:pPr>
      <w:tabs>
        <w:tab w:val="clear" w:pos="4819"/>
        <w:tab w:val="clear" w:pos="9638"/>
        <w:tab w:val="center" w:pos="851"/>
        <w:tab w:val="center" w:pos="5954"/>
        <w:tab w:val="center" w:pos="7088"/>
        <w:tab w:val="center" w:pos="8222"/>
        <w:tab w:val="left" w:pos="9072"/>
      </w:tabs>
      <w:ind w:left="170" w:hanging="170"/>
    </w:pPr>
    <w:rPr>
      <w:rFonts w:ascii="Arial" w:hAnsi="Arial" w:cs="Arial"/>
      <w:sz w:val="16"/>
      <w:szCs w:val="16"/>
    </w:rPr>
  </w:style>
  <w:style w:type="character" w:customStyle="1" w:styleId="FontStyle23">
    <w:name w:val="Font Style23"/>
    <w:rsid w:val="008959A2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e"/>
    <w:rsid w:val="008959A2"/>
    <w:pPr>
      <w:widowControl w:val="0"/>
      <w:autoSpaceDE w:val="0"/>
      <w:autoSpaceDN w:val="0"/>
      <w:adjustRightInd w:val="0"/>
      <w:spacing w:line="220" w:lineRule="exact"/>
      <w:ind w:left="170" w:firstLine="262"/>
    </w:pPr>
    <w:rPr>
      <w:rFonts w:ascii="Arial Unicode MS" w:eastAsia="Arial Unicode MS" w:cs="Arial Unicode MS"/>
    </w:rPr>
  </w:style>
  <w:style w:type="paragraph" w:customStyle="1" w:styleId="Corpodeltesto311">
    <w:name w:val="Corpo del testo 311"/>
    <w:basedOn w:val="Normale"/>
    <w:rsid w:val="008959A2"/>
    <w:pPr>
      <w:widowControl w:val="0"/>
      <w:ind w:left="170" w:hanging="170"/>
    </w:pPr>
  </w:style>
  <w:style w:type="character" w:customStyle="1" w:styleId="CommentTextChar">
    <w:name w:val="Comment Text Char"/>
    <w:semiHidden/>
    <w:rsid w:val="008959A2"/>
    <w:rPr>
      <w:rFonts w:ascii="Arial" w:hAnsi="Arial"/>
    </w:rPr>
  </w:style>
  <w:style w:type="paragraph" w:styleId="Testocommento">
    <w:name w:val="annotation text"/>
    <w:basedOn w:val="Normale"/>
    <w:link w:val="TestocommentoCarattere"/>
    <w:semiHidden/>
    <w:rsid w:val="008959A2"/>
    <w:pPr>
      <w:tabs>
        <w:tab w:val="left" w:pos="993"/>
        <w:tab w:val="left" w:pos="1701"/>
        <w:tab w:val="left" w:pos="7371"/>
        <w:tab w:val="right" w:pos="9498"/>
      </w:tabs>
      <w:spacing w:line="240" w:lineRule="atLeast"/>
      <w:ind w:left="148" w:hanging="170"/>
    </w:pPr>
    <w:rPr>
      <w:rFonts w:ascii="Times New Roman" w:hAnsi="Times New Roman" w:cs="Times New Roman"/>
      <w:sz w:val="20"/>
      <w:szCs w:val="20"/>
    </w:rPr>
  </w:style>
  <w:style w:type="character" w:customStyle="1" w:styleId="CommentTextChar1">
    <w:name w:val="Comment Text Char1"/>
    <w:semiHidden/>
    <w:locked/>
    <w:rsid w:val="00CC3BBD"/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semiHidden/>
    <w:locked/>
    <w:rsid w:val="008959A2"/>
    <w:rPr>
      <w:rFonts w:cs="Times New Roman"/>
    </w:rPr>
  </w:style>
  <w:style w:type="paragraph" w:styleId="Data0">
    <w:name w:val="Date"/>
    <w:basedOn w:val="Normale"/>
    <w:link w:val="DataCarattere"/>
    <w:rsid w:val="008959A2"/>
    <w:pPr>
      <w:spacing w:before="360"/>
      <w:ind w:left="170" w:hanging="170"/>
      <w:jc w:val="right"/>
    </w:pPr>
    <w:rPr>
      <w:rFonts w:cs="Times New Roman"/>
      <w:sz w:val="28"/>
      <w:szCs w:val="28"/>
    </w:rPr>
  </w:style>
  <w:style w:type="character" w:customStyle="1" w:styleId="DataCarattere">
    <w:name w:val="Data Carattere"/>
    <w:link w:val="Data0"/>
    <w:locked/>
    <w:rsid w:val="008959A2"/>
    <w:rPr>
      <w:rFonts w:ascii="Arial" w:hAnsi="Arial" w:cs="Arial"/>
      <w:sz w:val="28"/>
      <w:szCs w:val="28"/>
    </w:rPr>
  </w:style>
  <w:style w:type="paragraph" w:customStyle="1" w:styleId="AFax">
    <w:name w:val="AFax"/>
    <w:basedOn w:val="Normale"/>
    <w:rsid w:val="008959A2"/>
    <w:pPr>
      <w:ind w:left="170" w:hanging="170"/>
      <w:jc w:val="right"/>
    </w:pPr>
    <w:rPr>
      <w:rFonts w:cs="Arial"/>
      <w:sz w:val="28"/>
      <w:szCs w:val="28"/>
    </w:rPr>
  </w:style>
  <w:style w:type="paragraph" w:customStyle="1" w:styleId="PUNTO">
    <w:name w:val="PUNTO"/>
    <w:rsid w:val="008959A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13" w:line="272" w:lineRule="atLeast"/>
      <w:ind w:left="170" w:hanging="170"/>
      <w:jc w:val="both"/>
    </w:pPr>
    <w:rPr>
      <w:rFonts w:ascii="Arial" w:hAnsi="Arial" w:cs="Arial"/>
      <w:sz w:val="22"/>
      <w:szCs w:val="22"/>
    </w:rPr>
  </w:style>
  <w:style w:type="paragraph" w:customStyle="1" w:styleId="testo">
    <w:name w:val="testo"/>
    <w:basedOn w:val="Normale"/>
    <w:rsid w:val="008959A2"/>
    <w:pPr>
      <w:autoSpaceDE w:val="0"/>
      <w:autoSpaceDN w:val="0"/>
      <w:spacing w:line="230" w:lineRule="exact"/>
      <w:ind w:left="170" w:hanging="170"/>
    </w:pPr>
    <w:rPr>
      <w:rFonts w:ascii="New York" w:hAnsi="New York" w:cs="New York"/>
      <w:sz w:val="20"/>
      <w:szCs w:val="20"/>
    </w:rPr>
  </w:style>
  <w:style w:type="paragraph" w:customStyle="1" w:styleId="oggetto0">
    <w:name w:val="oggetto"/>
    <w:basedOn w:val="Pidipagina"/>
    <w:rsid w:val="008959A2"/>
    <w:pPr>
      <w:tabs>
        <w:tab w:val="clear" w:pos="4819"/>
        <w:tab w:val="clear" w:pos="9638"/>
      </w:tabs>
      <w:ind w:left="1426" w:hanging="1426"/>
    </w:pPr>
    <w:rPr>
      <w:sz w:val="26"/>
      <w:szCs w:val="26"/>
    </w:rPr>
  </w:style>
  <w:style w:type="paragraph" w:customStyle="1" w:styleId="destinatari">
    <w:name w:val="destinatari"/>
    <w:basedOn w:val="Normale"/>
    <w:rsid w:val="008959A2"/>
    <w:pPr>
      <w:tabs>
        <w:tab w:val="left" w:pos="2294"/>
        <w:tab w:val="left" w:pos="4253"/>
      </w:tabs>
      <w:autoSpaceDE w:val="0"/>
      <w:autoSpaceDN w:val="0"/>
      <w:ind w:left="170" w:hanging="170"/>
    </w:pPr>
    <w:rPr>
      <w:rFonts w:cs="Arial"/>
      <w:sz w:val="26"/>
      <w:szCs w:val="26"/>
    </w:rPr>
  </w:style>
  <w:style w:type="paragraph" w:customStyle="1" w:styleId="Testopredefinito">
    <w:name w:val="Testo predefinito"/>
    <w:basedOn w:val="Normale"/>
    <w:rsid w:val="008959A2"/>
    <w:pPr>
      <w:widowControl w:val="0"/>
      <w:autoSpaceDE w:val="0"/>
      <w:autoSpaceDN w:val="0"/>
      <w:ind w:left="170" w:hanging="170"/>
    </w:pPr>
    <w:rPr>
      <w:rFonts w:cs="Arial"/>
    </w:rPr>
  </w:style>
  <w:style w:type="paragraph" w:customStyle="1" w:styleId="Corpodeltesto211">
    <w:name w:val="Corpo del testo 211"/>
    <w:basedOn w:val="Normale"/>
    <w:rsid w:val="008959A2"/>
    <w:pPr>
      <w:widowControl w:val="0"/>
      <w:numPr>
        <w:numId w:val="1"/>
      </w:numPr>
      <w:tabs>
        <w:tab w:val="clear" w:pos="587"/>
      </w:tabs>
      <w:ind w:left="170" w:hanging="170"/>
    </w:pPr>
    <w:rPr>
      <w:rFonts w:cs="Arial"/>
    </w:rPr>
  </w:style>
  <w:style w:type="paragraph" w:styleId="Elenco2">
    <w:name w:val="List 2"/>
    <w:basedOn w:val="Normale"/>
    <w:rsid w:val="008959A2"/>
    <w:pPr>
      <w:tabs>
        <w:tab w:val="num" w:pos="587"/>
      </w:tabs>
      <w:spacing w:line="360" w:lineRule="auto"/>
      <w:ind w:left="170" w:firstLine="227"/>
    </w:pPr>
    <w:rPr>
      <w:i/>
      <w:iCs/>
      <w:sz w:val="26"/>
      <w:szCs w:val="26"/>
    </w:rPr>
  </w:style>
  <w:style w:type="paragraph" w:styleId="Puntoelenco2">
    <w:name w:val="List Bullet 2"/>
    <w:basedOn w:val="Normale"/>
    <w:autoRedefine/>
    <w:rsid w:val="008959A2"/>
    <w:pPr>
      <w:widowControl w:val="0"/>
      <w:tabs>
        <w:tab w:val="num" w:pos="643"/>
      </w:tabs>
      <w:spacing w:before="60"/>
      <w:ind w:left="641" w:hanging="357"/>
    </w:pPr>
  </w:style>
  <w:style w:type="paragraph" w:styleId="Puntoelenco3">
    <w:name w:val="List Bullet 3"/>
    <w:basedOn w:val="Normale"/>
    <w:autoRedefine/>
    <w:rsid w:val="008959A2"/>
    <w:pPr>
      <w:widowControl w:val="0"/>
      <w:tabs>
        <w:tab w:val="num" w:pos="926"/>
      </w:tabs>
      <w:spacing w:before="60"/>
      <w:ind w:left="924" w:hanging="357"/>
    </w:pPr>
  </w:style>
  <w:style w:type="paragraph" w:styleId="Puntoelenco4">
    <w:name w:val="List Bullet 4"/>
    <w:basedOn w:val="Normale"/>
    <w:autoRedefine/>
    <w:rsid w:val="008959A2"/>
    <w:pPr>
      <w:widowControl w:val="0"/>
      <w:tabs>
        <w:tab w:val="num" w:pos="1209"/>
      </w:tabs>
      <w:spacing w:before="60"/>
      <w:ind w:left="1208" w:hanging="357"/>
    </w:pPr>
  </w:style>
  <w:style w:type="paragraph" w:styleId="Puntoelenco5">
    <w:name w:val="List Bullet 5"/>
    <w:basedOn w:val="Normale"/>
    <w:autoRedefine/>
    <w:rsid w:val="008959A2"/>
    <w:pPr>
      <w:widowControl w:val="0"/>
      <w:tabs>
        <w:tab w:val="num" w:pos="1492"/>
      </w:tabs>
      <w:spacing w:before="60"/>
      <w:ind w:left="1491" w:hanging="357"/>
    </w:pPr>
  </w:style>
  <w:style w:type="paragraph" w:styleId="Numeroelenco2">
    <w:name w:val="List Number 2"/>
    <w:basedOn w:val="Normale"/>
    <w:rsid w:val="008959A2"/>
    <w:pPr>
      <w:widowControl w:val="0"/>
      <w:tabs>
        <w:tab w:val="left" w:pos="567"/>
        <w:tab w:val="num" w:pos="643"/>
      </w:tabs>
      <w:spacing w:before="60"/>
      <w:ind w:left="568" w:hanging="284"/>
    </w:pPr>
  </w:style>
  <w:style w:type="paragraph" w:styleId="Numeroelenco3">
    <w:name w:val="List Number 3"/>
    <w:basedOn w:val="Normale"/>
    <w:rsid w:val="008959A2"/>
    <w:pPr>
      <w:widowControl w:val="0"/>
      <w:tabs>
        <w:tab w:val="left" w:pos="851"/>
        <w:tab w:val="num" w:pos="926"/>
      </w:tabs>
      <w:spacing w:before="60"/>
      <w:ind w:left="851" w:hanging="284"/>
    </w:pPr>
  </w:style>
  <w:style w:type="paragraph" w:styleId="Numeroelenco4">
    <w:name w:val="List Number 4"/>
    <w:basedOn w:val="Normale"/>
    <w:rsid w:val="008959A2"/>
    <w:pPr>
      <w:widowControl w:val="0"/>
      <w:tabs>
        <w:tab w:val="left" w:pos="1134"/>
        <w:tab w:val="num" w:pos="1209"/>
      </w:tabs>
      <w:spacing w:before="60"/>
      <w:ind w:left="1135" w:hanging="284"/>
    </w:pPr>
  </w:style>
  <w:style w:type="paragraph" w:styleId="Numeroelenco5">
    <w:name w:val="List Number 5"/>
    <w:basedOn w:val="Normale"/>
    <w:rsid w:val="008959A2"/>
    <w:pPr>
      <w:widowControl w:val="0"/>
      <w:tabs>
        <w:tab w:val="left" w:pos="1418"/>
      </w:tabs>
      <w:spacing w:before="60"/>
      <w:ind w:left="1418" w:hanging="284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8959A2"/>
    <w:pPr>
      <w:ind w:left="170" w:hanging="170"/>
    </w:pPr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8959A2"/>
    <w:rPr>
      <w:rFonts w:ascii="Arial" w:hAnsi="Arial" w:cs="Arial"/>
    </w:rPr>
  </w:style>
  <w:style w:type="paragraph" w:customStyle="1" w:styleId="Style39">
    <w:name w:val="Style39"/>
    <w:basedOn w:val="Normale"/>
    <w:rsid w:val="008959A2"/>
    <w:pPr>
      <w:widowControl w:val="0"/>
      <w:autoSpaceDE w:val="0"/>
      <w:autoSpaceDN w:val="0"/>
      <w:adjustRightInd w:val="0"/>
      <w:spacing w:line="569" w:lineRule="exact"/>
      <w:ind w:left="170" w:hanging="170"/>
    </w:pPr>
    <w:rPr>
      <w:rFonts w:cs="Arial"/>
    </w:rPr>
  </w:style>
  <w:style w:type="paragraph" w:customStyle="1" w:styleId="Style40">
    <w:name w:val="Style40"/>
    <w:basedOn w:val="Normale"/>
    <w:rsid w:val="008959A2"/>
    <w:pPr>
      <w:widowControl w:val="0"/>
      <w:autoSpaceDE w:val="0"/>
      <w:autoSpaceDN w:val="0"/>
      <w:adjustRightInd w:val="0"/>
      <w:ind w:left="170" w:hanging="170"/>
    </w:pPr>
    <w:rPr>
      <w:rFonts w:cs="Arial"/>
    </w:rPr>
  </w:style>
  <w:style w:type="paragraph" w:customStyle="1" w:styleId="Style45">
    <w:name w:val="Style45"/>
    <w:basedOn w:val="Normale"/>
    <w:rsid w:val="008959A2"/>
    <w:pPr>
      <w:widowControl w:val="0"/>
      <w:autoSpaceDE w:val="0"/>
      <w:autoSpaceDN w:val="0"/>
      <w:adjustRightInd w:val="0"/>
      <w:ind w:left="170" w:hanging="170"/>
    </w:pPr>
    <w:rPr>
      <w:rFonts w:cs="Arial"/>
    </w:rPr>
  </w:style>
  <w:style w:type="paragraph" w:customStyle="1" w:styleId="Style48">
    <w:name w:val="Style48"/>
    <w:basedOn w:val="Normale"/>
    <w:rsid w:val="008959A2"/>
    <w:pPr>
      <w:widowControl w:val="0"/>
      <w:autoSpaceDE w:val="0"/>
      <w:autoSpaceDN w:val="0"/>
      <w:adjustRightInd w:val="0"/>
      <w:spacing w:line="238" w:lineRule="exact"/>
      <w:ind w:left="170" w:hanging="170"/>
    </w:pPr>
    <w:rPr>
      <w:rFonts w:cs="Arial"/>
    </w:rPr>
  </w:style>
  <w:style w:type="paragraph" w:customStyle="1" w:styleId="Style50">
    <w:name w:val="Style50"/>
    <w:basedOn w:val="Normale"/>
    <w:rsid w:val="008959A2"/>
    <w:pPr>
      <w:widowControl w:val="0"/>
      <w:autoSpaceDE w:val="0"/>
      <w:autoSpaceDN w:val="0"/>
      <w:adjustRightInd w:val="0"/>
      <w:ind w:left="170" w:hanging="170"/>
    </w:pPr>
    <w:rPr>
      <w:rFonts w:cs="Arial"/>
    </w:rPr>
  </w:style>
  <w:style w:type="paragraph" w:customStyle="1" w:styleId="Style58">
    <w:name w:val="Style58"/>
    <w:basedOn w:val="Normale"/>
    <w:rsid w:val="008959A2"/>
    <w:pPr>
      <w:widowControl w:val="0"/>
      <w:autoSpaceDE w:val="0"/>
      <w:autoSpaceDN w:val="0"/>
      <w:adjustRightInd w:val="0"/>
      <w:ind w:left="170" w:hanging="170"/>
    </w:pPr>
    <w:rPr>
      <w:rFonts w:cs="Arial"/>
    </w:rPr>
  </w:style>
  <w:style w:type="paragraph" w:customStyle="1" w:styleId="Style59">
    <w:name w:val="Style59"/>
    <w:basedOn w:val="Normale"/>
    <w:rsid w:val="008959A2"/>
    <w:pPr>
      <w:widowControl w:val="0"/>
      <w:autoSpaceDE w:val="0"/>
      <w:autoSpaceDN w:val="0"/>
      <w:adjustRightInd w:val="0"/>
      <w:ind w:left="170" w:hanging="170"/>
    </w:pPr>
    <w:rPr>
      <w:rFonts w:cs="Arial"/>
    </w:rPr>
  </w:style>
  <w:style w:type="character" w:customStyle="1" w:styleId="FontStyle62">
    <w:name w:val="Font Style62"/>
    <w:rsid w:val="008959A2"/>
    <w:rPr>
      <w:rFonts w:ascii="Arial" w:hAnsi="Arial" w:cs="Arial"/>
      <w:i/>
      <w:iCs/>
      <w:sz w:val="20"/>
      <w:szCs w:val="20"/>
    </w:rPr>
  </w:style>
  <w:style w:type="character" w:customStyle="1" w:styleId="FontStyle66">
    <w:name w:val="Font Style66"/>
    <w:rsid w:val="008959A2"/>
    <w:rPr>
      <w:rFonts w:ascii="Arial" w:hAnsi="Arial" w:cs="Arial"/>
      <w:b/>
      <w:bCs/>
      <w:sz w:val="22"/>
      <w:szCs w:val="22"/>
    </w:rPr>
  </w:style>
  <w:style w:type="character" w:customStyle="1" w:styleId="FontStyle73">
    <w:name w:val="Font Style73"/>
    <w:rsid w:val="008959A2"/>
    <w:rPr>
      <w:rFonts w:ascii="Arial" w:hAnsi="Arial" w:cs="Arial"/>
      <w:sz w:val="20"/>
      <w:szCs w:val="20"/>
    </w:rPr>
  </w:style>
  <w:style w:type="character" w:customStyle="1" w:styleId="FontStyle77">
    <w:name w:val="Font Style77"/>
    <w:rsid w:val="008959A2"/>
    <w:rPr>
      <w:rFonts w:ascii="Arial" w:hAnsi="Arial" w:cs="Arial"/>
      <w:sz w:val="22"/>
      <w:szCs w:val="22"/>
    </w:rPr>
  </w:style>
  <w:style w:type="character" w:customStyle="1" w:styleId="FontStyle78">
    <w:name w:val="Font Style78"/>
    <w:rsid w:val="008959A2"/>
    <w:rPr>
      <w:rFonts w:ascii="Arial" w:hAnsi="Arial" w:cs="Arial"/>
      <w:b/>
      <w:bCs/>
      <w:sz w:val="26"/>
      <w:szCs w:val="26"/>
    </w:rPr>
  </w:style>
  <w:style w:type="character" w:customStyle="1" w:styleId="FontStyle79">
    <w:name w:val="Font Style79"/>
    <w:rsid w:val="008959A2"/>
    <w:rPr>
      <w:rFonts w:ascii="Courier New" w:hAnsi="Courier New" w:cs="Courier New"/>
      <w:b/>
      <w:bCs/>
      <w:sz w:val="8"/>
      <w:szCs w:val="8"/>
    </w:rPr>
  </w:style>
  <w:style w:type="character" w:customStyle="1" w:styleId="FontStyle81">
    <w:name w:val="Font Style81"/>
    <w:rsid w:val="008959A2"/>
    <w:rPr>
      <w:rFonts w:ascii="Arial" w:hAnsi="Arial" w:cs="Arial"/>
      <w:b/>
      <w:bCs/>
      <w:i/>
      <w:iCs/>
      <w:sz w:val="20"/>
      <w:szCs w:val="20"/>
    </w:rPr>
  </w:style>
  <w:style w:type="paragraph" w:customStyle="1" w:styleId="Style27">
    <w:name w:val="Style27"/>
    <w:basedOn w:val="Normale"/>
    <w:rsid w:val="008959A2"/>
    <w:pPr>
      <w:widowControl w:val="0"/>
      <w:autoSpaceDE w:val="0"/>
      <w:autoSpaceDN w:val="0"/>
      <w:adjustRightInd w:val="0"/>
      <w:spacing w:line="418" w:lineRule="exact"/>
      <w:ind w:left="170" w:firstLine="3830"/>
    </w:pPr>
    <w:rPr>
      <w:rFonts w:cs="Arial"/>
    </w:rPr>
  </w:style>
  <w:style w:type="paragraph" w:customStyle="1" w:styleId="Style46">
    <w:name w:val="Style46"/>
    <w:basedOn w:val="Normale"/>
    <w:rsid w:val="008959A2"/>
    <w:pPr>
      <w:widowControl w:val="0"/>
      <w:autoSpaceDE w:val="0"/>
      <w:autoSpaceDN w:val="0"/>
      <w:adjustRightInd w:val="0"/>
      <w:ind w:left="170" w:hanging="170"/>
    </w:pPr>
    <w:rPr>
      <w:rFonts w:cs="Arial"/>
    </w:rPr>
  </w:style>
  <w:style w:type="paragraph" w:customStyle="1" w:styleId="Style47">
    <w:name w:val="Style47"/>
    <w:basedOn w:val="Normale"/>
    <w:rsid w:val="008959A2"/>
    <w:pPr>
      <w:widowControl w:val="0"/>
      <w:autoSpaceDE w:val="0"/>
      <w:autoSpaceDN w:val="0"/>
      <w:adjustRightInd w:val="0"/>
      <w:ind w:left="170" w:hanging="170"/>
      <w:jc w:val="center"/>
    </w:pPr>
    <w:rPr>
      <w:rFonts w:cs="Arial"/>
    </w:rPr>
  </w:style>
  <w:style w:type="paragraph" w:customStyle="1" w:styleId="Style51">
    <w:name w:val="Style51"/>
    <w:basedOn w:val="Normale"/>
    <w:rsid w:val="008959A2"/>
    <w:pPr>
      <w:widowControl w:val="0"/>
      <w:autoSpaceDE w:val="0"/>
      <w:autoSpaceDN w:val="0"/>
      <w:adjustRightInd w:val="0"/>
      <w:spacing w:line="252" w:lineRule="exact"/>
      <w:ind w:left="170" w:hanging="170"/>
      <w:jc w:val="center"/>
    </w:pPr>
    <w:rPr>
      <w:rFonts w:cs="Arial"/>
    </w:rPr>
  </w:style>
  <w:style w:type="paragraph" w:customStyle="1" w:styleId="Style54">
    <w:name w:val="Style54"/>
    <w:basedOn w:val="Normale"/>
    <w:rsid w:val="008959A2"/>
    <w:pPr>
      <w:widowControl w:val="0"/>
      <w:autoSpaceDE w:val="0"/>
      <w:autoSpaceDN w:val="0"/>
      <w:adjustRightInd w:val="0"/>
      <w:spacing w:line="208" w:lineRule="exact"/>
      <w:ind w:left="170" w:hanging="170"/>
    </w:pPr>
    <w:rPr>
      <w:rFonts w:cs="Arial"/>
    </w:rPr>
  </w:style>
  <w:style w:type="paragraph" w:customStyle="1" w:styleId="Style55">
    <w:name w:val="Style55"/>
    <w:basedOn w:val="Normale"/>
    <w:rsid w:val="008959A2"/>
    <w:pPr>
      <w:widowControl w:val="0"/>
      <w:autoSpaceDE w:val="0"/>
      <w:autoSpaceDN w:val="0"/>
      <w:adjustRightInd w:val="0"/>
      <w:spacing w:line="382" w:lineRule="exact"/>
      <w:ind w:left="170" w:hanging="170"/>
    </w:pPr>
    <w:rPr>
      <w:rFonts w:cs="Arial"/>
    </w:rPr>
  </w:style>
  <w:style w:type="paragraph" w:customStyle="1" w:styleId="Style56">
    <w:name w:val="Style56"/>
    <w:basedOn w:val="Normale"/>
    <w:rsid w:val="008959A2"/>
    <w:pPr>
      <w:widowControl w:val="0"/>
      <w:autoSpaceDE w:val="0"/>
      <w:autoSpaceDN w:val="0"/>
      <w:adjustRightInd w:val="0"/>
      <w:spacing w:line="274" w:lineRule="exact"/>
      <w:ind w:left="170" w:hanging="170"/>
    </w:pPr>
    <w:rPr>
      <w:rFonts w:cs="Arial"/>
    </w:rPr>
  </w:style>
  <w:style w:type="character" w:customStyle="1" w:styleId="FontStyle69">
    <w:name w:val="Font Style69"/>
    <w:rsid w:val="008959A2"/>
    <w:rPr>
      <w:rFonts w:ascii="Arial" w:hAnsi="Arial" w:cs="Arial"/>
      <w:sz w:val="22"/>
      <w:szCs w:val="22"/>
    </w:rPr>
  </w:style>
  <w:style w:type="character" w:customStyle="1" w:styleId="FontStyle76">
    <w:name w:val="Font Style76"/>
    <w:rsid w:val="008959A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82">
    <w:name w:val="Font Style82"/>
    <w:rsid w:val="008959A2"/>
    <w:rPr>
      <w:rFonts w:ascii="Arial" w:hAnsi="Arial" w:cs="Arial"/>
      <w:b/>
      <w:bCs/>
      <w:sz w:val="16"/>
      <w:szCs w:val="16"/>
    </w:rPr>
  </w:style>
  <w:style w:type="character" w:customStyle="1" w:styleId="FontStyle86">
    <w:name w:val="Font Style86"/>
    <w:rsid w:val="008959A2"/>
    <w:rPr>
      <w:rFonts w:ascii="Arial" w:hAnsi="Arial" w:cs="Arial"/>
      <w:i/>
      <w:iCs/>
      <w:sz w:val="22"/>
      <w:szCs w:val="22"/>
    </w:rPr>
  </w:style>
  <w:style w:type="character" w:customStyle="1" w:styleId="FontStyle88">
    <w:name w:val="Font Style88"/>
    <w:rsid w:val="008959A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4">
    <w:name w:val="Style24"/>
    <w:basedOn w:val="Normale"/>
    <w:rsid w:val="008959A2"/>
    <w:pPr>
      <w:widowControl w:val="0"/>
      <w:autoSpaceDE w:val="0"/>
      <w:autoSpaceDN w:val="0"/>
      <w:adjustRightInd w:val="0"/>
      <w:ind w:left="170" w:hanging="170"/>
    </w:pPr>
    <w:rPr>
      <w:rFonts w:cs="Arial"/>
    </w:rPr>
  </w:style>
  <w:style w:type="paragraph" w:customStyle="1" w:styleId="Style36">
    <w:name w:val="Style36"/>
    <w:basedOn w:val="Normale"/>
    <w:rsid w:val="008959A2"/>
    <w:pPr>
      <w:widowControl w:val="0"/>
      <w:autoSpaceDE w:val="0"/>
      <w:autoSpaceDN w:val="0"/>
      <w:adjustRightInd w:val="0"/>
      <w:spacing w:line="212" w:lineRule="exact"/>
      <w:ind w:left="170" w:firstLine="108"/>
    </w:pPr>
    <w:rPr>
      <w:rFonts w:cs="Arial"/>
    </w:rPr>
  </w:style>
  <w:style w:type="paragraph" w:customStyle="1" w:styleId="Style12">
    <w:name w:val="Style12"/>
    <w:basedOn w:val="Normale"/>
    <w:rsid w:val="008959A2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8959A2"/>
    <w:rPr>
      <w:rFonts w:ascii="Arial" w:hAnsi="Arial" w:cs="Arial"/>
      <w:i/>
      <w:iCs/>
      <w:sz w:val="18"/>
      <w:szCs w:val="18"/>
    </w:rPr>
  </w:style>
  <w:style w:type="character" w:customStyle="1" w:styleId="FontStyle20">
    <w:name w:val="Font Style20"/>
    <w:rsid w:val="008959A2"/>
    <w:rPr>
      <w:rFonts w:ascii="Arial" w:hAnsi="Arial" w:cs="Arial"/>
      <w:b/>
      <w:bCs/>
      <w:i/>
      <w:iCs/>
      <w:sz w:val="18"/>
      <w:szCs w:val="18"/>
    </w:rPr>
  </w:style>
  <w:style w:type="character" w:customStyle="1" w:styleId="BalloonTextChar">
    <w:name w:val="Balloon Text Char"/>
    <w:semiHidden/>
    <w:rsid w:val="008959A2"/>
    <w:rPr>
      <w:rFonts w:ascii="Tahoma" w:hAnsi="Tahoma"/>
      <w:sz w:val="16"/>
    </w:rPr>
  </w:style>
  <w:style w:type="paragraph" w:styleId="Testofumetto">
    <w:name w:val="Balloon Text"/>
    <w:basedOn w:val="Normale"/>
    <w:link w:val="TestofumettoCarattere"/>
    <w:uiPriority w:val="99"/>
    <w:rsid w:val="008959A2"/>
    <w:pPr>
      <w:ind w:left="170" w:hanging="170"/>
    </w:pPr>
    <w:rPr>
      <w:rFonts w:ascii="Tahoma" w:hAnsi="Tahoma" w:cs="Times New Roman"/>
      <w:sz w:val="16"/>
      <w:szCs w:val="16"/>
    </w:rPr>
  </w:style>
  <w:style w:type="character" w:customStyle="1" w:styleId="BalloonTextChar1">
    <w:name w:val="Balloon Text Char1"/>
    <w:semiHidden/>
    <w:locked/>
    <w:rsid w:val="00CC3BBD"/>
    <w:rPr>
      <w:rFonts w:cs="Times New Roman"/>
      <w:sz w:val="2"/>
    </w:rPr>
  </w:style>
  <w:style w:type="character" w:customStyle="1" w:styleId="TestofumettoCarattere">
    <w:name w:val="Testo fumetto Carattere"/>
    <w:link w:val="Testofumetto"/>
    <w:uiPriority w:val="99"/>
    <w:locked/>
    <w:rsid w:val="008959A2"/>
    <w:rPr>
      <w:rFonts w:ascii="Tahoma" w:hAnsi="Tahoma" w:cs="Tahoma"/>
      <w:sz w:val="16"/>
      <w:szCs w:val="16"/>
    </w:rPr>
  </w:style>
  <w:style w:type="character" w:customStyle="1" w:styleId="FontStyle84">
    <w:name w:val="Font Style84"/>
    <w:rsid w:val="008959A2"/>
    <w:rPr>
      <w:rFonts w:ascii="Garamond" w:hAnsi="Garamond" w:cs="Garamond"/>
      <w:b/>
      <w:bCs/>
      <w:sz w:val="18"/>
      <w:szCs w:val="18"/>
    </w:rPr>
  </w:style>
  <w:style w:type="paragraph" w:customStyle="1" w:styleId="font">
    <w:name w:val="font"/>
    <w:basedOn w:val="Normale"/>
    <w:rsid w:val="008959A2"/>
    <w:pPr>
      <w:spacing w:line="276" w:lineRule="auto"/>
      <w:ind w:left="170" w:hanging="170"/>
    </w:pPr>
  </w:style>
  <w:style w:type="paragraph" w:customStyle="1" w:styleId="FontStyle70">
    <w:name w:val="Font Style70"/>
    <w:basedOn w:val="font"/>
    <w:rsid w:val="008959A2"/>
  </w:style>
  <w:style w:type="paragraph" w:customStyle="1" w:styleId="Corpodeltesto32">
    <w:name w:val="Corpo del testo 32"/>
    <w:basedOn w:val="Normale"/>
    <w:rsid w:val="008959A2"/>
    <w:pPr>
      <w:widowControl w:val="0"/>
    </w:pPr>
  </w:style>
  <w:style w:type="paragraph" w:customStyle="1" w:styleId="Corpodeltesto22">
    <w:name w:val="Corpo del testo 22"/>
    <w:basedOn w:val="Normale"/>
    <w:rsid w:val="008959A2"/>
    <w:pPr>
      <w:widowControl w:val="0"/>
    </w:pPr>
    <w:rPr>
      <w:rFonts w:cs="Arial"/>
    </w:rPr>
  </w:style>
  <w:style w:type="character" w:customStyle="1" w:styleId="WW8Num5z0">
    <w:name w:val="WW8Num5z0"/>
    <w:rsid w:val="008959A2"/>
    <w:rPr>
      <w:rFonts w:ascii="Symbol" w:hAnsi="Symbol"/>
    </w:rPr>
  </w:style>
  <w:style w:type="character" w:customStyle="1" w:styleId="WW8Num6z0">
    <w:name w:val="WW8Num6z0"/>
    <w:rsid w:val="008959A2"/>
    <w:rPr>
      <w:rFonts w:ascii="Symbol" w:hAnsi="Symbol"/>
    </w:rPr>
  </w:style>
  <w:style w:type="character" w:customStyle="1" w:styleId="WW8Num7z0">
    <w:name w:val="WW8Num7z0"/>
    <w:rsid w:val="008959A2"/>
    <w:rPr>
      <w:rFonts w:ascii="Symbol" w:hAnsi="Symbol"/>
    </w:rPr>
  </w:style>
  <w:style w:type="character" w:customStyle="1" w:styleId="WW8Num8z0">
    <w:name w:val="WW8Num8z0"/>
    <w:rsid w:val="008959A2"/>
    <w:rPr>
      <w:rFonts w:ascii="Symbol" w:hAnsi="Symbol"/>
    </w:rPr>
  </w:style>
  <w:style w:type="character" w:customStyle="1" w:styleId="WW8Num9z0">
    <w:name w:val="WW8Num9z0"/>
    <w:rsid w:val="008959A2"/>
    <w:rPr>
      <w:rFonts w:ascii="Symbol" w:hAnsi="Symbol"/>
    </w:rPr>
  </w:style>
  <w:style w:type="character" w:customStyle="1" w:styleId="WW8Num9z1">
    <w:name w:val="WW8Num9z1"/>
    <w:rsid w:val="008959A2"/>
    <w:rPr>
      <w:rFonts w:ascii="Courier New" w:hAnsi="Courier New"/>
    </w:rPr>
  </w:style>
  <w:style w:type="character" w:customStyle="1" w:styleId="WW8Num9z2">
    <w:name w:val="WW8Num9z2"/>
    <w:rsid w:val="008959A2"/>
    <w:rPr>
      <w:rFonts w:ascii="Wingdings" w:hAnsi="Wingdings"/>
    </w:rPr>
  </w:style>
  <w:style w:type="character" w:customStyle="1" w:styleId="WW8Num10z0">
    <w:name w:val="WW8Num10z0"/>
    <w:rsid w:val="008959A2"/>
    <w:rPr>
      <w:rFonts w:ascii="Symbol" w:hAnsi="Symbol"/>
    </w:rPr>
  </w:style>
  <w:style w:type="character" w:customStyle="1" w:styleId="WW8Num10z1">
    <w:name w:val="WW8Num10z1"/>
    <w:rsid w:val="008959A2"/>
    <w:rPr>
      <w:rFonts w:ascii="Courier New" w:hAnsi="Courier New"/>
    </w:rPr>
  </w:style>
  <w:style w:type="character" w:customStyle="1" w:styleId="WW8Num10z2">
    <w:name w:val="WW8Num10z2"/>
    <w:rsid w:val="008959A2"/>
    <w:rPr>
      <w:rFonts w:ascii="Wingdings" w:hAnsi="Wingdings"/>
    </w:rPr>
  </w:style>
  <w:style w:type="character" w:customStyle="1" w:styleId="WW8Num12z0">
    <w:name w:val="WW8Num12z0"/>
    <w:rsid w:val="008959A2"/>
    <w:rPr>
      <w:rFonts w:ascii="Times New Roman" w:hAnsi="Times New Roman"/>
    </w:rPr>
  </w:style>
  <w:style w:type="character" w:customStyle="1" w:styleId="WW8Num12z1">
    <w:name w:val="WW8Num12z1"/>
    <w:rsid w:val="008959A2"/>
    <w:rPr>
      <w:rFonts w:ascii="Courier New" w:hAnsi="Courier New"/>
    </w:rPr>
  </w:style>
  <w:style w:type="character" w:customStyle="1" w:styleId="WW8Num12z2">
    <w:name w:val="WW8Num12z2"/>
    <w:rsid w:val="008959A2"/>
    <w:rPr>
      <w:rFonts w:ascii="Wingdings" w:hAnsi="Wingdings"/>
    </w:rPr>
  </w:style>
  <w:style w:type="character" w:customStyle="1" w:styleId="WW8Num12z3">
    <w:name w:val="WW8Num12z3"/>
    <w:rsid w:val="008959A2"/>
    <w:rPr>
      <w:rFonts w:ascii="Symbol" w:hAnsi="Symbol"/>
    </w:rPr>
  </w:style>
  <w:style w:type="character" w:customStyle="1" w:styleId="WW8Num13z0">
    <w:name w:val="WW8Num13z0"/>
    <w:rsid w:val="008959A2"/>
    <w:rPr>
      <w:rFonts w:ascii="Symbol" w:hAnsi="Symbol"/>
      <w:sz w:val="20"/>
    </w:rPr>
  </w:style>
  <w:style w:type="character" w:customStyle="1" w:styleId="WW8Num13z1">
    <w:name w:val="WW8Num13z1"/>
    <w:rsid w:val="008959A2"/>
    <w:rPr>
      <w:rFonts w:ascii="Courier New" w:hAnsi="Courier New"/>
      <w:sz w:val="20"/>
    </w:rPr>
  </w:style>
  <w:style w:type="character" w:customStyle="1" w:styleId="WW8Num13z2">
    <w:name w:val="WW8Num13z2"/>
    <w:rsid w:val="008959A2"/>
    <w:rPr>
      <w:rFonts w:ascii="Wingdings" w:hAnsi="Wingdings"/>
      <w:sz w:val="20"/>
    </w:rPr>
  </w:style>
  <w:style w:type="character" w:customStyle="1" w:styleId="WW8Num14z0">
    <w:name w:val="WW8Num14z0"/>
    <w:rsid w:val="008959A2"/>
    <w:rPr>
      <w:rFonts w:ascii="Symbol" w:hAnsi="Symbol"/>
    </w:rPr>
  </w:style>
  <w:style w:type="character" w:customStyle="1" w:styleId="WW8Num15z0">
    <w:name w:val="WW8Num15z0"/>
    <w:rsid w:val="008959A2"/>
    <w:rPr>
      <w:rFonts w:ascii="Times New Roman" w:hAnsi="Times New Roman"/>
    </w:rPr>
  </w:style>
  <w:style w:type="character" w:customStyle="1" w:styleId="WW8Num15z1">
    <w:name w:val="WW8Num15z1"/>
    <w:rsid w:val="008959A2"/>
    <w:rPr>
      <w:rFonts w:ascii="Courier New" w:hAnsi="Courier New"/>
    </w:rPr>
  </w:style>
  <w:style w:type="character" w:customStyle="1" w:styleId="WW8Num15z2">
    <w:name w:val="WW8Num15z2"/>
    <w:rsid w:val="008959A2"/>
    <w:rPr>
      <w:rFonts w:ascii="Wingdings" w:hAnsi="Wingdings"/>
    </w:rPr>
  </w:style>
  <w:style w:type="character" w:customStyle="1" w:styleId="WW8Num15z3">
    <w:name w:val="WW8Num15z3"/>
    <w:rsid w:val="008959A2"/>
    <w:rPr>
      <w:rFonts w:ascii="Symbol" w:hAnsi="Symbol"/>
    </w:rPr>
  </w:style>
  <w:style w:type="character" w:customStyle="1" w:styleId="WW8Num16z0">
    <w:name w:val="WW8Num16z0"/>
    <w:rsid w:val="008959A2"/>
    <w:rPr>
      <w:rFonts w:ascii="Wingdings" w:hAnsi="Wingdings"/>
    </w:rPr>
  </w:style>
  <w:style w:type="character" w:customStyle="1" w:styleId="WW8Num17z0">
    <w:name w:val="WW8Num17z0"/>
    <w:rsid w:val="008959A2"/>
    <w:rPr>
      <w:rFonts w:ascii="Times New Roman" w:hAnsi="Times New Roman"/>
    </w:rPr>
  </w:style>
  <w:style w:type="character" w:customStyle="1" w:styleId="WW8Num17z1">
    <w:name w:val="WW8Num17z1"/>
    <w:rsid w:val="008959A2"/>
    <w:rPr>
      <w:rFonts w:ascii="Courier New" w:hAnsi="Courier New"/>
    </w:rPr>
  </w:style>
  <w:style w:type="character" w:customStyle="1" w:styleId="WW8Num17z2">
    <w:name w:val="WW8Num17z2"/>
    <w:rsid w:val="008959A2"/>
    <w:rPr>
      <w:rFonts w:ascii="Wingdings" w:hAnsi="Wingdings"/>
    </w:rPr>
  </w:style>
  <w:style w:type="character" w:customStyle="1" w:styleId="WW8Num17z3">
    <w:name w:val="WW8Num17z3"/>
    <w:rsid w:val="008959A2"/>
    <w:rPr>
      <w:rFonts w:ascii="Symbol" w:hAnsi="Symbol"/>
    </w:rPr>
  </w:style>
  <w:style w:type="character" w:customStyle="1" w:styleId="WW8Num18z0">
    <w:name w:val="WW8Num18z0"/>
    <w:rsid w:val="008959A2"/>
    <w:rPr>
      <w:rFonts w:ascii="Times New Roman" w:hAnsi="Times New Roman"/>
    </w:rPr>
  </w:style>
  <w:style w:type="character" w:customStyle="1" w:styleId="WW8Num18z1">
    <w:name w:val="WW8Num18z1"/>
    <w:rsid w:val="008959A2"/>
    <w:rPr>
      <w:rFonts w:ascii="Courier New" w:hAnsi="Courier New"/>
    </w:rPr>
  </w:style>
  <w:style w:type="character" w:customStyle="1" w:styleId="WW8Num18z2">
    <w:name w:val="WW8Num18z2"/>
    <w:rsid w:val="008959A2"/>
    <w:rPr>
      <w:rFonts w:ascii="Wingdings" w:hAnsi="Wingdings"/>
    </w:rPr>
  </w:style>
  <w:style w:type="character" w:customStyle="1" w:styleId="WW8Num18z3">
    <w:name w:val="WW8Num18z3"/>
    <w:rsid w:val="008959A2"/>
    <w:rPr>
      <w:rFonts w:ascii="Symbol" w:hAnsi="Symbol"/>
    </w:rPr>
  </w:style>
  <w:style w:type="character" w:customStyle="1" w:styleId="WW8Num19z0">
    <w:name w:val="WW8Num19z0"/>
    <w:rsid w:val="008959A2"/>
    <w:rPr>
      <w:rFonts w:ascii="Times New Roman" w:hAnsi="Times New Roman"/>
    </w:rPr>
  </w:style>
  <w:style w:type="character" w:customStyle="1" w:styleId="WW8Num19z1">
    <w:name w:val="WW8Num19z1"/>
    <w:rsid w:val="008959A2"/>
    <w:rPr>
      <w:rFonts w:ascii="Courier New" w:hAnsi="Courier New"/>
    </w:rPr>
  </w:style>
  <w:style w:type="character" w:customStyle="1" w:styleId="WW8Num19z2">
    <w:name w:val="WW8Num19z2"/>
    <w:rsid w:val="008959A2"/>
    <w:rPr>
      <w:rFonts w:ascii="Wingdings" w:hAnsi="Wingdings"/>
    </w:rPr>
  </w:style>
  <w:style w:type="character" w:customStyle="1" w:styleId="WW8Num19z3">
    <w:name w:val="WW8Num19z3"/>
    <w:rsid w:val="008959A2"/>
    <w:rPr>
      <w:rFonts w:ascii="Symbol" w:hAnsi="Symbol"/>
    </w:rPr>
  </w:style>
  <w:style w:type="character" w:customStyle="1" w:styleId="WW8Num20z0">
    <w:name w:val="WW8Num20z0"/>
    <w:rsid w:val="008959A2"/>
    <w:rPr>
      <w:rFonts w:ascii="Wingdings" w:hAnsi="Wingdings"/>
    </w:rPr>
  </w:style>
  <w:style w:type="character" w:customStyle="1" w:styleId="WW8Num21z0">
    <w:name w:val="WW8Num21z0"/>
    <w:rsid w:val="008959A2"/>
    <w:rPr>
      <w:rFonts w:ascii="Arial" w:hAnsi="Arial"/>
    </w:rPr>
  </w:style>
  <w:style w:type="character" w:customStyle="1" w:styleId="WW8Num21z1">
    <w:name w:val="WW8Num21z1"/>
    <w:rsid w:val="008959A2"/>
    <w:rPr>
      <w:rFonts w:ascii="Courier New" w:hAnsi="Courier New"/>
    </w:rPr>
  </w:style>
  <w:style w:type="character" w:customStyle="1" w:styleId="WW8Num21z2">
    <w:name w:val="WW8Num21z2"/>
    <w:rsid w:val="008959A2"/>
    <w:rPr>
      <w:rFonts w:ascii="Wingdings" w:hAnsi="Wingdings"/>
    </w:rPr>
  </w:style>
  <w:style w:type="character" w:customStyle="1" w:styleId="WW8Num21z3">
    <w:name w:val="WW8Num21z3"/>
    <w:rsid w:val="008959A2"/>
    <w:rPr>
      <w:rFonts w:ascii="Symbol" w:hAnsi="Symbol"/>
    </w:rPr>
  </w:style>
  <w:style w:type="character" w:customStyle="1" w:styleId="WW8Num22z0">
    <w:name w:val="WW8Num22z0"/>
    <w:rsid w:val="008959A2"/>
    <w:rPr>
      <w:rFonts w:ascii="Symbol" w:hAnsi="Symbol"/>
    </w:rPr>
  </w:style>
  <w:style w:type="character" w:customStyle="1" w:styleId="WW8Num22z1">
    <w:name w:val="WW8Num22z1"/>
    <w:rsid w:val="008959A2"/>
    <w:rPr>
      <w:rFonts w:ascii="Courier New" w:hAnsi="Courier New"/>
    </w:rPr>
  </w:style>
  <w:style w:type="character" w:customStyle="1" w:styleId="WW8Num22z2">
    <w:name w:val="WW8Num22z2"/>
    <w:rsid w:val="008959A2"/>
    <w:rPr>
      <w:rFonts w:ascii="Wingdings" w:hAnsi="Wingdings"/>
    </w:rPr>
  </w:style>
  <w:style w:type="character" w:customStyle="1" w:styleId="WW8Num23z0">
    <w:name w:val="WW8Num23z0"/>
    <w:rsid w:val="008959A2"/>
    <w:rPr>
      <w:rFonts w:ascii="Arial" w:hAnsi="Arial"/>
    </w:rPr>
  </w:style>
  <w:style w:type="character" w:customStyle="1" w:styleId="WW8Num23z1">
    <w:name w:val="WW8Num23z1"/>
    <w:rsid w:val="008959A2"/>
    <w:rPr>
      <w:rFonts w:ascii="Courier New" w:hAnsi="Courier New"/>
    </w:rPr>
  </w:style>
  <w:style w:type="character" w:customStyle="1" w:styleId="WW8Num23z2">
    <w:name w:val="WW8Num23z2"/>
    <w:rsid w:val="008959A2"/>
    <w:rPr>
      <w:rFonts w:ascii="Wingdings" w:hAnsi="Wingdings"/>
    </w:rPr>
  </w:style>
  <w:style w:type="character" w:customStyle="1" w:styleId="WW8Num23z3">
    <w:name w:val="WW8Num23z3"/>
    <w:rsid w:val="008959A2"/>
    <w:rPr>
      <w:rFonts w:ascii="Symbol" w:hAnsi="Symbol"/>
    </w:rPr>
  </w:style>
  <w:style w:type="character" w:customStyle="1" w:styleId="WW8Num24z0">
    <w:name w:val="WW8Num24z0"/>
    <w:rsid w:val="008959A2"/>
    <w:rPr>
      <w:rFonts w:ascii="Symbol" w:hAnsi="Symbol"/>
    </w:rPr>
  </w:style>
  <w:style w:type="character" w:customStyle="1" w:styleId="WW8Num25z0">
    <w:name w:val="WW8Num25z0"/>
    <w:rsid w:val="008959A2"/>
    <w:rPr>
      <w:rFonts w:ascii="Symbol" w:hAnsi="Symbol"/>
      <w:sz w:val="20"/>
    </w:rPr>
  </w:style>
  <w:style w:type="character" w:customStyle="1" w:styleId="WW8Num25z1">
    <w:name w:val="WW8Num25z1"/>
    <w:rsid w:val="008959A2"/>
    <w:rPr>
      <w:rFonts w:ascii="Courier New" w:hAnsi="Courier New"/>
      <w:sz w:val="20"/>
    </w:rPr>
  </w:style>
  <w:style w:type="character" w:customStyle="1" w:styleId="WW8Num25z2">
    <w:name w:val="WW8Num25z2"/>
    <w:rsid w:val="008959A2"/>
    <w:rPr>
      <w:rFonts w:ascii="Wingdings" w:hAnsi="Wingdings"/>
      <w:sz w:val="20"/>
    </w:rPr>
  </w:style>
  <w:style w:type="character" w:customStyle="1" w:styleId="WW8Num26z0">
    <w:name w:val="WW8Num26z0"/>
    <w:rsid w:val="008959A2"/>
    <w:rPr>
      <w:rFonts w:ascii="Times New Roman" w:hAnsi="Times New Roman"/>
    </w:rPr>
  </w:style>
  <w:style w:type="character" w:customStyle="1" w:styleId="WW8Num26z1">
    <w:name w:val="WW8Num26z1"/>
    <w:rsid w:val="008959A2"/>
    <w:rPr>
      <w:rFonts w:ascii="Courier New" w:hAnsi="Courier New"/>
    </w:rPr>
  </w:style>
  <w:style w:type="character" w:customStyle="1" w:styleId="WW8Num26z2">
    <w:name w:val="WW8Num26z2"/>
    <w:rsid w:val="008959A2"/>
    <w:rPr>
      <w:rFonts w:ascii="Wingdings" w:hAnsi="Wingdings"/>
    </w:rPr>
  </w:style>
  <w:style w:type="character" w:customStyle="1" w:styleId="WW8Num26z3">
    <w:name w:val="WW8Num26z3"/>
    <w:rsid w:val="008959A2"/>
    <w:rPr>
      <w:rFonts w:ascii="Symbol" w:hAnsi="Symbol"/>
    </w:rPr>
  </w:style>
  <w:style w:type="character" w:customStyle="1" w:styleId="WW8Num27z0">
    <w:name w:val="WW8Num27z0"/>
    <w:rsid w:val="008959A2"/>
    <w:rPr>
      <w:rFonts w:ascii="Arial" w:hAnsi="Arial"/>
    </w:rPr>
  </w:style>
  <w:style w:type="character" w:customStyle="1" w:styleId="WW8Num27z1">
    <w:name w:val="WW8Num27z1"/>
    <w:rsid w:val="008959A2"/>
    <w:rPr>
      <w:rFonts w:ascii="Courier New" w:hAnsi="Courier New"/>
    </w:rPr>
  </w:style>
  <w:style w:type="character" w:customStyle="1" w:styleId="WW8Num27z2">
    <w:name w:val="WW8Num27z2"/>
    <w:rsid w:val="008959A2"/>
    <w:rPr>
      <w:rFonts w:ascii="Wingdings" w:hAnsi="Wingdings"/>
    </w:rPr>
  </w:style>
  <w:style w:type="character" w:customStyle="1" w:styleId="WW8Num27z3">
    <w:name w:val="WW8Num27z3"/>
    <w:rsid w:val="008959A2"/>
    <w:rPr>
      <w:rFonts w:ascii="Symbol" w:hAnsi="Symbol"/>
    </w:rPr>
  </w:style>
  <w:style w:type="character" w:customStyle="1" w:styleId="WW8Num28z0">
    <w:name w:val="WW8Num28z0"/>
    <w:rsid w:val="008959A2"/>
    <w:rPr>
      <w:rFonts w:ascii="Symbol" w:hAnsi="Symbol"/>
    </w:rPr>
  </w:style>
  <w:style w:type="character" w:customStyle="1" w:styleId="WW8Num28z1">
    <w:name w:val="WW8Num28z1"/>
    <w:rsid w:val="008959A2"/>
    <w:rPr>
      <w:rFonts w:ascii="Courier New" w:hAnsi="Courier New"/>
    </w:rPr>
  </w:style>
  <w:style w:type="character" w:customStyle="1" w:styleId="WW8Num28z2">
    <w:name w:val="WW8Num28z2"/>
    <w:rsid w:val="008959A2"/>
    <w:rPr>
      <w:rFonts w:ascii="Wingdings" w:hAnsi="Wingdings"/>
    </w:rPr>
  </w:style>
  <w:style w:type="character" w:customStyle="1" w:styleId="WW8Num29z0">
    <w:name w:val="WW8Num29z0"/>
    <w:rsid w:val="008959A2"/>
    <w:rPr>
      <w:i/>
    </w:rPr>
  </w:style>
  <w:style w:type="character" w:customStyle="1" w:styleId="WW8Num30z0">
    <w:name w:val="WW8Num30z0"/>
    <w:rsid w:val="008959A2"/>
    <w:rPr>
      <w:rFonts w:ascii="Times New Roman" w:hAnsi="Times New Roman"/>
    </w:rPr>
  </w:style>
  <w:style w:type="character" w:customStyle="1" w:styleId="WW8Num30z1">
    <w:name w:val="WW8Num30z1"/>
    <w:rsid w:val="008959A2"/>
    <w:rPr>
      <w:rFonts w:ascii="Courier New" w:hAnsi="Courier New"/>
    </w:rPr>
  </w:style>
  <w:style w:type="character" w:customStyle="1" w:styleId="WW8Num30z2">
    <w:name w:val="WW8Num30z2"/>
    <w:rsid w:val="008959A2"/>
    <w:rPr>
      <w:rFonts w:ascii="Wingdings" w:hAnsi="Wingdings"/>
    </w:rPr>
  </w:style>
  <w:style w:type="character" w:customStyle="1" w:styleId="WW8Num30z3">
    <w:name w:val="WW8Num30z3"/>
    <w:rsid w:val="008959A2"/>
    <w:rPr>
      <w:rFonts w:ascii="Symbol" w:hAnsi="Symbol"/>
    </w:rPr>
  </w:style>
  <w:style w:type="character" w:customStyle="1" w:styleId="WW8Num31z0">
    <w:name w:val="WW8Num31z0"/>
    <w:rsid w:val="008959A2"/>
    <w:rPr>
      <w:rFonts w:ascii="Symbol" w:hAnsi="Symbol"/>
      <w:sz w:val="20"/>
    </w:rPr>
  </w:style>
  <w:style w:type="character" w:customStyle="1" w:styleId="WW8Num31z1">
    <w:name w:val="WW8Num31z1"/>
    <w:rsid w:val="008959A2"/>
    <w:rPr>
      <w:rFonts w:ascii="Courier New" w:hAnsi="Courier New"/>
    </w:rPr>
  </w:style>
  <w:style w:type="character" w:customStyle="1" w:styleId="WW8Num31z2">
    <w:name w:val="WW8Num31z2"/>
    <w:rsid w:val="008959A2"/>
    <w:rPr>
      <w:rFonts w:ascii="Wingdings" w:hAnsi="Wingdings"/>
    </w:rPr>
  </w:style>
  <w:style w:type="character" w:customStyle="1" w:styleId="WW8Num31z3">
    <w:name w:val="WW8Num31z3"/>
    <w:rsid w:val="008959A2"/>
    <w:rPr>
      <w:rFonts w:ascii="Symbol" w:hAnsi="Symbol"/>
    </w:rPr>
  </w:style>
  <w:style w:type="character" w:customStyle="1" w:styleId="WW8Num32z0">
    <w:name w:val="WW8Num32z0"/>
    <w:rsid w:val="008959A2"/>
    <w:rPr>
      <w:rFonts w:ascii="Wingdings" w:hAnsi="Wingdings"/>
    </w:rPr>
  </w:style>
  <w:style w:type="character" w:customStyle="1" w:styleId="WW8Num32z1">
    <w:name w:val="WW8Num32z1"/>
    <w:rsid w:val="008959A2"/>
    <w:rPr>
      <w:rFonts w:ascii="Symbol" w:hAnsi="Symbol"/>
      <w:color w:val="auto"/>
    </w:rPr>
  </w:style>
  <w:style w:type="character" w:customStyle="1" w:styleId="WW8Num32z2">
    <w:name w:val="WW8Num32z2"/>
    <w:rsid w:val="008959A2"/>
    <w:rPr>
      <w:rFonts w:ascii="Symbol" w:hAnsi="Symbol"/>
      <w:sz w:val="22"/>
    </w:rPr>
  </w:style>
  <w:style w:type="character" w:customStyle="1" w:styleId="WW8Num32z3">
    <w:name w:val="WW8Num32z3"/>
    <w:rsid w:val="008959A2"/>
    <w:rPr>
      <w:rFonts w:ascii="Symbol" w:hAnsi="Symbol"/>
    </w:rPr>
  </w:style>
  <w:style w:type="character" w:customStyle="1" w:styleId="WW8Num32z4">
    <w:name w:val="WW8Num32z4"/>
    <w:rsid w:val="008959A2"/>
    <w:rPr>
      <w:rFonts w:ascii="Courier New" w:hAnsi="Courier New"/>
    </w:rPr>
  </w:style>
  <w:style w:type="character" w:customStyle="1" w:styleId="WW8Num33z0">
    <w:name w:val="WW8Num33z0"/>
    <w:rsid w:val="008959A2"/>
    <w:rPr>
      <w:rFonts w:ascii="Wingdings 3" w:hAnsi="Wingdings 3"/>
      <w:sz w:val="20"/>
    </w:rPr>
  </w:style>
  <w:style w:type="character" w:customStyle="1" w:styleId="WW8Num33z1">
    <w:name w:val="WW8Num33z1"/>
    <w:rsid w:val="008959A2"/>
    <w:rPr>
      <w:rFonts w:ascii="Courier New" w:hAnsi="Courier New"/>
    </w:rPr>
  </w:style>
  <w:style w:type="character" w:customStyle="1" w:styleId="WW8Num33z2">
    <w:name w:val="WW8Num33z2"/>
    <w:rsid w:val="008959A2"/>
    <w:rPr>
      <w:rFonts w:ascii="Wingdings" w:hAnsi="Wingdings"/>
    </w:rPr>
  </w:style>
  <w:style w:type="character" w:customStyle="1" w:styleId="WW8Num33z3">
    <w:name w:val="WW8Num33z3"/>
    <w:rsid w:val="008959A2"/>
    <w:rPr>
      <w:rFonts w:ascii="Symbol" w:hAnsi="Symbol"/>
    </w:rPr>
  </w:style>
  <w:style w:type="character" w:customStyle="1" w:styleId="WW8Num34z0">
    <w:name w:val="WW8Num34z0"/>
    <w:rsid w:val="008959A2"/>
    <w:rPr>
      <w:rFonts w:ascii="Wingdings 3" w:hAnsi="Wingdings 3"/>
      <w:sz w:val="20"/>
    </w:rPr>
  </w:style>
  <w:style w:type="character" w:customStyle="1" w:styleId="WW8Num34z1">
    <w:name w:val="WW8Num34z1"/>
    <w:rsid w:val="008959A2"/>
    <w:rPr>
      <w:rFonts w:ascii="Courier New" w:hAnsi="Courier New"/>
    </w:rPr>
  </w:style>
  <w:style w:type="character" w:customStyle="1" w:styleId="WW8Num34z2">
    <w:name w:val="WW8Num34z2"/>
    <w:rsid w:val="008959A2"/>
    <w:rPr>
      <w:rFonts w:ascii="Wingdings" w:hAnsi="Wingdings"/>
    </w:rPr>
  </w:style>
  <w:style w:type="character" w:customStyle="1" w:styleId="WW8Num34z3">
    <w:name w:val="WW8Num34z3"/>
    <w:rsid w:val="008959A2"/>
    <w:rPr>
      <w:rFonts w:ascii="Symbol" w:hAnsi="Symbol"/>
    </w:rPr>
  </w:style>
  <w:style w:type="character" w:customStyle="1" w:styleId="Carpredefinitoparagrafo1">
    <w:name w:val="Car. predefinito paragrafo1"/>
    <w:rsid w:val="008959A2"/>
  </w:style>
  <w:style w:type="character" w:customStyle="1" w:styleId="Caratteredellanota">
    <w:name w:val="Carattere della nota"/>
    <w:rsid w:val="008959A2"/>
    <w:rPr>
      <w:rFonts w:cs="Times New Roman"/>
      <w:vertAlign w:val="superscript"/>
    </w:rPr>
  </w:style>
  <w:style w:type="character" w:customStyle="1" w:styleId="boldred1">
    <w:name w:val="boldred1"/>
    <w:rsid w:val="008959A2"/>
    <w:rPr>
      <w:rFonts w:ascii="Courier New" w:hAnsi="Courier New" w:cs="Courier New"/>
      <w:b/>
      <w:bCs/>
      <w:color w:val="FF0000"/>
      <w:sz w:val="23"/>
      <w:szCs w:val="23"/>
    </w:rPr>
  </w:style>
  <w:style w:type="character" w:customStyle="1" w:styleId="Definizione">
    <w:name w:val="Definizione"/>
    <w:rsid w:val="008959A2"/>
    <w:rPr>
      <w:i/>
    </w:rPr>
  </w:style>
  <w:style w:type="character" w:customStyle="1" w:styleId="CITE">
    <w:name w:val="CITE"/>
    <w:rsid w:val="008959A2"/>
    <w:rPr>
      <w:i/>
    </w:rPr>
  </w:style>
  <w:style w:type="character" w:customStyle="1" w:styleId="CODE">
    <w:name w:val="CODE"/>
    <w:rsid w:val="008959A2"/>
    <w:rPr>
      <w:rFonts w:ascii="Courier New" w:hAnsi="Courier New"/>
      <w:sz w:val="20"/>
    </w:rPr>
  </w:style>
  <w:style w:type="character" w:customStyle="1" w:styleId="Tastiera">
    <w:name w:val="Tastiera"/>
    <w:rsid w:val="008959A2"/>
    <w:rPr>
      <w:rFonts w:ascii="Courier New" w:hAnsi="Courier New"/>
      <w:b/>
      <w:sz w:val="20"/>
    </w:rPr>
  </w:style>
  <w:style w:type="character" w:customStyle="1" w:styleId="Esempio">
    <w:name w:val="Esempio"/>
    <w:rsid w:val="008959A2"/>
    <w:rPr>
      <w:rFonts w:ascii="Courier New" w:hAnsi="Courier New"/>
    </w:rPr>
  </w:style>
  <w:style w:type="character" w:customStyle="1" w:styleId="Macchinadascrivere">
    <w:name w:val="Macchina da scrivere"/>
    <w:rsid w:val="008959A2"/>
    <w:rPr>
      <w:rFonts w:ascii="Courier New" w:hAnsi="Courier New"/>
      <w:sz w:val="20"/>
    </w:rPr>
  </w:style>
  <w:style w:type="character" w:customStyle="1" w:styleId="Variabile">
    <w:name w:val="Variabile"/>
    <w:rsid w:val="008959A2"/>
    <w:rPr>
      <w:i/>
    </w:rPr>
  </w:style>
  <w:style w:type="character" w:customStyle="1" w:styleId="HTMLMarkup">
    <w:name w:val="HTML Markup"/>
    <w:rsid w:val="008959A2"/>
    <w:rPr>
      <w:vanish/>
      <w:color w:val="FF0000"/>
    </w:rPr>
  </w:style>
  <w:style w:type="character" w:customStyle="1" w:styleId="Commento">
    <w:name w:val="Commento"/>
    <w:rsid w:val="008959A2"/>
    <w:rPr>
      <w:vanish/>
    </w:rPr>
  </w:style>
  <w:style w:type="character" w:customStyle="1" w:styleId="bold1">
    <w:name w:val="bold1"/>
    <w:rsid w:val="008959A2"/>
    <w:rPr>
      <w:rFonts w:ascii="Courier New" w:hAnsi="Courier New" w:cs="Courier New"/>
      <w:b/>
      <w:bCs/>
      <w:color w:val="000000"/>
      <w:sz w:val="23"/>
      <w:szCs w:val="23"/>
    </w:rPr>
  </w:style>
  <w:style w:type="character" w:customStyle="1" w:styleId="Caratterenotadichiusura">
    <w:name w:val="Carattere nota di chiusura"/>
    <w:rsid w:val="008959A2"/>
  </w:style>
  <w:style w:type="paragraph" w:customStyle="1" w:styleId="Intestazione1">
    <w:name w:val="Intestazione1"/>
    <w:basedOn w:val="Normale"/>
    <w:next w:val="Corpotesto"/>
    <w:rsid w:val="008959A2"/>
    <w:pPr>
      <w:keepNext/>
      <w:suppressAutoHyphens/>
      <w:spacing w:before="240" w:after="120"/>
    </w:pPr>
    <w:rPr>
      <w:rFonts w:cs="Arial"/>
      <w:sz w:val="28"/>
      <w:szCs w:val="28"/>
      <w:lang w:eastAsia="ar-SA"/>
    </w:rPr>
  </w:style>
  <w:style w:type="paragraph" w:styleId="Elenco">
    <w:name w:val="List"/>
    <w:basedOn w:val="Corpotesto"/>
    <w:rsid w:val="008959A2"/>
    <w:pPr>
      <w:suppressAutoHyphens/>
    </w:pPr>
    <w:rPr>
      <w:lang w:eastAsia="ar-SA"/>
    </w:rPr>
  </w:style>
  <w:style w:type="paragraph" w:customStyle="1" w:styleId="Didascalia1">
    <w:name w:val="Didascalia1"/>
    <w:basedOn w:val="Normale"/>
    <w:next w:val="Normale"/>
    <w:rsid w:val="008959A2"/>
    <w:pPr>
      <w:suppressAutoHyphens/>
    </w:pPr>
    <w:rPr>
      <w:b/>
      <w:bCs/>
      <w:lang w:eastAsia="ar-SA"/>
    </w:rPr>
  </w:style>
  <w:style w:type="paragraph" w:customStyle="1" w:styleId="Indice">
    <w:name w:val="Indice"/>
    <w:basedOn w:val="Normale"/>
    <w:rsid w:val="008959A2"/>
    <w:pPr>
      <w:suppressLineNumbers/>
      <w:suppressAutoHyphens/>
    </w:pPr>
    <w:rPr>
      <w:lang w:eastAsia="ar-SA"/>
    </w:rPr>
  </w:style>
  <w:style w:type="paragraph" w:customStyle="1" w:styleId="Testodelblocco1">
    <w:name w:val="Testo del blocco1"/>
    <w:basedOn w:val="Normale"/>
    <w:rsid w:val="008959A2"/>
    <w:pPr>
      <w:tabs>
        <w:tab w:val="left" w:pos="1204"/>
        <w:tab w:val="left" w:pos="2835"/>
      </w:tabs>
      <w:suppressAutoHyphens/>
      <w:spacing w:line="240" w:lineRule="atLeast"/>
      <w:ind w:left="1204" w:right="2270"/>
    </w:pPr>
    <w:rPr>
      <w:rFonts w:cs="Arial"/>
      <w:spacing w:val="-5"/>
      <w:sz w:val="20"/>
      <w:szCs w:val="20"/>
      <w:lang w:eastAsia="ar-SA"/>
    </w:rPr>
  </w:style>
  <w:style w:type="paragraph" w:customStyle="1" w:styleId="Testocommento1">
    <w:name w:val="Testo commento1"/>
    <w:basedOn w:val="Normale"/>
    <w:rsid w:val="008959A2"/>
    <w:pPr>
      <w:tabs>
        <w:tab w:val="left" w:pos="993"/>
        <w:tab w:val="left" w:pos="1701"/>
        <w:tab w:val="left" w:pos="7371"/>
        <w:tab w:val="right" w:pos="9498"/>
      </w:tabs>
      <w:suppressAutoHyphens/>
      <w:spacing w:line="240" w:lineRule="atLeast"/>
      <w:ind w:left="148"/>
    </w:pPr>
    <w:rPr>
      <w:rFonts w:cs="Arial"/>
      <w:sz w:val="20"/>
      <w:szCs w:val="20"/>
      <w:lang w:eastAsia="ar-SA"/>
    </w:rPr>
  </w:style>
  <w:style w:type="paragraph" w:customStyle="1" w:styleId="Rientrocorpodeltesto21">
    <w:name w:val="Rientro corpo del testo 21"/>
    <w:basedOn w:val="Normale"/>
    <w:rsid w:val="008959A2"/>
    <w:pPr>
      <w:suppressAutoHyphens/>
      <w:ind w:left="284"/>
    </w:pPr>
    <w:rPr>
      <w:rFonts w:cs="Arial"/>
      <w:sz w:val="20"/>
      <w:szCs w:val="20"/>
      <w:lang w:eastAsia="ar-SA"/>
    </w:rPr>
  </w:style>
  <w:style w:type="paragraph" w:customStyle="1" w:styleId="Rientrocorpodeltesto31">
    <w:name w:val="Rientro corpo del testo 31"/>
    <w:basedOn w:val="Normale"/>
    <w:rsid w:val="008959A2"/>
    <w:pPr>
      <w:suppressAutoHyphens/>
      <w:spacing w:before="80"/>
      <w:ind w:left="181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Data1">
    <w:name w:val="Data1"/>
    <w:basedOn w:val="Normale"/>
    <w:rsid w:val="008959A2"/>
    <w:pPr>
      <w:suppressAutoHyphens/>
      <w:spacing w:before="360"/>
      <w:jc w:val="right"/>
    </w:pPr>
    <w:rPr>
      <w:rFonts w:cs="Arial"/>
      <w:sz w:val="28"/>
      <w:szCs w:val="28"/>
      <w:lang w:eastAsia="ar-SA"/>
    </w:rPr>
  </w:style>
  <w:style w:type="paragraph" w:customStyle="1" w:styleId="Testonormale1">
    <w:name w:val="Testo normale1"/>
    <w:basedOn w:val="Normale"/>
    <w:rsid w:val="008959A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Elenco21">
    <w:name w:val="Elenco 21"/>
    <w:basedOn w:val="Normale"/>
    <w:rsid w:val="008959A2"/>
    <w:pPr>
      <w:suppressAutoHyphens/>
      <w:spacing w:line="360" w:lineRule="auto"/>
    </w:pPr>
    <w:rPr>
      <w:i/>
      <w:iCs/>
      <w:sz w:val="26"/>
      <w:szCs w:val="26"/>
      <w:lang w:eastAsia="ar-SA"/>
    </w:rPr>
  </w:style>
  <w:style w:type="paragraph" w:customStyle="1" w:styleId="Puntoelenco21">
    <w:name w:val="Punto elenco 21"/>
    <w:basedOn w:val="Normale"/>
    <w:rsid w:val="008959A2"/>
    <w:pPr>
      <w:widowControl w:val="0"/>
      <w:suppressAutoHyphens/>
      <w:spacing w:before="60"/>
      <w:ind w:left="1"/>
    </w:pPr>
    <w:rPr>
      <w:lang w:eastAsia="ar-SA"/>
    </w:rPr>
  </w:style>
  <w:style w:type="paragraph" w:customStyle="1" w:styleId="Puntoelenco31">
    <w:name w:val="Punto elenco 31"/>
    <w:basedOn w:val="Normale"/>
    <w:rsid w:val="008959A2"/>
    <w:pPr>
      <w:widowControl w:val="0"/>
      <w:suppressAutoHyphens/>
      <w:spacing w:before="60"/>
      <w:ind w:left="1"/>
    </w:pPr>
    <w:rPr>
      <w:lang w:eastAsia="ar-SA"/>
    </w:rPr>
  </w:style>
  <w:style w:type="paragraph" w:customStyle="1" w:styleId="Puntoelenco41">
    <w:name w:val="Punto elenco 41"/>
    <w:basedOn w:val="Normale"/>
    <w:rsid w:val="008959A2"/>
    <w:pPr>
      <w:widowControl w:val="0"/>
      <w:suppressAutoHyphens/>
      <w:spacing w:before="60"/>
      <w:ind w:left="2"/>
    </w:pPr>
    <w:rPr>
      <w:lang w:eastAsia="ar-SA"/>
    </w:rPr>
  </w:style>
  <w:style w:type="paragraph" w:customStyle="1" w:styleId="Puntoelenco51">
    <w:name w:val="Punto elenco 51"/>
    <w:basedOn w:val="Normale"/>
    <w:rsid w:val="008959A2"/>
    <w:pPr>
      <w:widowControl w:val="0"/>
      <w:suppressAutoHyphens/>
      <w:spacing w:before="60"/>
      <w:ind w:left="2"/>
    </w:pPr>
    <w:rPr>
      <w:lang w:eastAsia="ar-SA"/>
    </w:rPr>
  </w:style>
  <w:style w:type="paragraph" w:customStyle="1" w:styleId="Numeroelenco21">
    <w:name w:val="Numero elenco 21"/>
    <w:basedOn w:val="Normale"/>
    <w:rsid w:val="008959A2"/>
    <w:pPr>
      <w:widowControl w:val="0"/>
      <w:tabs>
        <w:tab w:val="left" w:pos="567"/>
      </w:tabs>
      <w:suppressAutoHyphens/>
      <w:spacing w:before="60"/>
      <w:ind w:left="1"/>
    </w:pPr>
    <w:rPr>
      <w:lang w:eastAsia="ar-SA"/>
    </w:rPr>
  </w:style>
  <w:style w:type="paragraph" w:customStyle="1" w:styleId="Numeroelenco31">
    <w:name w:val="Numero elenco 31"/>
    <w:basedOn w:val="Normale"/>
    <w:rsid w:val="008959A2"/>
    <w:pPr>
      <w:widowControl w:val="0"/>
      <w:tabs>
        <w:tab w:val="left" w:pos="851"/>
      </w:tabs>
      <w:suppressAutoHyphens/>
      <w:spacing w:before="60"/>
      <w:ind w:left="1"/>
    </w:pPr>
    <w:rPr>
      <w:lang w:eastAsia="ar-SA"/>
    </w:rPr>
  </w:style>
  <w:style w:type="paragraph" w:customStyle="1" w:styleId="Numeroelenco41">
    <w:name w:val="Numero elenco 41"/>
    <w:basedOn w:val="Normale"/>
    <w:rsid w:val="008959A2"/>
    <w:pPr>
      <w:widowControl w:val="0"/>
      <w:tabs>
        <w:tab w:val="left" w:pos="1134"/>
      </w:tabs>
      <w:suppressAutoHyphens/>
      <w:spacing w:before="60"/>
      <w:ind w:left="2"/>
    </w:pPr>
    <w:rPr>
      <w:lang w:eastAsia="ar-SA"/>
    </w:rPr>
  </w:style>
  <w:style w:type="paragraph" w:customStyle="1" w:styleId="Numeroelenco51">
    <w:name w:val="Numero elenco 51"/>
    <w:basedOn w:val="Normale"/>
    <w:rsid w:val="008959A2"/>
    <w:pPr>
      <w:widowControl w:val="0"/>
      <w:tabs>
        <w:tab w:val="left" w:pos="1418"/>
      </w:tabs>
      <w:suppressAutoHyphens/>
      <w:spacing w:before="60"/>
      <w:ind w:left="2"/>
    </w:pPr>
    <w:rPr>
      <w:lang w:eastAsia="ar-SA"/>
    </w:rPr>
  </w:style>
  <w:style w:type="paragraph" w:styleId="Sottotitolo">
    <w:name w:val="Subtitle"/>
    <w:basedOn w:val="Intestazione1"/>
    <w:next w:val="Corpotesto"/>
    <w:link w:val="SottotitoloCarattere"/>
    <w:rsid w:val="008959A2"/>
    <w:pPr>
      <w:jc w:val="center"/>
    </w:pPr>
    <w:rPr>
      <w:i/>
      <w:iCs/>
    </w:rPr>
  </w:style>
  <w:style w:type="character" w:customStyle="1" w:styleId="SottotitoloCarattere">
    <w:name w:val="Sottotitolo Carattere"/>
    <w:link w:val="Sottotitolo"/>
    <w:locked/>
    <w:rsid w:val="008959A2"/>
    <w:rPr>
      <w:rFonts w:ascii="Arial" w:hAnsi="Arial" w:cs="Arial"/>
      <w:i/>
      <w:iCs/>
      <w:sz w:val="28"/>
      <w:szCs w:val="28"/>
      <w:lang w:eastAsia="ar-SA" w:bidi="ar-SA"/>
    </w:rPr>
  </w:style>
  <w:style w:type="paragraph" w:customStyle="1" w:styleId="Titolo5Titolo5CarattereTitolo5CarattereCarattere">
    <w:name w:val="Titolo 5.Titolo 5 Carattere.Titolo 5 Carattere Carattere"/>
    <w:basedOn w:val="Normale"/>
    <w:next w:val="Normale"/>
    <w:rsid w:val="008959A2"/>
    <w:pPr>
      <w:suppressAutoHyphens/>
      <w:autoSpaceDE w:val="0"/>
      <w:spacing w:before="160" w:line="260" w:lineRule="exact"/>
    </w:pPr>
    <w:rPr>
      <w:rFonts w:ascii="Bodoni" w:hAnsi="Bodoni" w:cs="Bodoni"/>
      <w:b/>
      <w:bCs/>
      <w:i/>
      <w:iCs/>
      <w:szCs w:val="21"/>
      <w:lang w:eastAsia="ar-SA"/>
    </w:rPr>
  </w:style>
  <w:style w:type="paragraph" w:customStyle="1" w:styleId="TestonotaapidipaginaTestonotaapidipaginaCarattereTestonotaapidipaginaCarattere1CarattereTestonotaapidipaginaCarattereCarattereCarattereTestonotaapidipaginaCarattere1CarattereCarattereCarattereCarattere">
    <w:name w:val="Testo nota a piè di pagina.Testo nota a piè di pagina Carattere.Testo nota a piè di pagina Carattere1 Carattere.Testo nota a piè di pagina Carattere Carattere Carattere.Testo nota a piè di pagina Carattere1 Carattere Carattere Carattere.Carattere"/>
    <w:basedOn w:val="Normale"/>
    <w:next w:val="Normale"/>
    <w:rsid w:val="008959A2"/>
    <w:pPr>
      <w:tabs>
        <w:tab w:val="left" w:pos="284"/>
      </w:tabs>
      <w:suppressAutoHyphens/>
      <w:autoSpaceDE w:val="0"/>
      <w:spacing w:before="48" w:line="260" w:lineRule="exact"/>
      <w:ind w:left="284" w:hanging="284"/>
    </w:pPr>
    <w:rPr>
      <w:rFonts w:ascii="Bodoni" w:hAnsi="Bodoni" w:cs="Bodoni"/>
      <w:sz w:val="18"/>
      <w:szCs w:val="18"/>
      <w:lang w:eastAsia="ar-SA"/>
    </w:rPr>
  </w:style>
  <w:style w:type="paragraph" w:customStyle="1" w:styleId="tit1-circ">
    <w:name w:val="tit1-circ"/>
    <w:basedOn w:val="Normale"/>
    <w:rsid w:val="008959A2"/>
    <w:pPr>
      <w:keepNext/>
      <w:suppressAutoHyphens/>
      <w:autoSpaceDE w:val="0"/>
      <w:spacing w:before="360" w:after="100"/>
      <w:ind w:right="108"/>
    </w:pPr>
    <w:rPr>
      <w:rFonts w:ascii="Futura" w:hAnsi="Futura" w:cs="Futura"/>
      <w:b/>
      <w:bCs/>
      <w:caps/>
      <w:lang w:eastAsia="ar-SA"/>
    </w:rPr>
  </w:style>
  <w:style w:type="paragraph" w:customStyle="1" w:styleId="cornice">
    <w:name w:val="cornice"/>
    <w:basedOn w:val="Normale"/>
    <w:rsid w:val="008959A2"/>
    <w:pPr>
      <w:pBdr>
        <w:bottom w:val="single" w:sz="2" w:space="1" w:color="C0C0C0"/>
      </w:pBdr>
      <w:shd w:val="clear" w:color="auto" w:fill="CCCCCC"/>
      <w:tabs>
        <w:tab w:val="left" w:pos="2880"/>
      </w:tabs>
      <w:suppressAutoHyphens/>
      <w:autoSpaceDE w:val="0"/>
      <w:spacing w:after="40"/>
      <w:ind w:left="113" w:right="108"/>
    </w:pPr>
    <w:rPr>
      <w:rFonts w:ascii="Bodoni" w:hAnsi="Bodoni" w:cs="Bodoni"/>
      <w:i/>
      <w:iCs/>
      <w:szCs w:val="21"/>
      <w:lang w:eastAsia="ar-SA"/>
    </w:rPr>
  </w:style>
  <w:style w:type="paragraph" w:customStyle="1" w:styleId="pallino1">
    <w:name w:val="pallino 1"/>
    <w:basedOn w:val="Normale"/>
    <w:rsid w:val="008959A2"/>
    <w:pPr>
      <w:tabs>
        <w:tab w:val="num" w:pos="360"/>
      </w:tabs>
      <w:suppressAutoHyphens/>
      <w:autoSpaceDE w:val="0"/>
      <w:spacing w:before="48" w:line="260" w:lineRule="exact"/>
      <w:ind w:left="249"/>
    </w:pPr>
    <w:rPr>
      <w:rFonts w:ascii="Bodoni" w:hAnsi="Bodoni" w:cs="Bodoni"/>
      <w:szCs w:val="21"/>
      <w:lang w:eastAsia="ar-SA"/>
    </w:rPr>
  </w:style>
  <w:style w:type="paragraph" w:customStyle="1" w:styleId="tit2-circ">
    <w:name w:val="tit2-circ"/>
    <w:basedOn w:val="tit1-circ"/>
    <w:rsid w:val="008959A2"/>
    <w:rPr>
      <w:sz w:val="20"/>
      <w:szCs w:val="20"/>
    </w:rPr>
  </w:style>
  <w:style w:type="paragraph" w:customStyle="1" w:styleId="tit3-circ">
    <w:name w:val="tit3-circ"/>
    <w:basedOn w:val="Normale"/>
    <w:rsid w:val="008959A2"/>
    <w:pPr>
      <w:keepNext/>
      <w:tabs>
        <w:tab w:val="left" w:pos="1440"/>
        <w:tab w:val="left" w:pos="7488"/>
        <w:tab w:val="left" w:pos="7920"/>
        <w:tab w:val="left" w:pos="11232"/>
      </w:tabs>
      <w:suppressAutoHyphens/>
      <w:autoSpaceDE w:val="0"/>
      <w:spacing w:before="240" w:line="260" w:lineRule="exact"/>
      <w:ind w:right="119"/>
    </w:pPr>
    <w:rPr>
      <w:rFonts w:ascii="Futura" w:hAnsi="Futura" w:cs="Futura"/>
      <w:b/>
      <w:bCs/>
      <w:sz w:val="20"/>
      <w:szCs w:val="20"/>
      <w:lang w:eastAsia="ar-SA"/>
    </w:rPr>
  </w:style>
  <w:style w:type="paragraph" w:customStyle="1" w:styleId="acapopieno">
    <w:name w:val="a capo pieno"/>
    <w:basedOn w:val="Normale"/>
    <w:rsid w:val="008959A2"/>
    <w:pPr>
      <w:suppressAutoHyphens/>
      <w:autoSpaceDE w:val="0"/>
    </w:pPr>
    <w:rPr>
      <w:rFonts w:ascii="Bodoni" w:hAnsi="Bodoni" w:cs="Bodoni"/>
      <w:kern w:val="1"/>
      <w:sz w:val="8"/>
      <w:szCs w:val="8"/>
      <w:lang w:eastAsia="ar-SA"/>
    </w:rPr>
  </w:style>
  <w:style w:type="paragraph" w:customStyle="1" w:styleId="tit4-circ">
    <w:name w:val="tit4-circ"/>
    <w:basedOn w:val="Normale"/>
    <w:rsid w:val="008959A2"/>
    <w:pPr>
      <w:keepNext/>
      <w:suppressAutoHyphens/>
      <w:autoSpaceDE w:val="0"/>
      <w:spacing w:before="160" w:line="260" w:lineRule="exact"/>
    </w:pPr>
    <w:rPr>
      <w:rFonts w:ascii="Bodoni" w:hAnsi="Bodoni" w:cs="Bodoni"/>
      <w:b/>
      <w:bCs/>
      <w:i/>
      <w:iCs/>
      <w:szCs w:val="21"/>
      <w:lang w:eastAsia="ar-SA"/>
    </w:rPr>
  </w:style>
  <w:style w:type="paragraph" w:customStyle="1" w:styleId="Titolocircolare">
    <w:name w:val="Titolo circolare"/>
    <w:basedOn w:val="Normale"/>
    <w:rsid w:val="008959A2"/>
    <w:pPr>
      <w:tabs>
        <w:tab w:val="left" w:pos="3686"/>
        <w:tab w:val="left" w:pos="4536"/>
        <w:tab w:val="left" w:pos="4678"/>
        <w:tab w:val="left" w:pos="4962"/>
      </w:tabs>
      <w:suppressAutoHyphens/>
      <w:autoSpaceDE w:val="0"/>
      <w:spacing w:before="120" w:line="312" w:lineRule="auto"/>
      <w:ind w:right="4909"/>
    </w:pPr>
    <w:rPr>
      <w:rFonts w:ascii="Bodoni" w:hAnsi="Bodoni" w:cs="Bodoni"/>
      <w:b/>
      <w:bCs/>
      <w:lang w:eastAsia="ar-SA"/>
    </w:rPr>
  </w:style>
  <w:style w:type="paragraph" w:customStyle="1" w:styleId="Testonormale2">
    <w:name w:val="Testo normale2"/>
    <w:basedOn w:val="Normale"/>
    <w:rsid w:val="008959A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Premessa-dicituratitolo">
    <w:name w:val="Premessa - dicitura titolo"/>
    <w:basedOn w:val="Titolo1"/>
    <w:next w:val="Corpotestoamargine"/>
    <w:rsid w:val="008959A2"/>
    <w:pPr>
      <w:pageBreakBefore/>
      <w:tabs>
        <w:tab w:val="left" w:pos="360"/>
      </w:tabs>
      <w:suppressAutoHyphens/>
      <w:spacing w:after="240" w:line="360" w:lineRule="auto"/>
      <w:jc w:val="both"/>
      <w:outlineLvl w:val="9"/>
    </w:pPr>
    <w:rPr>
      <w:rFonts w:ascii="Times New Roman" w:hAnsi="Times New Roman"/>
      <w:iCs w:val="0"/>
      <w:smallCaps/>
      <w:kern w:val="1"/>
      <w:sz w:val="24"/>
      <w:szCs w:val="24"/>
      <w:lang w:eastAsia="ar-SA"/>
    </w:rPr>
  </w:style>
  <w:style w:type="paragraph" w:customStyle="1" w:styleId="TESTO0">
    <w:name w:val="TESTO"/>
    <w:basedOn w:val="Normale"/>
    <w:next w:val="testonospazio"/>
    <w:rsid w:val="008959A2"/>
    <w:pPr>
      <w:suppressAutoHyphens/>
      <w:spacing w:after="113" w:line="230" w:lineRule="exact"/>
    </w:pPr>
    <w:rPr>
      <w:rFonts w:ascii="L Futura Light" w:hAnsi="L Futura Light" w:cs="L Futura Light"/>
      <w:sz w:val="20"/>
      <w:szCs w:val="20"/>
      <w:lang w:eastAsia="ar-SA"/>
    </w:rPr>
  </w:style>
  <w:style w:type="paragraph" w:customStyle="1" w:styleId="UsoBollo">
    <w:name w:val="Uso Bollo"/>
    <w:basedOn w:val="Normale"/>
    <w:rsid w:val="008959A2"/>
    <w:pPr>
      <w:widowControl w:val="0"/>
      <w:suppressAutoHyphens/>
      <w:spacing w:line="480" w:lineRule="auto"/>
    </w:pPr>
    <w:rPr>
      <w:rFonts w:ascii="Courier New" w:hAnsi="Courier New" w:cs="Courier New"/>
      <w:lang w:eastAsia="ar-SA"/>
    </w:rPr>
  </w:style>
  <w:style w:type="paragraph" w:customStyle="1" w:styleId="Terminedefinizione">
    <w:name w:val="Termine definizione"/>
    <w:basedOn w:val="Normale"/>
    <w:next w:val="Elencodefinizione"/>
    <w:rsid w:val="008959A2"/>
    <w:pPr>
      <w:suppressAutoHyphens/>
    </w:pPr>
    <w:rPr>
      <w:lang w:eastAsia="ar-SA"/>
    </w:rPr>
  </w:style>
  <w:style w:type="paragraph" w:customStyle="1" w:styleId="Elencodefinizione">
    <w:name w:val="Elenco definizione"/>
    <w:basedOn w:val="Normale"/>
    <w:next w:val="Terminedefinizione"/>
    <w:rsid w:val="008959A2"/>
    <w:pPr>
      <w:suppressAutoHyphens/>
      <w:ind w:left="360"/>
    </w:pPr>
    <w:rPr>
      <w:lang w:eastAsia="ar-SA"/>
    </w:rPr>
  </w:style>
  <w:style w:type="paragraph" w:customStyle="1" w:styleId="H1">
    <w:name w:val="H1"/>
    <w:basedOn w:val="Normale"/>
    <w:next w:val="Normale"/>
    <w:rsid w:val="008959A2"/>
    <w:pPr>
      <w:keepNext/>
      <w:suppressAutoHyphens/>
      <w:spacing w:before="100" w:after="100"/>
    </w:pPr>
    <w:rPr>
      <w:b/>
      <w:bCs/>
      <w:kern w:val="1"/>
      <w:sz w:val="48"/>
      <w:szCs w:val="48"/>
      <w:lang w:eastAsia="ar-SA"/>
    </w:rPr>
  </w:style>
  <w:style w:type="paragraph" w:customStyle="1" w:styleId="H2">
    <w:name w:val="H2"/>
    <w:basedOn w:val="Normale"/>
    <w:next w:val="Normale"/>
    <w:rsid w:val="008959A2"/>
    <w:pPr>
      <w:keepNext/>
      <w:suppressAutoHyphens/>
      <w:spacing w:before="100" w:after="100"/>
    </w:pPr>
    <w:rPr>
      <w:b/>
      <w:bCs/>
      <w:sz w:val="36"/>
      <w:szCs w:val="36"/>
      <w:lang w:eastAsia="ar-SA"/>
    </w:rPr>
  </w:style>
  <w:style w:type="paragraph" w:customStyle="1" w:styleId="H3">
    <w:name w:val="H3"/>
    <w:basedOn w:val="Normale"/>
    <w:next w:val="Normale"/>
    <w:rsid w:val="008959A2"/>
    <w:pPr>
      <w:keepNext/>
      <w:suppressAutoHyphens/>
      <w:spacing w:before="100" w:after="100"/>
    </w:pPr>
    <w:rPr>
      <w:b/>
      <w:bCs/>
      <w:sz w:val="28"/>
      <w:szCs w:val="28"/>
      <w:lang w:eastAsia="ar-SA"/>
    </w:rPr>
  </w:style>
  <w:style w:type="paragraph" w:customStyle="1" w:styleId="H4">
    <w:name w:val="H4"/>
    <w:basedOn w:val="Normale"/>
    <w:next w:val="Normale"/>
    <w:rsid w:val="008959A2"/>
    <w:pPr>
      <w:keepNext/>
      <w:suppressAutoHyphens/>
      <w:spacing w:before="100" w:after="100"/>
    </w:pPr>
    <w:rPr>
      <w:b/>
      <w:bCs/>
      <w:lang w:eastAsia="ar-SA"/>
    </w:rPr>
  </w:style>
  <w:style w:type="paragraph" w:customStyle="1" w:styleId="H6">
    <w:name w:val="H6"/>
    <w:basedOn w:val="Normale"/>
    <w:next w:val="Normale"/>
    <w:rsid w:val="008959A2"/>
    <w:pPr>
      <w:keepNext/>
      <w:suppressAutoHyphens/>
      <w:spacing w:before="100" w:after="100"/>
    </w:pPr>
    <w:rPr>
      <w:b/>
      <w:bCs/>
      <w:sz w:val="16"/>
      <w:szCs w:val="16"/>
      <w:lang w:eastAsia="ar-SA"/>
    </w:rPr>
  </w:style>
  <w:style w:type="paragraph" w:customStyle="1" w:styleId="Indirizzo0">
    <w:name w:val="Indirizzo"/>
    <w:basedOn w:val="Normale"/>
    <w:next w:val="Normale"/>
    <w:rsid w:val="008959A2"/>
    <w:pPr>
      <w:suppressAutoHyphens/>
    </w:pPr>
    <w:rPr>
      <w:i/>
      <w:iCs/>
      <w:lang w:eastAsia="ar-SA"/>
    </w:rPr>
  </w:style>
  <w:style w:type="paragraph" w:customStyle="1" w:styleId="z-BottomofForm1">
    <w:name w:val="z-Bottom of Form1"/>
    <w:next w:val="Normale"/>
    <w:rsid w:val="008959A2"/>
    <w:pPr>
      <w:pBdr>
        <w:top w:val="double" w:sz="2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customStyle="1" w:styleId="z-TopofForm1">
    <w:name w:val="z-Top of Form1"/>
    <w:next w:val="Normale"/>
    <w:rsid w:val="008959A2"/>
    <w:pPr>
      <w:pBdr>
        <w:bottom w:val="double" w:sz="2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customStyle="1" w:styleId="titolo11">
    <w:name w:val="titolo 1"/>
    <w:basedOn w:val="Titolo1"/>
    <w:link w:val="titolo1Carattere"/>
    <w:rsid w:val="008959A2"/>
    <w:pPr>
      <w:tabs>
        <w:tab w:val="left" w:pos="0"/>
      </w:tabs>
      <w:suppressAutoHyphens/>
      <w:jc w:val="both"/>
      <w:outlineLvl w:val="9"/>
    </w:pPr>
    <w:rPr>
      <w:iCs w:val="0"/>
      <w:caps/>
      <w:color w:val="000000"/>
      <w:kern w:val="1"/>
      <w:u w:val="single"/>
      <w:lang w:eastAsia="ar-SA"/>
    </w:rPr>
  </w:style>
  <w:style w:type="paragraph" w:customStyle="1" w:styleId="Indice10">
    <w:name w:val="Indice 10"/>
    <w:basedOn w:val="Indice"/>
    <w:rsid w:val="008959A2"/>
    <w:pPr>
      <w:tabs>
        <w:tab w:val="right" w:leader="dot" w:pos="9637"/>
      </w:tabs>
      <w:ind w:left="2547"/>
    </w:pPr>
  </w:style>
  <w:style w:type="paragraph" w:customStyle="1" w:styleId="Contenutocornice">
    <w:name w:val="Contenuto cornice"/>
    <w:basedOn w:val="Corpotesto"/>
    <w:rsid w:val="008959A2"/>
    <w:pPr>
      <w:suppressAutoHyphens/>
    </w:pPr>
    <w:rPr>
      <w:lang w:eastAsia="ar-SA"/>
    </w:rPr>
  </w:style>
  <w:style w:type="paragraph" w:customStyle="1" w:styleId="titol">
    <w:name w:val="titol"/>
    <w:basedOn w:val="Normale"/>
    <w:rsid w:val="008959A2"/>
    <w:pPr>
      <w:autoSpaceDE w:val="0"/>
      <w:autoSpaceDN w:val="0"/>
      <w:adjustRightInd w:val="0"/>
    </w:pPr>
    <w:rPr>
      <w:rFonts w:ascii="Bookman Old Style" w:hAnsi="Bookman Old Style" w:cs="Bookman Old Style"/>
      <w:b/>
      <w:bCs/>
      <w:u w:val="single"/>
    </w:rPr>
  </w:style>
  <w:style w:type="paragraph" w:customStyle="1" w:styleId="t">
    <w:name w:val="t"/>
    <w:basedOn w:val="Normale"/>
    <w:rsid w:val="008959A2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autoSpaceDE w:val="0"/>
      <w:autoSpaceDN w:val="0"/>
      <w:adjustRightInd w:val="0"/>
      <w:ind w:left="170" w:hanging="170"/>
    </w:pPr>
    <w:rPr>
      <w:rFonts w:cs="Arial"/>
      <w:i/>
      <w:iCs/>
      <w:sz w:val="18"/>
      <w:szCs w:val="18"/>
    </w:rPr>
  </w:style>
  <w:style w:type="paragraph" w:customStyle="1" w:styleId="Euro">
    <w:name w:val="'Euro"/>
    <w:basedOn w:val="Normale"/>
    <w:rsid w:val="000B28D0"/>
  </w:style>
  <w:style w:type="paragraph" w:customStyle="1" w:styleId="Corpodeltesto23">
    <w:name w:val="Corpo del testo 23"/>
    <w:basedOn w:val="Normale"/>
    <w:rsid w:val="000B28D0"/>
    <w:pPr>
      <w:widowControl w:val="0"/>
    </w:pPr>
  </w:style>
  <w:style w:type="paragraph" w:customStyle="1" w:styleId="Corpodeltesto24">
    <w:name w:val="Corpo del testo 24"/>
    <w:basedOn w:val="Normale"/>
    <w:rsid w:val="00F675A3"/>
    <w:pPr>
      <w:widowControl w:val="0"/>
    </w:pPr>
    <w:rPr>
      <w:rFonts w:ascii="Roman 10cpi" w:hAnsi="Roman 10cpi" w:cs="Roman 10cpi"/>
      <w:b/>
      <w:bCs/>
    </w:rPr>
  </w:style>
  <w:style w:type="paragraph" w:customStyle="1" w:styleId="Corpodeltesto33">
    <w:name w:val="Corpo del testo 33"/>
    <w:basedOn w:val="Normale"/>
    <w:rsid w:val="00F675A3"/>
    <w:pPr>
      <w:widowControl w:val="0"/>
    </w:pPr>
  </w:style>
  <w:style w:type="paragraph" w:customStyle="1" w:styleId="Testodelblocco2">
    <w:name w:val="Testo del blocco2"/>
    <w:basedOn w:val="Normale"/>
    <w:rsid w:val="00F675A3"/>
    <w:pPr>
      <w:widowControl w:val="0"/>
      <w:tabs>
        <w:tab w:val="left" w:pos="284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993" w:right="566"/>
    </w:pPr>
    <w:rPr>
      <w:i/>
      <w:iCs/>
      <w:sz w:val="20"/>
      <w:szCs w:val="20"/>
    </w:rPr>
  </w:style>
  <w:style w:type="paragraph" w:customStyle="1" w:styleId="Corpodeltesto25">
    <w:name w:val="Corpo del testo 25"/>
    <w:basedOn w:val="Normale"/>
    <w:rsid w:val="00BE0069"/>
    <w:pPr>
      <w:widowControl w:val="0"/>
    </w:pPr>
  </w:style>
  <w:style w:type="paragraph" w:customStyle="1" w:styleId="Rientrocorpodeltesto22">
    <w:name w:val="Rientro corpo del testo 22"/>
    <w:basedOn w:val="Normale"/>
    <w:rsid w:val="00BE0069"/>
    <w:pPr>
      <w:widowControl w:val="0"/>
      <w:ind w:left="426" w:hanging="283"/>
    </w:pPr>
  </w:style>
  <w:style w:type="paragraph" w:customStyle="1" w:styleId="Bullet">
    <w:name w:val="Bullet"/>
    <w:basedOn w:val="Normale"/>
    <w:autoRedefine/>
    <w:rsid w:val="00BE0069"/>
    <w:pPr>
      <w:ind w:left="708"/>
    </w:pPr>
  </w:style>
  <w:style w:type="character" w:customStyle="1" w:styleId="txt1">
    <w:name w:val="txt1"/>
    <w:rsid w:val="003C3DC3"/>
    <w:rPr>
      <w:rFonts w:ascii="Verdana" w:hAnsi="Verdana" w:cs="Verdana"/>
      <w:color w:val="1F4068"/>
      <w:sz w:val="14"/>
      <w:szCs w:val="14"/>
    </w:rPr>
  </w:style>
  <w:style w:type="paragraph" w:customStyle="1" w:styleId="PreformattatoHTML1">
    <w:name w:val="Preformattato HTML1"/>
    <w:basedOn w:val="Normale"/>
    <w:rsid w:val="00EE12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NormaleWeb1">
    <w:name w:val="Normale (Web)1"/>
    <w:basedOn w:val="Normale"/>
    <w:rsid w:val="00EE12C0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testodocumento">
    <w:name w:val="testo documento"/>
    <w:basedOn w:val="Normale"/>
    <w:rsid w:val="00EE12C0"/>
    <w:pPr>
      <w:spacing w:line="360" w:lineRule="auto"/>
      <w:ind w:firstLine="1304"/>
    </w:pPr>
  </w:style>
  <w:style w:type="paragraph" w:customStyle="1" w:styleId="body">
    <w:name w:val="body"/>
    <w:link w:val="bodyCarattere"/>
    <w:rsid w:val="00EE12C0"/>
    <w:pPr>
      <w:snapToGrid w:val="0"/>
      <w:spacing w:after="100" w:line="240" w:lineRule="atLeast"/>
      <w:jc w:val="both"/>
    </w:pPr>
    <w:rPr>
      <w:rFonts w:ascii="Serifa BT" w:hAnsi="Serifa BT" w:cs="Serifa BT"/>
      <w:color w:val="000000"/>
      <w:w w:val="1"/>
    </w:rPr>
  </w:style>
  <w:style w:type="paragraph" w:customStyle="1" w:styleId="Testonormale3">
    <w:name w:val="Testo normale3"/>
    <w:basedOn w:val="Normale"/>
    <w:rsid w:val="00EE12C0"/>
    <w:rPr>
      <w:rFonts w:ascii="Courier New" w:hAnsi="Courier New" w:cs="Courier New"/>
      <w:sz w:val="20"/>
      <w:szCs w:val="20"/>
    </w:rPr>
  </w:style>
  <w:style w:type="paragraph" w:customStyle="1" w:styleId="freccia">
    <w:name w:val="freccia"/>
    <w:rsid w:val="00EE12C0"/>
    <w:pPr>
      <w:tabs>
        <w:tab w:val="left" w:pos="280"/>
      </w:tabs>
      <w:spacing w:after="100" w:line="240" w:lineRule="atLeast"/>
      <w:ind w:left="280" w:hanging="280"/>
      <w:jc w:val="both"/>
    </w:pPr>
    <w:rPr>
      <w:rFonts w:ascii="Serifa BT" w:hAnsi="Serifa BT" w:cs="Serifa BT"/>
      <w:color w:val="000000"/>
      <w:w w:val="0"/>
    </w:rPr>
  </w:style>
  <w:style w:type="paragraph" w:customStyle="1" w:styleId="xl34">
    <w:name w:val="xl34"/>
    <w:basedOn w:val="Normale"/>
    <w:rsid w:val="00EE12C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ATTENZTESTO">
    <w:name w:val="ATTENZ  TESTO"/>
    <w:basedOn w:val="Normale"/>
    <w:next w:val="TESTO0"/>
    <w:rsid w:val="00EE12C0"/>
    <w:pPr>
      <w:spacing w:after="113" w:line="230" w:lineRule="exact"/>
    </w:pPr>
    <w:rPr>
      <w:rFonts w:ascii="L Futura Light" w:hAnsi="L Futura Light" w:cs="L Futura Light"/>
      <w:i/>
      <w:iCs/>
      <w:sz w:val="20"/>
      <w:szCs w:val="20"/>
    </w:rPr>
  </w:style>
  <w:style w:type="paragraph" w:styleId="Mappadocumento">
    <w:name w:val="Document Map"/>
    <w:basedOn w:val="Normale"/>
    <w:link w:val="MappadocumentoCarattere"/>
    <w:semiHidden/>
    <w:rsid w:val="00EE12C0"/>
    <w:pPr>
      <w:shd w:val="clear" w:color="auto" w:fill="000080"/>
    </w:pPr>
    <w:rPr>
      <w:rFonts w:ascii="Tahoma" w:hAnsi="Tahoma" w:cs="Times New Roman"/>
      <w:sz w:val="20"/>
      <w:szCs w:val="20"/>
    </w:rPr>
  </w:style>
  <w:style w:type="character" w:customStyle="1" w:styleId="MappadocumentoCarattere">
    <w:name w:val="Mappa documento Carattere"/>
    <w:link w:val="Mappadocumento"/>
    <w:semiHidden/>
    <w:locked/>
    <w:rsid w:val="00EE12C0"/>
    <w:rPr>
      <w:rFonts w:ascii="Tahoma" w:hAnsi="Tahoma" w:cs="Tahoma"/>
      <w:shd w:val="clear" w:color="auto" w:fill="000080"/>
    </w:rPr>
  </w:style>
  <w:style w:type="paragraph" w:customStyle="1" w:styleId="Corpodeltesto26">
    <w:name w:val="Corpo del testo 26"/>
    <w:basedOn w:val="Normale"/>
    <w:rsid w:val="00EE12C0"/>
    <w:pPr>
      <w:widowControl w:val="0"/>
    </w:pPr>
    <w:rPr>
      <w:rFonts w:cs="Arial"/>
    </w:rPr>
  </w:style>
  <w:style w:type="paragraph" w:customStyle="1" w:styleId="Stile3">
    <w:name w:val="Stile3"/>
    <w:basedOn w:val="Titolo1"/>
    <w:rsid w:val="00EE12C0"/>
    <w:pPr>
      <w:tabs>
        <w:tab w:val="clear" w:pos="4536"/>
      </w:tabs>
      <w:spacing w:before="240" w:after="60"/>
    </w:pPr>
    <w:rPr>
      <w:rFonts w:cs="Arial"/>
      <w:iCs w:val="0"/>
      <w:noProof/>
      <w:kern w:val="32"/>
      <w:sz w:val="32"/>
      <w:szCs w:val="32"/>
    </w:rPr>
  </w:style>
  <w:style w:type="paragraph" w:customStyle="1" w:styleId="FIRME">
    <w:name w:val="FIRME"/>
    <w:basedOn w:val="Normale"/>
    <w:rsid w:val="00EE12C0"/>
    <w:pPr>
      <w:spacing w:line="360" w:lineRule="auto"/>
      <w:ind w:left="4275"/>
      <w:jc w:val="center"/>
    </w:pPr>
    <w:rPr>
      <w:sz w:val="26"/>
      <w:szCs w:val="26"/>
    </w:rPr>
  </w:style>
  <w:style w:type="paragraph" w:customStyle="1" w:styleId="Corpodeltesto34">
    <w:name w:val="Corpo del testo 34"/>
    <w:basedOn w:val="Normale"/>
    <w:rsid w:val="00EE12C0"/>
    <w:pPr>
      <w:widowControl w:val="0"/>
    </w:pPr>
  </w:style>
  <w:style w:type="paragraph" w:customStyle="1" w:styleId="p2">
    <w:name w:val="p2"/>
    <w:basedOn w:val="Normale"/>
    <w:rsid w:val="00EE12C0"/>
    <w:pPr>
      <w:widowControl w:val="0"/>
      <w:tabs>
        <w:tab w:val="left" w:pos="720"/>
      </w:tabs>
      <w:spacing w:line="300" w:lineRule="atLeast"/>
    </w:pPr>
  </w:style>
  <w:style w:type="paragraph" w:customStyle="1" w:styleId="03-TestoCirc">
    <w:name w:val="03-Testo Circ."/>
    <w:basedOn w:val="Normale"/>
    <w:rsid w:val="00EE12C0"/>
    <w:pPr>
      <w:spacing w:before="60"/>
      <w:ind w:firstLine="442"/>
    </w:pPr>
  </w:style>
  <w:style w:type="paragraph" w:customStyle="1" w:styleId="xl33">
    <w:name w:val="xl33"/>
    <w:basedOn w:val="Normale"/>
    <w:rsid w:val="00EE12C0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ale"/>
    <w:rsid w:val="00EE12C0"/>
    <w:pPr>
      <w:spacing w:before="100" w:beforeAutospacing="1" w:after="100" w:afterAutospacing="1"/>
    </w:pPr>
    <w:rPr>
      <w:rFonts w:eastAsia="Arial Unicode MS"/>
      <w:b/>
      <w:bCs/>
      <w:i/>
      <w:iCs/>
    </w:rPr>
  </w:style>
  <w:style w:type="paragraph" w:customStyle="1" w:styleId="19Centre">
    <w:name w:val="19_Centre"/>
    <w:basedOn w:val="Normale"/>
    <w:next w:val="Normale"/>
    <w:rsid w:val="00EE12C0"/>
    <w:pPr>
      <w:autoSpaceDE w:val="0"/>
      <w:autoSpaceDN w:val="0"/>
      <w:adjustRightInd w:val="0"/>
      <w:spacing w:after="240"/>
    </w:pPr>
  </w:style>
  <w:style w:type="paragraph" w:customStyle="1" w:styleId="01PointnumeroteAltN">
    <w:name w:val="01_Point_numerote_(Alt+N)"/>
    <w:basedOn w:val="Normale"/>
    <w:next w:val="Normale"/>
    <w:rsid w:val="00EE12C0"/>
    <w:pPr>
      <w:autoSpaceDE w:val="0"/>
      <w:autoSpaceDN w:val="0"/>
      <w:adjustRightInd w:val="0"/>
      <w:spacing w:after="240"/>
    </w:pPr>
  </w:style>
  <w:style w:type="paragraph" w:customStyle="1" w:styleId="08Dispositif">
    <w:name w:val="08_Dispositif"/>
    <w:basedOn w:val="Normale"/>
    <w:next w:val="Normale"/>
    <w:rsid w:val="00EE12C0"/>
    <w:pPr>
      <w:autoSpaceDE w:val="0"/>
      <w:autoSpaceDN w:val="0"/>
      <w:adjustRightInd w:val="0"/>
      <w:spacing w:after="240"/>
    </w:pPr>
  </w:style>
  <w:style w:type="paragraph" w:customStyle="1" w:styleId="bodytext">
    <w:name w:val="bodytext"/>
    <w:basedOn w:val="Normale"/>
    <w:rsid w:val="00EE12C0"/>
    <w:pPr>
      <w:spacing w:before="100" w:beforeAutospacing="1" w:after="100" w:afterAutospacing="1"/>
    </w:pPr>
  </w:style>
  <w:style w:type="paragraph" w:customStyle="1" w:styleId="Normalecorsivo">
    <w:name w:val="Normale corsivo"/>
    <w:basedOn w:val="Normale"/>
    <w:autoRedefine/>
    <w:rsid w:val="00EE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42"/>
      </w:tabs>
    </w:pPr>
    <w:rPr>
      <w:rFonts w:cs="Arial"/>
      <w:b/>
      <w:bCs/>
      <w:i/>
      <w:iCs/>
      <w:sz w:val="20"/>
      <w:szCs w:val="20"/>
      <w:u w:val="single"/>
    </w:rPr>
  </w:style>
  <w:style w:type="paragraph" w:styleId="Testonotadichiusura">
    <w:name w:val="endnote text"/>
    <w:basedOn w:val="Normale"/>
    <w:link w:val="TestonotadichiusuraCarattere"/>
    <w:semiHidden/>
    <w:rsid w:val="00EE12C0"/>
    <w:rPr>
      <w:rFonts w:ascii="Times New Roman" w:hAnsi="Times New Roman" w:cs="Times New Roman"/>
      <w:sz w:val="20"/>
      <w:szCs w:val="20"/>
    </w:rPr>
  </w:style>
  <w:style w:type="character" w:customStyle="1" w:styleId="TestonotadichiusuraCarattere">
    <w:name w:val="Testo nota di chiusura Carattere"/>
    <w:link w:val="Testonotadichiusura"/>
    <w:semiHidden/>
    <w:locked/>
    <w:rsid w:val="00EE12C0"/>
    <w:rPr>
      <w:rFonts w:cs="Times New Roman"/>
    </w:rPr>
  </w:style>
  <w:style w:type="character" w:customStyle="1" w:styleId="standardtitologrigio">
    <w:name w:val="standardtitologrigio"/>
    <w:rsid w:val="00EE12C0"/>
    <w:rPr>
      <w:rFonts w:cs="Times New Roman"/>
    </w:rPr>
  </w:style>
  <w:style w:type="character" w:customStyle="1" w:styleId="Titolo12">
    <w:name w:val="Titolo1"/>
    <w:rsid w:val="00EE12C0"/>
    <w:rPr>
      <w:rFonts w:cs="Times New Roman"/>
    </w:rPr>
  </w:style>
  <w:style w:type="paragraph" w:customStyle="1" w:styleId="TIT2">
    <w:name w:val="TIT2"/>
    <w:basedOn w:val="Normale"/>
    <w:rsid w:val="00EE12C0"/>
    <w:pPr>
      <w:widowControl w:val="0"/>
      <w:spacing w:before="240" w:after="120"/>
    </w:pPr>
    <w:rPr>
      <w:rFonts w:ascii="Arial Grassetto" w:hAnsi="Arial Grassetto" w:cs="Arial Grassetto"/>
      <w:b/>
      <w:bCs/>
    </w:rPr>
  </w:style>
  <w:style w:type="paragraph" w:customStyle="1" w:styleId="nerolaterale">
    <w:name w:val="nero laterale"/>
    <w:basedOn w:val="Normale"/>
    <w:rsid w:val="00EE12C0"/>
    <w:pPr>
      <w:spacing w:line="250" w:lineRule="exact"/>
      <w:ind w:right="283"/>
    </w:pPr>
    <w:rPr>
      <w:rFonts w:ascii="New York" w:hAnsi="New York" w:cs="New York"/>
      <w:color w:val="000000"/>
    </w:rPr>
  </w:style>
  <w:style w:type="paragraph" w:customStyle="1" w:styleId="Rientrocorpodeltesto23">
    <w:name w:val="Rientro corpo del testo 23"/>
    <w:basedOn w:val="Normale"/>
    <w:rsid w:val="00EE12C0"/>
    <w:pPr>
      <w:widowControl w:val="0"/>
      <w:ind w:left="426" w:hanging="283"/>
    </w:pPr>
  </w:style>
  <w:style w:type="paragraph" w:customStyle="1" w:styleId="a">
    <w:name w:val="'"/>
    <w:basedOn w:val="Rientrocorpodeltesto"/>
    <w:rsid w:val="00EE12C0"/>
    <w:pPr>
      <w:widowControl w:val="0"/>
      <w:ind w:left="0"/>
    </w:pPr>
    <w:rPr>
      <w:sz w:val="22"/>
      <w:szCs w:val="22"/>
    </w:rPr>
  </w:style>
  <w:style w:type="paragraph" w:customStyle="1" w:styleId="Titolo2Titolo2Carattere">
    <w:name w:val="Titolo 2.Titolo 2 Carattere"/>
    <w:basedOn w:val="Normale"/>
    <w:next w:val="Normale"/>
    <w:rsid w:val="00EE12C0"/>
    <w:pPr>
      <w:keepNext/>
      <w:tabs>
        <w:tab w:val="num" w:pos="360"/>
        <w:tab w:val="num" w:pos="576"/>
      </w:tabs>
      <w:spacing w:before="360" w:after="240"/>
      <w:ind w:left="576"/>
    </w:pPr>
    <w:rPr>
      <w:rFonts w:ascii="AvantGarde" w:hAnsi="AvantGarde" w:cs="AvantGarde"/>
      <w:b/>
      <w:bCs/>
      <w:sz w:val="32"/>
      <w:szCs w:val="32"/>
    </w:rPr>
  </w:style>
  <w:style w:type="paragraph" w:styleId="Elencocontinua">
    <w:name w:val="List Continue"/>
    <w:basedOn w:val="Normale"/>
    <w:rsid w:val="00EE12C0"/>
    <w:pPr>
      <w:spacing w:after="120"/>
      <w:ind w:left="283"/>
    </w:pPr>
  </w:style>
  <w:style w:type="paragraph" w:customStyle="1" w:styleId="Corpodeltesto261">
    <w:name w:val="Corpo del testo 261"/>
    <w:basedOn w:val="Normale"/>
    <w:rsid w:val="00EE12C0"/>
    <w:pPr>
      <w:widowControl w:val="0"/>
    </w:pPr>
    <w:rPr>
      <w:rFonts w:ascii="Roman 10cpi" w:hAnsi="Roman 10cpi" w:cs="Roman 10cpi"/>
      <w:b/>
      <w:bCs/>
    </w:rPr>
  </w:style>
  <w:style w:type="paragraph" w:customStyle="1" w:styleId="Revisione1">
    <w:name w:val="Revisione1"/>
    <w:hidden/>
    <w:semiHidden/>
    <w:rsid w:val="00EE12C0"/>
    <w:rPr>
      <w:sz w:val="24"/>
      <w:szCs w:val="24"/>
    </w:rPr>
  </w:style>
  <w:style w:type="paragraph" w:customStyle="1" w:styleId="Corpodeltesto27">
    <w:name w:val="Corpo del testo 27"/>
    <w:basedOn w:val="Normale"/>
    <w:rsid w:val="00624204"/>
    <w:rPr>
      <w:szCs w:val="20"/>
    </w:rPr>
  </w:style>
  <w:style w:type="paragraph" w:customStyle="1" w:styleId="p7">
    <w:name w:val="p7"/>
    <w:basedOn w:val="Normale"/>
    <w:rsid w:val="00624204"/>
    <w:pPr>
      <w:tabs>
        <w:tab w:val="left" w:pos="320"/>
      </w:tabs>
      <w:spacing w:line="340" w:lineRule="atLeast"/>
      <w:ind w:left="1120"/>
    </w:pPr>
    <w:rPr>
      <w:szCs w:val="20"/>
    </w:rPr>
  </w:style>
  <w:style w:type="paragraph" w:customStyle="1" w:styleId="Rientrocorpodeltesto24">
    <w:name w:val="Rientro corpo del testo 24"/>
    <w:basedOn w:val="Normale"/>
    <w:rsid w:val="00624204"/>
    <w:pPr>
      <w:widowControl w:val="0"/>
      <w:ind w:left="426" w:hanging="283"/>
    </w:pPr>
    <w:rPr>
      <w:szCs w:val="20"/>
    </w:rPr>
  </w:style>
  <w:style w:type="paragraph" w:customStyle="1" w:styleId="Corpodeltesto35">
    <w:name w:val="Corpo del testo 35"/>
    <w:basedOn w:val="Normale"/>
    <w:rsid w:val="00624204"/>
    <w:pPr>
      <w:widowControl w:val="0"/>
    </w:pPr>
    <w:rPr>
      <w:szCs w:val="20"/>
    </w:rPr>
  </w:style>
  <w:style w:type="paragraph" w:customStyle="1" w:styleId="p">
    <w:name w:val="p"/>
    <w:basedOn w:val="Normale"/>
    <w:rsid w:val="00624204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58">
    <w:name w:val="xl58"/>
    <w:basedOn w:val="Normale"/>
    <w:rsid w:val="00624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Arial Unicode MS"/>
      <w:b/>
      <w:bCs/>
    </w:rPr>
  </w:style>
  <w:style w:type="paragraph" w:customStyle="1" w:styleId="risposta">
    <w:name w:val="risposta"/>
    <w:basedOn w:val="Normale"/>
    <w:rsid w:val="0062420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Rimandonotaapidipagina">
    <w:name w:val="footnote reference"/>
    <w:uiPriority w:val="99"/>
    <w:semiHidden/>
    <w:rsid w:val="00624204"/>
    <w:rPr>
      <w:rFonts w:cs="Times New Roman"/>
      <w:vertAlign w:val="superscript"/>
    </w:rPr>
  </w:style>
  <w:style w:type="paragraph" w:customStyle="1" w:styleId="Style79">
    <w:name w:val="Style79"/>
    <w:basedOn w:val="Normale"/>
    <w:rsid w:val="00742013"/>
    <w:rPr>
      <w:sz w:val="20"/>
      <w:szCs w:val="20"/>
    </w:rPr>
  </w:style>
  <w:style w:type="character" w:customStyle="1" w:styleId="CharStyle9">
    <w:name w:val="CharStyle9"/>
    <w:rsid w:val="00742013"/>
    <w:rPr>
      <w:rFonts w:ascii="Times New Roman" w:hAnsi="Times New Roman" w:cs="Times New Roman"/>
      <w:b/>
      <w:bCs/>
      <w:sz w:val="16"/>
      <w:szCs w:val="16"/>
    </w:rPr>
  </w:style>
  <w:style w:type="character" w:customStyle="1" w:styleId="CharStyle53">
    <w:name w:val="CharStyle53"/>
    <w:rsid w:val="00742013"/>
    <w:rPr>
      <w:rFonts w:ascii="Times New Roman" w:hAnsi="Times New Roman" w:cs="Times New Roman"/>
      <w:sz w:val="14"/>
      <w:szCs w:val="14"/>
    </w:rPr>
  </w:style>
  <w:style w:type="character" w:customStyle="1" w:styleId="CharStyle103">
    <w:name w:val="CharStyle103"/>
    <w:rsid w:val="00742013"/>
    <w:rPr>
      <w:rFonts w:ascii="Times New Roman" w:hAnsi="Times New Roman" w:cs="Times New Roman"/>
      <w:sz w:val="14"/>
      <w:szCs w:val="14"/>
    </w:rPr>
  </w:style>
  <w:style w:type="character" w:customStyle="1" w:styleId="CharStyle114">
    <w:name w:val="CharStyle114"/>
    <w:rsid w:val="0074201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lf24">
    <w:name w:val="lf24"/>
    <w:basedOn w:val="Normale"/>
    <w:rsid w:val="003E2C5C"/>
    <w:pP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testomenuf24">
    <w:name w:val="testomenuf24"/>
    <w:basedOn w:val="Normale"/>
    <w:rsid w:val="003E2C5C"/>
    <w:pPr>
      <w:spacing w:before="26" w:after="26"/>
    </w:pPr>
    <w:rPr>
      <w:rFonts w:cs="Arial"/>
      <w:b/>
      <w:bCs/>
      <w:color w:val="0000FF"/>
    </w:rPr>
  </w:style>
  <w:style w:type="paragraph" w:customStyle="1" w:styleId="testomenulf24">
    <w:name w:val="testomenulf24"/>
    <w:basedOn w:val="Normale"/>
    <w:rsid w:val="003E2C5C"/>
    <w:pPr>
      <w:spacing w:before="40" w:after="26"/>
      <w:ind w:firstLine="120"/>
    </w:pPr>
    <w:rPr>
      <w:rFonts w:cs="Arial"/>
      <w:b/>
      <w:bCs/>
      <w:i/>
      <w:iCs/>
      <w:color w:val="0000FF"/>
    </w:rPr>
  </w:style>
  <w:style w:type="paragraph" w:customStyle="1" w:styleId="testomenucf24">
    <w:name w:val="testomenucf24"/>
    <w:basedOn w:val="Normale"/>
    <w:rsid w:val="003E2C5C"/>
    <w:pPr>
      <w:spacing w:before="40" w:after="26"/>
      <w:ind w:firstLine="120"/>
      <w:jc w:val="center"/>
    </w:pPr>
    <w:rPr>
      <w:rFonts w:cs="Arial"/>
      <w:b/>
      <w:bCs/>
      <w:i/>
      <w:iCs/>
      <w:color w:val="0000FF"/>
    </w:rPr>
  </w:style>
  <w:style w:type="paragraph" w:customStyle="1" w:styleId="testomenulbf24">
    <w:name w:val="testomenulbf24"/>
    <w:basedOn w:val="Normale"/>
    <w:rsid w:val="003E2C5C"/>
    <w:pPr>
      <w:spacing w:before="40" w:after="26"/>
      <w:ind w:firstLine="240"/>
    </w:pPr>
    <w:rPr>
      <w:rFonts w:cs="Arial"/>
      <w:b/>
      <w:bCs/>
      <w:color w:val="000000"/>
    </w:rPr>
  </w:style>
  <w:style w:type="paragraph" w:customStyle="1" w:styleId="testomenulrf24">
    <w:name w:val="testomenulrf24"/>
    <w:basedOn w:val="Normale"/>
    <w:rsid w:val="003E2C5C"/>
    <w:pPr>
      <w:spacing w:before="40" w:after="26"/>
      <w:ind w:firstLine="120"/>
    </w:pPr>
    <w:rPr>
      <w:rFonts w:cs="Arial"/>
      <w:b/>
      <w:bCs/>
      <w:i/>
      <w:iCs/>
      <w:color w:val="FF0000"/>
      <w:sz w:val="20"/>
      <w:szCs w:val="20"/>
    </w:rPr>
  </w:style>
  <w:style w:type="paragraph" w:customStyle="1" w:styleId="testomenucbf24">
    <w:name w:val="testomenucbf24"/>
    <w:basedOn w:val="Normale"/>
    <w:rsid w:val="003E2C5C"/>
    <w:pPr>
      <w:spacing w:before="40" w:after="26"/>
      <w:jc w:val="center"/>
    </w:pPr>
    <w:rPr>
      <w:rFonts w:cs="Arial"/>
      <w:b/>
      <w:bCs/>
      <w:color w:val="0000FF"/>
      <w:sz w:val="20"/>
      <w:szCs w:val="20"/>
    </w:rPr>
  </w:style>
  <w:style w:type="paragraph" w:customStyle="1" w:styleId="testothf24">
    <w:name w:val="testothf24"/>
    <w:basedOn w:val="Normale"/>
    <w:rsid w:val="003E2C5C"/>
    <w:pPr>
      <w:spacing w:before="26" w:after="26"/>
    </w:pPr>
    <w:rPr>
      <w:rFonts w:cs="Arial"/>
      <w:b/>
      <w:bCs/>
      <w:color w:val="000080"/>
      <w:sz w:val="20"/>
      <w:szCs w:val="20"/>
    </w:rPr>
  </w:style>
  <w:style w:type="paragraph" w:customStyle="1" w:styleId="testotribf24">
    <w:name w:val="testotribf24"/>
    <w:basedOn w:val="Normale"/>
    <w:rsid w:val="003E2C5C"/>
    <w:pPr>
      <w:spacing w:before="26" w:after="26"/>
    </w:pPr>
    <w:rPr>
      <w:rFonts w:cs="Arial"/>
      <w:b/>
      <w:bCs/>
      <w:color w:val="800000"/>
    </w:rPr>
  </w:style>
  <w:style w:type="paragraph" w:customStyle="1" w:styleId="testotabf24">
    <w:name w:val="testotabf24"/>
    <w:basedOn w:val="Normale"/>
    <w:rsid w:val="003E2C5C"/>
    <w:pPr>
      <w:spacing w:before="26" w:after="26"/>
    </w:pPr>
    <w:rPr>
      <w:rFonts w:cs="Arial"/>
      <w:b/>
      <w:bCs/>
      <w:color w:val="0000FF"/>
      <w:sz w:val="14"/>
      <w:szCs w:val="14"/>
    </w:rPr>
  </w:style>
  <w:style w:type="paragraph" w:customStyle="1" w:styleId="titolof24">
    <w:name w:val="titolof24"/>
    <w:basedOn w:val="Normale"/>
    <w:rsid w:val="003E2C5C"/>
    <w:pPr>
      <w:spacing w:before="100" w:beforeAutospacing="1" w:after="100" w:afterAutospacing="1"/>
      <w:jc w:val="center"/>
    </w:pPr>
    <w:rPr>
      <w:rFonts w:cs="Arial"/>
      <w:b/>
      <w:bCs/>
      <w:color w:val="0000FF"/>
      <w:sz w:val="36"/>
      <w:szCs w:val="36"/>
    </w:rPr>
  </w:style>
  <w:style w:type="paragraph" w:customStyle="1" w:styleId="notaf24">
    <w:name w:val="notaf24"/>
    <w:basedOn w:val="Normale"/>
    <w:rsid w:val="003E2C5C"/>
    <w:pPr>
      <w:spacing w:before="100" w:beforeAutospacing="1" w:after="100" w:afterAutospacing="1"/>
    </w:pPr>
    <w:rPr>
      <w:rFonts w:cs="Arial"/>
      <w:b/>
      <w:bCs/>
      <w:color w:val="0000FF"/>
      <w:sz w:val="16"/>
      <w:szCs w:val="16"/>
    </w:rPr>
  </w:style>
  <w:style w:type="paragraph" w:customStyle="1" w:styleId="Titolo21">
    <w:name w:val="Titolo 21"/>
    <w:basedOn w:val="Normale"/>
    <w:rsid w:val="003E2C5C"/>
    <w:pPr>
      <w:spacing w:before="100" w:beforeAutospacing="1" w:after="100" w:afterAutospacing="1"/>
      <w:jc w:val="center"/>
      <w:outlineLvl w:val="2"/>
    </w:pPr>
    <w:rPr>
      <w:rFonts w:cs="Arial"/>
      <w:b/>
      <w:bCs/>
      <w:color w:val="000066"/>
      <w:sz w:val="31"/>
      <w:szCs w:val="31"/>
    </w:rPr>
  </w:style>
  <w:style w:type="paragraph" w:customStyle="1" w:styleId="Titolo110">
    <w:name w:val="Titolo 11"/>
    <w:basedOn w:val="Normale"/>
    <w:rsid w:val="003E2C5C"/>
    <w:pPr>
      <w:spacing w:before="100" w:beforeAutospacing="1" w:after="100" w:afterAutospacing="1"/>
      <w:jc w:val="center"/>
      <w:outlineLvl w:val="1"/>
    </w:pPr>
    <w:rPr>
      <w:rFonts w:cs="Arial"/>
      <w:b/>
      <w:bCs/>
      <w:color w:val="000066"/>
      <w:kern w:val="36"/>
      <w:sz w:val="34"/>
      <w:szCs w:val="34"/>
    </w:rPr>
  </w:style>
  <w:style w:type="paragraph" w:customStyle="1" w:styleId="Titolo22">
    <w:name w:val="Titolo 22"/>
    <w:basedOn w:val="Normale"/>
    <w:rsid w:val="003E2C5C"/>
    <w:pPr>
      <w:spacing w:before="100" w:beforeAutospacing="1" w:after="100" w:afterAutospacing="1"/>
      <w:jc w:val="center"/>
      <w:outlineLvl w:val="2"/>
    </w:pPr>
    <w:rPr>
      <w:rFonts w:cs="Arial"/>
      <w:b/>
      <w:bCs/>
      <w:color w:val="000066"/>
    </w:rPr>
  </w:style>
  <w:style w:type="paragraph" w:customStyle="1" w:styleId="lf241">
    <w:name w:val="lf241"/>
    <w:basedOn w:val="Normale"/>
    <w:rsid w:val="003E2C5C"/>
    <w:pPr>
      <w:pBdr>
        <w:top w:val="single" w:sz="2" w:space="24" w:color="008000"/>
        <w:left w:val="single" w:sz="2" w:space="0" w:color="008000"/>
        <w:bottom w:val="single" w:sz="2" w:space="31" w:color="008000"/>
        <w:right w:val="single" w:sz="2" w:space="0" w:color="008000"/>
      </w:pBdr>
      <w:shd w:val="clear" w:color="auto" w:fill="FFFFFF"/>
      <w:spacing w:before="100" w:beforeAutospacing="1" w:after="100" w:afterAutospacing="1"/>
    </w:pPr>
    <w:rPr>
      <w:rFonts w:cs="Arial"/>
      <w:b/>
      <w:bCs/>
      <w:color w:val="000066"/>
      <w:sz w:val="29"/>
      <w:szCs w:val="29"/>
    </w:rPr>
  </w:style>
  <w:style w:type="paragraph" w:customStyle="1" w:styleId="NormaleWeb2">
    <w:name w:val="Normale (Web)2"/>
    <w:basedOn w:val="Normale"/>
    <w:rsid w:val="003E2C5C"/>
    <w:pPr>
      <w:shd w:val="clear" w:color="auto" w:fill="FFFFFF"/>
      <w:spacing w:before="100" w:beforeAutospacing="1" w:after="100" w:afterAutospacing="1"/>
    </w:pPr>
    <w:rPr>
      <w:rFonts w:cs="Arial"/>
      <w:i/>
      <w:iCs/>
      <w:color w:val="000066"/>
      <w:sz w:val="26"/>
      <w:szCs w:val="26"/>
    </w:rPr>
  </w:style>
  <w:style w:type="paragraph" w:customStyle="1" w:styleId="Titolo23">
    <w:name w:val="Titolo 23"/>
    <w:basedOn w:val="Normale"/>
    <w:rsid w:val="003E2C5C"/>
    <w:pPr>
      <w:spacing w:before="100" w:beforeAutospacing="1" w:after="100" w:afterAutospacing="1"/>
      <w:outlineLvl w:val="2"/>
    </w:pPr>
    <w:rPr>
      <w:rFonts w:cs="Arial"/>
      <w:b/>
      <w:bCs/>
      <w:color w:val="FF0000"/>
    </w:rPr>
  </w:style>
  <w:style w:type="paragraph" w:customStyle="1" w:styleId="NormaleWeb3">
    <w:name w:val="Normale (Web)3"/>
    <w:basedOn w:val="Normale"/>
    <w:rsid w:val="003E2C5C"/>
    <w:pPr>
      <w:spacing w:before="100" w:beforeAutospacing="1" w:after="100" w:afterAutospacing="1"/>
      <w:jc w:val="center"/>
    </w:pPr>
    <w:rPr>
      <w:rFonts w:cs="Arial"/>
      <w:b/>
      <w:bCs/>
      <w:color w:val="000066"/>
    </w:rPr>
  </w:style>
  <w:style w:type="paragraph" w:customStyle="1" w:styleId="NormaleWeb4">
    <w:name w:val="Normale (Web)4"/>
    <w:basedOn w:val="Normale"/>
    <w:rsid w:val="003E2C5C"/>
    <w:pPr>
      <w:spacing w:before="100" w:beforeAutospacing="1" w:after="100" w:afterAutospacing="1"/>
    </w:pPr>
    <w:rPr>
      <w:rFonts w:cs="Arial"/>
      <w:b/>
      <w:bCs/>
      <w:color w:val="000066"/>
    </w:rPr>
  </w:style>
  <w:style w:type="paragraph" w:customStyle="1" w:styleId="NormaleWeb5">
    <w:name w:val="Normale (Web)5"/>
    <w:basedOn w:val="Normale"/>
    <w:rsid w:val="003E2C5C"/>
    <w:pPr>
      <w:spacing w:before="100" w:beforeAutospacing="1" w:after="100" w:afterAutospacing="1"/>
      <w:jc w:val="center"/>
    </w:pPr>
    <w:rPr>
      <w:rFonts w:cs="Arial"/>
      <w:b/>
      <w:bCs/>
      <w:color w:val="000066"/>
    </w:rPr>
  </w:style>
  <w:style w:type="paragraph" w:customStyle="1" w:styleId="NormaleWeb6">
    <w:name w:val="Normale (Web)6"/>
    <w:basedOn w:val="Normale"/>
    <w:rsid w:val="003E2C5C"/>
    <w:pPr>
      <w:spacing w:before="100" w:beforeAutospacing="1" w:after="100" w:afterAutospacing="1"/>
    </w:pPr>
    <w:rPr>
      <w:rFonts w:cs="Arial"/>
      <w:i/>
      <w:iCs/>
      <w:color w:val="000066"/>
    </w:rPr>
  </w:style>
  <w:style w:type="paragraph" w:customStyle="1" w:styleId="NormaleWeb7">
    <w:name w:val="Normale (Web)7"/>
    <w:basedOn w:val="Normale"/>
    <w:rsid w:val="003E2C5C"/>
    <w:pPr>
      <w:spacing w:before="100" w:beforeAutospacing="1" w:after="100" w:afterAutospacing="1"/>
    </w:pPr>
    <w:rPr>
      <w:rFonts w:cs="Arial"/>
      <w:i/>
      <w:iCs/>
      <w:color w:val="000066"/>
    </w:rPr>
  </w:style>
  <w:style w:type="paragraph" w:customStyle="1" w:styleId="NormaleWeb8">
    <w:name w:val="Normale (Web)8"/>
    <w:basedOn w:val="Normale"/>
    <w:rsid w:val="003E2C5C"/>
    <w:pPr>
      <w:spacing w:before="100" w:beforeAutospacing="1" w:after="100" w:afterAutospacing="1"/>
    </w:pPr>
    <w:rPr>
      <w:rFonts w:cs="Arial"/>
      <w:color w:val="000066"/>
    </w:rPr>
  </w:style>
  <w:style w:type="paragraph" w:customStyle="1" w:styleId="Corpodeltesto36">
    <w:name w:val="Corpo del testo 36"/>
    <w:basedOn w:val="Normale"/>
    <w:rsid w:val="003E2C5C"/>
    <w:pPr>
      <w:widowControl w:val="0"/>
    </w:pPr>
    <w:rPr>
      <w:szCs w:val="20"/>
    </w:rPr>
  </w:style>
  <w:style w:type="paragraph" w:styleId="Paragrafoelenco">
    <w:name w:val="List Paragraph"/>
    <w:aliases w:val="NotaBene,Interni - Punti Elenco Base 1° livello,Bullet List,FooterText,lp1,lp11,List Paragraph11,Use Case List Paragraph,numbered,Paragraphe de liste1,Bulletr List Paragraph,列出段落,列出段落1,Bullet 1,titolo 1 rosso,Paragrafo elenco 2,List-1"/>
    <w:basedOn w:val="Normale"/>
    <w:uiPriority w:val="1"/>
    <w:qFormat/>
    <w:rsid w:val="00A237C7"/>
    <w:pPr>
      <w:ind w:left="708"/>
    </w:pPr>
  </w:style>
  <w:style w:type="numbering" w:customStyle="1" w:styleId="Stile2">
    <w:name w:val="Stile2"/>
    <w:uiPriority w:val="99"/>
    <w:rsid w:val="0016307E"/>
    <w:pPr>
      <w:numPr>
        <w:numId w:val="2"/>
      </w:numPr>
    </w:pPr>
  </w:style>
  <w:style w:type="paragraph" w:styleId="Revisione">
    <w:name w:val="Revision"/>
    <w:hidden/>
    <w:uiPriority w:val="99"/>
    <w:semiHidden/>
    <w:rsid w:val="00426458"/>
    <w:rPr>
      <w:sz w:val="24"/>
      <w:szCs w:val="24"/>
    </w:rPr>
  </w:style>
  <w:style w:type="paragraph" w:customStyle="1" w:styleId="corpoto">
    <w:name w:val="corpoto"/>
    <w:basedOn w:val="STABDARD"/>
    <w:rsid w:val="007B5E6B"/>
    <w:pPr>
      <w:numPr>
        <w:numId w:val="3"/>
      </w:numPr>
      <w:ind w:left="284" w:right="0" w:hanging="284"/>
    </w:pPr>
    <w:rPr>
      <w:u w:val="single"/>
    </w:rPr>
  </w:style>
  <w:style w:type="paragraph" w:customStyle="1" w:styleId="Corpodeltesto28">
    <w:name w:val="Corpo del testo 28"/>
    <w:basedOn w:val="Normale"/>
    <w:rsid w:val="00582642"/>
    <w:pPr>
      <w:widowControl w:val="0"/>
    </w:pPr>
    <w:rPr>
      <w:szCs w:val="20"/>
    </w:rPr>
  </w:style>
  <w:style w:type="paragraph" w:customStyle="1" w:styleId="dottger1">
    <w:name w:val="dottge_r1"/>
    <w:basedOn w:val="Normale"/>
    <w:rsid w:val="00031378"/>
    <w:pPr>
      <w:spacing w:before="100" w:after="100" w:afterAutospacing="1"/>
      <w:ind w:left="100" w:right="100"/>
    </w:pPr>
  </w:style>
  <w:style w:type="paragraph" w:customStyle="1" w:styleId="dottgetitcomm1">
    <w:name w:val="dottge_titcomm_1"/>
    <w:basedOn w:val="Normale"/>
    <w:rsid w:val="00031378"/>
    <w:pPr>
      <w:spacing w:before="200" w:after="100"/>
      <w:ind w:left="100" w:right="100"/>
    </w:pPr>
    <w:rPr>
      <w:b/>
      <w:bCs/>
    </w:rPr>
  </w:style>
  <w:style w:type="paragraph" w:customStyle="1" w:styleId="Carattere1">
    <w:name w:val="Carattere1"/>
    <w:rsid w:val="0003137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Corpodeltesto29">
    <w:name w:val="Corpo del testo 29"/>
    <w:basedOn w:val="Normale"/>
    <w:rsid w:val="00D95B28"/>
    <w:pPr>
      <w:widowControl w:val="0"/>
    </w:pPr>
    <w:rPr>
      <w:szCs w:val="20"/>
    </w:rPr>
  </w:style>
  <w:style w:type="paragraph" w:customStyle="1" w:styleId="pchitnpreaderpageartdlgextesto">
    <w:name w:val="pchitnpreader_page_art_dlg_ex_testo"/>
    <w:basedOn w:val="Normale"/>
    <w:rsid w:val="005B5A9E"/>
    <w:pPr>
      <w:suppressAutoHyphens/>
      <w:spacing w:before="280" w:after="280"/>
    </w:pPr>
    <w:rPr>
      <w:lang w:eastAsia="ar-SA"/>
    </w:rPr>
  </w:style>
  <w:style w:type="character" w:customStyle="1" w:styleId="apple-style-span">
    <w:name w:val="apple-style-span"/>
    <w:basedOn w:val="Carpredefinitoparagrafo"/>
    <w:rsid w:val="008738B9"/>
  </w:style>
  <w:style w:type="character" w:customStyle="1" w:styleId="Corpodeltesto">
    <w:name w:val="Corpo del testo_"/>
    <w:link w:val="Corpodeltesto280"/>
    <w:locked/>
    <w:rsid w:val="008738B9"/>
    <w:rPr>
      <w:sz w:val="19"/>
      <w:szCs w:val="19"/>
      <w:shd w:val="clear" w:color="auto" w:fill="FFFFFF"/>
    </w:rPr>
  </w:style>
  <w:style w:type="paragraph" w:customStyle="1" w:styleId="Corpodeltesto280">
    <w:name w:val="Corpo del testo28"/>
    <w:basedOn w:val="Normale"/>
    <w:link w:val="Corpodeltesto"/>
    <w:rsid w:val="008738B9"/>
    <w:pPr>
      <w:shd w:val="clear" w:color="auto" w:fill="FFFFFF"/>
      <w:spacing w:line="240" w:lineRule="atLeast"/>
      <w:ind w:hanging="360"/>
    </w:pPr>
    <w:rPr>
      <w:rFonts w:ascii="Times New Roman" w:hAnsi="Times New Roman" w:cs="Times New Roman"/>
      <w:sz w:val="19"/>
      <w:szCs w:val="19"/>
    </w:rPr>
  </w:style>
  <w:style w:type="character" w:customStyle="1" w:styleId="Corpodeltesto1">
    <w:name w:val="Corpo del testo1"/>
    <w:rsid w:val="008738B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Corpodeltesto20">
    <w:name w:val="Corpo del testo2"/>
    <w:rsid w:val="008738B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Corpodeltesto30">
    <w:name w:val="Corpo del testo3"/>
    <w:rsid w:val="008738B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normativa">
    <w:name w:val="normativa"/>
    <w:next w:val="Normale"/>
    <w:link w:val="normativaCarattere"/>
    <w:rsid w:val="003E0B68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F3F3F3"/>
      <w:spacing w:line="288" w:lineRule="auto"/>
      <w:ind w:left="442"/>
      <w:jc w:val="both"/>
    </w:pPr>
    <w:rPr>
      <w:rFonts w:ascii="Arial" w:eastAsia="Calibri" w:hAnsi="Arial"/>
      <w:bCs/>
      <w:shd w:val="clear" w:color="auto" w:fill="F3F3F3"/>
    </w:rPr>
  </w:style>
  <w:style w:type="character" w:customStyle="1" w:styleId="normativaCarattere">
    <w:name w:val="normativa Carattere"/>
    <w:link w:val="normativa"/>
    <w:rsid w:val="003E0B68"/>
    <w:rPr>
      <w:rFonts w:ascii="Arial" w:eastAsia="Calibri" w:hAnsi="Arial"/>
      <w:bCs/>
      <w:shd w:val="clear" w:color="auto" w:fill="F3F3F3"/>
      <w:lang w:bidi="ar-SA"/>
    </w:rPr>
  </w:style>
  <w:style w:type="character" w:customStyle="1" w:styleId="titlelegge">
    <w:name w:val="titlelegge"/>
    <w:basedOn w:val="Carpredefinitoparagrafo"/>
    <w:rsid w:val="00D04896"/>
  </w:style>
  <w:style w:type="character" w:customStyle="1" w:styleId="apple-converted-space">
    <w:name w:val="apple-converted-space"/>
    <w:basedOn w:val="Carpredefinitoparagrafo"/>
    <w:rsid w:val="00D04896"/>
  </w:style>
  <w:style w:type="character" w:customStyle="1" w:styleId="abstract">
    <w:name w:val="abstract"/>
    <w:basedOn w:val="Carpredefinitoparagrafo"/>
    <w:rsid w:val="00D04896"/>
  </w:style>
  <w:style w:type="character" w:customStyle="1" w:styleId="linkarticolo">
    <w:name w:val="linkarticolo"/>
    <w:basedOn w:val="Carpredefinitoparagrafo"/>
    <w:rsid w:val="00D04896"/>
  </w:style>
  <w:style w:type="paragraph" w:customStyle="1" w:styleId="bodytext2">
    <w:name w:val="bodytext2"/>
    <w:basedOn w:val="Normale"/>
    <w:rsid w:val="00C00DD3"/>
    <w:pPr>
      <w:spacing w:before="100" w:beforeAutospacing="1" w:after="100" w:afterAutospacing="1"/>
    </w:pPr>
  </w:style>
  <w:style w:type="paragraph" w:customStyle="1" w:styleId="riferimenti0">
    <w:name w:val="riferimenti"/>
    <w:basedOn w:val="Normale"/>
    <w:rsid w:val="006352CD"/>
    <w:pPr>
      <w:spacing w:before="100" w:beforeAutospacing="1" w:after="100" w:afterAutospacing="1"/>
    </w:pPr>
  </w:style>
  <w:style w:type="paragraph" w:customStyle="1" w:styleId="Stile4">
    <w:name w:val="Stile4"/>
    <w:basedOn w:val="Normale"/>
    <w:link w:val="Stile4Carattere"/>
    <w:rsid w:val="002855CF"/>
    <w:pPr>
      <w:keepNext/>
      <w:pBdr>
        <w:top w:val="single" w:sz="8" w:space="0" w:color="auto"/>
        <w:left w:val="single" w:sz="8" w:space="4" w:color="auto"/>
        <w:bottom w:val="single" w:sz="8" w:space="0" w:color="auto"/>
        <w:right w:val="single" w:sz="8" w:space="4" w:color="auto"/>
      </w:pBdr>
      <w:shd w:val="clear" w:color="auto" w:fill="D9D9D9"/>
      <w:tabs>
        <w:tab w:val="left" w:pos="6379"/>
      </w:tabs>
      <w:spacing w:after="60"/>
      <w:ind w:right="2552"/>
      <w:jc w:val="center"/>
      <w:outlineLvl w:val="1"/>
    </w:pPr>
    <w:rPr>
      <w:rFonts w:cs="Times New Roman"/>
      <w:b/>
      <w:bCs/>
      <w:color w:val="0F0F0F"/>
      <w:position w:val="8"/>
    </w:rPr>
  </w:style>
  <w:style w:type="paragraph" w:customStyle="1" w:styleId="RIFERIMENTI">
    <w:name w:val="RIFERIMENTI"/>
    <w:basedOn w:val="Normale"/>
    <w:rsid w:val="00D53E5F"/>
    <w:pPr>
      <w:numPr>
        <w:numId w:val="4"/>
      </w:numPr>
    </w:pPr>
    <w:rPr>
      <w:rFonts w:eastAsia="Calibri" w:cs="Arial"/>
      <w:b/>
      <w:lang w:eastAsia="en-US"/>
    </w:rPr>
  </w:style>
  <w:style w:type="character" w:customStyle="1" w:styleId="Stile4Carattere">
    <w:name w:val="Stile4 Carattere"/>
    <w:link w:val="Stile4"/>
    <w:rsid w:val="002855CF"/>
    <w:rPr>
      <w:rFonts w:ascii="Calibri" w:hAnsi="Calibri" w:cs="Arial"/>
      <w:b/>
      <w:bCs/>
      <w:color w:val="0F0F0F"/>
      <w:position w:val="8"/>
      <w:sz w:val="22"/>
      <w:szCs w:val="22"/>
      <w:shd w:val="clear" w:color="auto" w:fill="D9D9D9"/>
    </w:rPr>
  </w:style>
  <w:style w:type="paragraph" w:customStyle="1" w:styleId="Stile5">
    <w:name w:val="Stile5"/>
    <w:basedOn w:val="Normale"/>
    <w:link w:val="Stile5Carattere"/>
    <w:rsid w:val="005D38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40"/>
      <w:ind w:right="1843"/>
      <w:jc w:val="center"/>
      <w:outlineLvl w:val="2"/>
    </w:pPr>
    <w:rPr>
      <w:rFonts w:eastAsia="Arial Unicode MS" w:cs="Times New Roman"/>
      <w:b/>
      <w:bCs/>
      <w:caps/>
      <w:szCs w:val="26"/>
      <w:lang w:eastAsia="en-US"/>
    </w:rPr>
  </w:style>
  <w:style w:type="paragraph" w:customStyle="1" w:styleId="Paragrafoelenco2">
    <w:name w:val="Paragrafo elenco2"/>
    <w:basedOn w:val="Normale"/>
    <w:rsid w:val="00C6348C"/>
    <w:pPr>
      <w:snapToGrid w:val="0"/>
      <w:spacing w:line="288" w:lineRule="auto"/>
      <w:ind w:left="720"/>
      <w:contextualSpacing/>
    </w:pPr>
    <w:rPr>
      <w:bCs/>
      <w:color w:val="000000"/>
    </w:rPr>
  </w:style>
  <w:style w:type="character" w:customStyle="1" w:styleId="Stile5Carattere">
    <w:name w:val="Stile5 Carattere"/>
    <w:link w:val="Stile5"/>
    <w:rsid w:val="005D38BD"/>
    <w:rPr>
      <w:rFonts w:ascii="Calibri" w:eastAsia="Arial Unicode MS" w:hAnsi="Calibri"/>
      <w:b/>
      <w:bCs/>
      <w:caps/>
      <w:sz w:val="22"/>
      <w:szCs w:val="26"/>
      <w:lang w:eastAsia="en-US"/>
    </w:rPr>
  </w:style>
  <w:style w:type="paragraph" w:customStyle="1" w:styleId="Corpotesto1">
    <w:name w:val="Corpo testo1"/>
    <w:basedOn w:val="Corpotesto"/>
    <w:rsid w:val="00553D2F"/>
    <w:pPr>
      <w:snapToGrid w:val="0"/>
      <w:spacing w:before="48" w:line="280" w:lineRule="exact"/>
      <w:ind w:right="0"/>
    </w:pPr>
  </w:style>
  <w:style w:type="paragraph" w:customStyle="1" w:styleId="tit1cliente">
    <w:name w:val="tit1cliente"/>
    <w:basedOn w:val="Normale"/>
    <w:rsid w:val="00553D2F"/>
    <w:pPr>
      <w:keepNext/>
      <w:spacing w:before="360" w:after="60"/>
    </w:pPr>
    <w:rPr>
      <w:rFonts w:eastAsia="Arial Unicode MS"/>
      <w:b/>
      <w:caps/>
    </w:rPr>
  </w:style>
  <w:style w:type="paragraph" w:customStyle="1" w:styleId="tit2cliente">
    <w:name w:val="tit2cliente"/>
    <w:basedOn w:val="Normale"/>
    <w:rsid w:val="00553D2F"/>
    <w:pPr>
      <w:keepNext/>
      <w:spacing w:before="320" w:after="60"/>
    </w:pPr>
    <w:rPr>
      <w:rFonts w:eastAsia="Arial Unicode MS"/>
      <w:b/>
      <w:caps/>
      <w:sz w:val="20"/>
      <w:szCs w:val="20"/>
    </w:rPr>
  </w:style>
  <w:style w:type="paragraph" w:customStyle="1" w:styleId="t4cliente">
    <w:name w:val="t4cliente"/>
    <w:basedOn w:val="Titolo5"/>
    <w:rsid w:val="00553D2F"/>
    <w:pPr>
      <w:keepNext w:val="0"/>
      <w:spacing w:before="220" w:after="40" w:line="260" w:lineRule="exact"/>
    </w:pPr>
    <w:rPr>
      <w:b/>
      <w:i/>
      <w:u w:val="none"/>
    </w:rPr>
  </w:style>
  <w:style w:type="paragraph" w:customStyle="1" w:styleId="titolo4cliente">
    <w:name w:val="titolo 4 cliente"/>
    <w:basedOn w:val="Titolo5"/>
    <w:rsid w:val="00553D2F"/>
    <w:pPr>
      <w:keepNext w:val="0"/>
      <w:snapToGrid w:val="0"/>
      <w:spacing w:before="220" w:after="40" w:line="260" w:lineRule="exact"/>
    </w:pPr>
    <w:rPr>
      <w:b/>
      <w:i/>
      <w:sz w:val="19"/>
      <w:u w:val="none"/>
    </w:rPr>
  </w:style>
  <w:style w:type="paragraph" w:customStyle="1" w:styleId="attenzione">
    <w:name w:val="attenzione"/>
    <w:basedOn w:val="Normale"/>
    <w:rsid w:val="00FE1951"/>
    <w:pPr>
      <w:spacing w:before="100" w:beforeAutospacing="1" w:after="100" w:afterAutospacing="1"/>
    </w:pPr>
  </w:style>
  <w:style w:type="character" w:customStyle="1" w:styleId="abstract1">
    <w:name w:val="abstract1"/>
    <w:rsid w:val="00C72405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CarattereCarattere22">
    <w:name w:val="Carattere Carattere22"/>
    <w:rsid w:val="00F6269B"/>
    <w:rPr>
      <w:rFonts w:ascii="Arial Grassetto" w:eastAsia="Arial Unicode MS" w:hAnsi="Arial Grassetto"/>
      <w:b/>
      <w:bCs/>
      <w:caps/>
      <w:sz w:val="22"/>
      <w:szCs w:val="26"/>
      <w:lang w:bidi="ar-SA"/>
    </w:rPr>
  </w:style>
  <w:style w:type="paragraph" w:customStyle="1" w:styleId="titolo24">
    <w:name w:val="titolo 2"/>
    <w:basedOn w:val="Titolo2"/>
    <w:next w:val="Normale"/>
    <w:rsid w:val="00F6269B"/>
    <w:pPr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0" w:color="auto"/>
      </w:pBdr>
      <w:shd w:val="clear" w:color="auto" w:fill="CCFFFF"/>
      <w:snapToGrid w:val="0"/>
      <w:spacing w:before="160" w:after="120"/>
      <w:ind w:right="40"/>
    </w:pPr>
    <w:rPr>
      <w:rFonts w:ascii="Verdana" w:eastAsia="Arial Unicode MS" w:hAnsi="Verdana"/>
      <w:i/>
      <w:iCs/>
      <w:caps/>
      <w:position w:val="8"/>
      <w:sz w:val="24"/>
      <w:szCs w:val="24"/>
    </w:rPr>
  </w:style>
  <w:style w:type="paragraph" w:customStyle="1" w:styleId="ATTENZIONE0">
    <w:name w:val="ATTENZIONE"/>
    <w:basedOn w:val="Normale"/>
    <w:link w:val="ATTENZIONECarattere"/>
    <w:rsid w:val="00F6269B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napToGrid w:val="0"/>
      <w:spacing w:before="160" w:after="160" w:line="288" w:lineRule="auto"/>
      <w:ind w:left="737"/>
    </w:pPr>
    <w:rPr>
      <w:rFonts w:cs="Times New Roman"/>
      <w:i/>
      <w:iCs/>
      <w:noProof/>
      <w:color w:val="000000"/>
      <w:sz w:val="20"/>
      <w:szCs w:val="24"/>
    </w:rPr>
  </w:style>
  <w:style w:type="character" w:customStyle="1" w:styleId="ATTENZIONECarattere">
    <w:name w:val="ATTENZIONE Carattere"/>
    <w:link w:val="ATTENZIONE0"/>
    <w:rsid w:val="00F6269B"/>
    <w:rPr>
      <w:rFonts w:ascii="Arial" w:hAnsi="Arial"/>
      <w:i/>
      <w:iCs/>
      <w:noProof/>
      <w:color w:val="000000"/>
      <w:szCs w:val="24"/>
    </w:rPr>
  </w:style>
  <w:style w:type="character" w:customStyle="1" w:styleId="Titolo2CarattereCarattereCarattere">
    <w:name w:val="Titolo 2 Carattere Carattere Carattere"/>
    <w:locked/>
    <w:rsid w:val="00F6269B"/>
    <w:rPr>
      <w:rFonts w:ascii="Arial" w:hAnsi="Arial" w:cs="Arial"/>
      <w:b/>
      <w:bCs/>
      <w:snapToGrid w:val="0"/>
    </w:rPr>
  </w:style>
  <w:style w:type="character" w:customStyle="1" w:styleId="Corpodeltesto7">
    <w:name w:val="Corpo del testo7"/>
    <w:rsid w:val="00F6269B"/>
    <w:rPr>
      <w:rFonts w:ascii="Times New Roman" w:hAnsi="Times New Roman" w:cs="Times New Roman"/>
      <w:spacing w:val="0"/>
      <w:sz w:val="19"/>
      <w:szCs w:val="19"/>
    </w:rPr>
  </w:style>
  <w:style w:type="character" w:customStyle="1" w:styleId="CarattereCarattere21">
    <w:name w:val="Carattere Carattere21"/>
    <w:rsid w:val="00F6269B"/>
    <w:rPr>
      <w:rFonts w:ascii="Arial Grassetto" w:hAnsi="Arial Grassetto"/>
      <w:b/>
      <w:bCs/>
      <w:iCs/>
      <w:caps/>
      <w:sz w:val="21"/>
      <w:szCs w:val="21"/>
    </w:rPr>
  </w:style>
  <w:style w:type="character" w:customStyle="1" w:styleId="CarattereCarattere11">
    <w:name w:val="Carattere Carattere11"/>
    <w:rsid w:val="00F6269B"/>
    <w:rPr>
      <w:rFonts w:ascii="Arial Grassetto" w:eastAsia="Times New Roman" w:hAnsi="Arial Grassetto" w:cs="Arial"/>
      <w:b/>
      <w:bCs/>
      <w:caps/>
      <w:color w:val="000000"/>
      <w:kern w:val="32"/>
      <w:sz w:val="22"/>
      <w:szCs w:val="22"/>
      <w:shd w:val="pct25" w:color="auto" w:fill="auto"/>
    </w:rPr>
  </w:style>
  <w:style w:type="character" w:customStyle="1" w:styleId="bodyCarattere">
    <w:name w:val="body Carattere"/>
    <w:link w:val="body"/>
    <w:rsid w:val="00F6269B"/>
    <w:rPr>
      <w:rFonts w:ascii="Serifa BT" w:hAnsi="Serifa BT" w:cs="Serifa BT"/>
      <w:color w:val="000000"/>
      <w:w w:val="1"/>
      <w:lang w:val="it-IT" w:eastAsia="it-IT" w:bidi="ar-SA"/>
    </w:rPr>
  </w:style>
  <w:style w:type="paragraph" w:customStyle="1" w:styleId="elencofreccia1">
    <w:name w:val="elenco freccia 1"/>
    <w:basedOn w:val="body"/>
    <w:next w:val="body"/>
    <w:link w:val="elencofreccia1Carattere"/>
    <w:autoRedefine/>
    <w:rsid w:val="00F6269B"/>
    <w:pPr>
      <w:numPr>
        <w:numId w:val="5"/>
      </w:numPr>
      <w:tabs>
        <w:tab w:val="num" w:pos="644"/>
      </w:tabs>
      <w:spacing w:after="0" w:line="288" w:lineRule="auto"/>
      <w:ind w:left="567" w:hanging="283"/>
    </w:pPr>
    <w:rPr>
      <w:rFonts w:ascii="Arial" w:hAnsi="Arial" w:cs="Times New Roman"/>
      <w:w w:val="100"/>
      <w:sz w:val="22"/>
      <w:szCs w:val="24"/>
    </w:rPr>
  </w:style>
  <w:style w:type="paragraph" w:customStyle="1" w:styleId="1">
    <w:name w:val="1"/>
    <w:basedOn w:val="Normale"/>
    <w:next w:val="Corpotesto"/>
    <w:uiPriority w:val="99"/>
    <w:unhideWhenUsed/>
    <w:rsid w:val="00F6269B"/>
    <w:pPr>
      <w:snapToGrid w:val="0"/>
      <w:spacing w:after="120" w:line="288" w:lineRule="auto"/>
    </w:pPr>
    <w:rPr>
      <w:bCs/>
      <w:color w:val="000000"/>
    </w:rPr>
  </w:style>
  <w:style w:type="paragraph" w:customStyle="1" w:styleId="NormaleWeb9">
    <w:name w:val="Normale (Web)9"/>
    <w:basedOn w:val="Normale"/>
    <w:rsid w:val="00F6269B"/>
    <w:pPr>
      <w:spacing w:before="100" w:after="100"/>
    </w:pPr>
    <w:rPr>
      <w:szCs w:val="20"/>
    </w:rPr>
  </w:style>
  <w:style w:type="character" w:customStyle="1" w:styleId="CarattereCarattere15">
    <w:name w:val="Carattere Carattere15"/>
    <w:rsid w:val="00F6269B"/>
    <w:rPr>
      <w:rFonts w:ascii="Arial" w:hAnsi="Arial"/>
      <w:bCs/>
      <w:color w:val="000000"/>
      <w:sz w:val="22"/>
      <w:szCs w:val="24"/>
      <w:lang w:val="it-IT" w:eastAsia="it-IT" w:bidi="ar-SA"/>
    </w:rPr>
  </w:style>
  <w:style w:type="paragraph" w:customStyle="1" w:styleId="body1">
    <w:name w:val="body1"/>
    <w:basedOn w:val="Normale"/>
    <w:rsid w:val="00F6269B"/>
    <w:pPr>
      <w:spacing w:before="100" w:beforeAutospacing="1" w:after="100" w:afterAutospacing="1"/>
    </w:pPr>
  </w:style>
  <w:style w:type="paragraph" w:customStyle="1" w:styleId="beni70">
    <w:name w:val="beni7"/>
    <w:basedOn w:val="Normale"/>
    <w:rsid w:val="00F6269B"/>
    <w:pPr>
      <w:spacing w:before="100" w:beforeAutospacing="1" w:after="100" w:afterAutospacing="1"/>
    </w:pPr>
  </w:style>
  <w:style w:type="paragraph" w:customStyle="1" w:styleId="6p0">
    <w:name w:val="6p"/>
    <w:basedOn w:val="Normale"/>
    <w:rsid w:val="00F6269B"/>
    <w:pPr>
      <w:spacing w:before="100" w:beforeAutospacing="1" w:after="100" w:afterAutospacing="1"/>
    </w:pPr>
  </w:style>
  <w:style w:type="paragraph" w:customStyle="1" w:styleId="Corpodeltesto291">
    <w:name w:val="Corpo del testo 291"/>
    <w:basedOn w:val="Normale"/>
    <w:rsid w:val="00F6269B"/>
    <w:pPr>
      <w:widowControl w:val="0"/>
    </w:pPr>
    <w:rPr>
      <w:lang w:eastAsia="en-US"/>
    </w:rPr>
  </w:style>
  <w:style w:type="paragraph" w:customStyle="1" w:styleId="bodytext310">
    <w:name w:val="bodytext31"/>
    <w:basedOn w:val="Normale"/>
    <w:rsid w:val="00F6269B"/>
    <w:pPr>
      <w:spacing w:before="100" w:beforeAutospacing="1" w:after="100" w:afterAutospacing="1"/>
    </w:pPr>
  </w:style>
  <w:style w:type="paragraph" w:customStyle="1" w:styleId="4">
    <w:name w:val="4"/>
    <w:basedOn w:val="Normale"/>
    <w:next w:val="Corpotesto"/>
    <w:rsid w:val="00F6269B"/>
    <w:pPr>
      <w:snapToGrid w:val="0"/>
      <w:spacing w:after="120" w:line="288" w:lineRule="auto"/>
    </w:pPr>
    <w:rPr>
      <w:bCs/>
      <w:color w:val="000000"/>
    </w:rPr>
  </w:style>
  <w:style w:type="paragraph" w:customStyle="1" w:styleId="3">
    <w:name w:val="3"/>
    <w:basedOn w:val="Normale"/>
    <w:next w:val="Corpotesto"/>
    <w:link w:val="3Carattere"/>
    <w:rsid w:val="00F6269B"/>
    <w:pPr>
      <w:snapToGrid w:val="0"/>
      <w:spacing w:after="120" w:line="288" w:lineRule="auto"/>
    </w:pPr>
    <w:rPr>
      <w:bCs/>
      <w:color w:val="000000"/>
    </w:rPr>
  </w:style>
  <w:style w:type="character" w:customStyle="1" w:styleId="titolo1Carattere">
    <w:name w:val="titolo 1 Carattere"/>
    <w:link w:val="titolo11"/>
    <w:rsid w:val="00F6269B"/>
    <w:rPr>
      <w:rFonts w:ascii="Arial" w:hAnsi="Arial" w:cs="Arial"/>
      <w:b/>
      <w:bCs/>
      <w:caps/>
      <w:color w:val="000000"/>
      <w:kern w:val="1"/>
      <w:sz w:val="22"/>
      <w:szCs w:val="22"/>
      <w:u w:val="single"/>
      <w:shd w:val="clear" w:color="auto" w:fill="D9D9D9"/>
      <w:lang w:eastAsia="ar-SA"/>
    </w:rPr>
  </w:style>
  <w:style w:type="paragraph" w:customStyle="1" w:styleId="2">
    <w:name w:val="2"/>
    <w:basedOn w:val="Normale"/>
    <w:next w:val="Corpotesto"/>
    <w:rsid w:val="00F6269B"/>
    <w:pPr>
      <w:snapToGrid w:val="0"/>
      <w:spacing w:after="120" w:line="288" w:lineRule="auto"/>
    </w:pPr>
    <w:rPr>
      <w:bCs/>
      <w:color w:val="000000"/>
    </w:rPr>
  </w:style>
  <w:style w:type="character" w:customStyle="1" w:styleId="rifnormativobo">
    <w:name w:val="rifnormativo_bo"/>
    <w:basedOn w:val="Carpredefinitoparagrafo"/>
    <w:rsid w:val="00F6269B"/>
  </w:style>
  <w:style w:type="paragraph" w:customStyle="1" w:styleId="corpodeltesto210">
    <w:name w:val="corpodeltesto21"/>
    <w:basedOn w:val="Normale"/>
    <w:rsid w:val="00F6269B"/>
    <w:pPr>
      <w:spacing w:before="100" w:beforeAutospacing="1" w:after="100" w:afterAutospacing="1"/>
    </w:pPr>
  </w:style>
  <w:style w:type="paragraph" w:customStyle="1" w:styleId="testopreformattato">
    <w:name w:val="testopreformattato"/>
    <w:basedOn w:val="Normale"/>
    <w:rsid w:val="00F6269B"/>
    <w:pPr>
      <w:spacing w:before="100" w:beforeAutospacing="1" w:after="100" w:afterAutospacing="1"/>
    </w:pPr>
  </w:style>
  <w:style w:type="paragraph" w:customStyle="1" w:styleId="contenutotabella">
    <w:name w:val="contenutotabella"/>
    <w:basedOn w:val="Normale"/>
    <w:rsid w:val="00F6269B"/>
    <w:pPr>
      <w:spacing w:before="100" w:beforeAutospacing="1" w:after="100" w:afterAutospacing="1"/>
    </w:pPr>
  </w:style>
  <w:style w:type="paragraph" w:customStyle="1" w:styleId="boxattenzione">
    <w:name w:val="boxattenzione"/>
    <w:basedOn w:val="Normale"/>
    <w:rsid w:val="00F6269B"/>
    <w:pPr>
      <w:spacing w:before="100" w:beforeAutospacing="1" w:after="100" w:afterAutospacing="1"/>
    </w:pPr>
  </w:style>
  <w:style w:type="numbering" w:customStyle="1" w:styleId="WW8Num9">
    <w:name w:val="WW8Num9"/>
    <w:basedOn w:val="Nessunelenco"/>
    <w:rsid w:val="00F6269B"/>
    <w:pPr>
      <w:numPr>
        <w:numId w:val="6"/>
      </w:numPr>
    </w:pPr>
  </w:style>
  <w:style w:type="numbering" w:customStyle="1" w:styleId="WW8Num48">
    <w:name w:val="WW8Num48"/>
    <w:basedOn w:val="Nessunelenco"/>
    <w:rsid w:val="00F6269B"/>
    <w:pPr>
      <w:numPr>
        <w:numId w:val="7"/>
      </w:numPr>
    </w:pPr>
  </w:style>
  <w:style w:type="numbering" w:customStyle="1" w:styleId="WW8Num27">
    <w:name w:val="WW8Num27"/>
    <w:basedOn w:val="Nessunelenco"/>
    <w:rsid w:val="00F6269B"/>
    <w:pPr>
      <w:numPr>
        <w:numId w:val="8"/>
      </w:numPr>
    </w:pPr>
  </w:style>
  <w:style w:type="paragraph" w:customStyle="1" w:styleId="Pa15">
    <w:name w:val="Pa15"/>
    <w:basedOn w:val="Default"/>
    <w:next w:val="Default"/>
    <w:uiPriority w:val="99"/>
    <w:rsid w:val="00F6269B"/>
    <w:pPr>
      <w:spacing w:line="201" w:lineRule="atLeast"/>
    </w:pPr>
    <w:rPr>
      <w:rFonts w:ascii="Calibri" w:eastAsia="Calibri" w:hAnsi="Calibri" w:cs="Times New Roman"/>
      <w:color w:val="auto"/>
    </w:rPr>
  </w:style>
  <w:style w:type="paragraph" w:customStyle="1" w:styleId="paragrafo">
    <w:name w:val="paragrafo"/>
    <w:basedOn w:val="Normale"/>
    <w:rsid w:val="00F6269B"/>
    <w:pPr>
      <w:spacing w:before="100" w:beforeAutospacing="1" w:after="100" w:afterAutospacing="1"/>
    </w:pPr>
  </w:style>
  <w:style w:type="character" w:styleId="Riferimentointenso">
    <w:name w:val="Intense Reference"/>
    <w:uiPriority w:val="32"/>
    <w:rsid w:val="003D4554"/>
    <w:rPr>
      <w:b/>
      <w:bCs/>
      <w:smallCaps/>
      <w:color w:val="C0504D"/>
      <w:spacing w:val="5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3D45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Blu">
    <w:name w:val="ATT Blu"/>
    <w:basedOn w:val="Normale"/>
    <w:next w:val="Normale"/>
    <w:rsid w:val="00C22C5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EFF5FB"/>
      <w:autoSpaceDE w:val="0"/>
      <w:autoSpaceDN w:val="0"/>
      <w:adjustRightInd w:val="0"/>
      <w:snapToGrid w:val="0"/>
      <w:ind w:left="284"/>
    </w:pPr>
    <w:rPr>
      <w:rFonts w:cs="Arial"/>
      <w:color w:val="000000"/>
      <w:sz w:val="20"/>
      <w:szCs w:val="20"/>
    </w:rPr>
  </w:style>
  <w:style w:type="paragraph" w:customStyle="1" w:styleId="ATTGrigio">
    <w:name w:val="ATT Grigio"/>
    <w:basedOn w:val="Normale"/>
    <w:next w:val="Normale"/>
    <w:link w:val="ATTGrigioCarattere"/>
    <w:qFormat/>
    <w:rsid w:val="00F07B8F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F2F2F2"/>
      <w:snapToGrid w:val="0"/>
    </w:pPr>
    <w:rPr>
      <w:rFonts w:cs="Times New Roman"/>
      <w:bCs/>
      <w:color w:val="000000"/>
      <w:sz w:val="20"/>
      <w:szCs w:val="20"/>
    </w:rPr>
  </w:style>
  <w:style w:type="character" w:customStyle="1" w:styleId="ATTGrigioCarattere">
    <w:name w:val="ATT Grigio Carattere"/>
    <w:link w:val="ATTGrigio"/>
    <w:rsid w:val="00F07B8F"/>
    <w:rPr>
      <w:rFonts w:ascii="Arial" w:hAnsi="Arial"/>
      <w:bCs/>
      <w:color w:val="000000"/>
      <w:shd w:val="clear" w:color="auto" w:fill="F2F2F2"/>
    </w:rPr>
  </w:style>
  <w:style w:type="paragraph" w:customStyle="1" w:styleId="Testata">
    <w:name w:val="Testata"/>
    <w:link w:val="TestataCarattere"/>
    <w:qFormat/>
    <w:rsid w:val="009424A1"/>
    <w:rPr>
      <w:rFonts w:ascii="Arial" w:hAnsi="Arial"/>
      <w:noProof/>
      <w:sz w:val="22"/>
      <w:szCs w:val="28"/>
      <w:lang w:eastAsia="ar-SA"/>
    </w:rPr>
  </w:style>
  <w:style w:type="paragraph" w:customStyle="1" w:styleId="Occhiello">
    <w:name w:val="Occhiello"/>
    <w:next w:val="corpo0"/>
    <w:link w:val="OcchielloCarattere"/>
    <w:rsid w:val="007B7DE2"/>
    <w:pPr>
      <w:spacing w:line="276" w:lineRule="auto"/>
      <w:jc w:val="both"/>
    </w:pPr>
    <w:rPr>
      <w:rFonts w:ascii="Calibri" w:hAnsi="Calibri"/>
      <w:noProof/>
      <w:sz w:val="21"/>
      <w:szCs w:val="21"/>
      <w:lang w:eastAsia="ar-SA"/>
    </w:rPr>
  </w:style>
  <w:style w:type="character" w:customStyle="1" w:styleId="TestataCarattere">
    <w:name w:val="Testata Carattere"/>
    <w:link w:val="Testata"/>
    <w:rsid w:val="009424A1"/>
    <w:rPr>
      <w:rFonts w:ascii="Arial" w:hAnsi="Arial"/>
      <w:noProof/>
      <w:sz w:val="22"/>
      <w:szCs w:val="28"/>
      <w:lang w:eastAsia="ar-SA" w:bidi="ar-SA"/>
    </w:rPr>
  </w:style>
  <w:style w:type="character" w:customStyle="1" w:styleId="OcchielloCarattere">
    <w:name w:val="Occhiello Carattere"/>
    <w:link w:val="Occhiello"/>
    <w:rsid w:val="007B7DE2"/>
    <w:rPr>
      <w:rFonts w:ascii="Calibri" w:hAnsi="Calibri"/>
      <w:noProof/>
      <w:sz w:val="21"/>
      <w:szCs w:val="21"/>
      <w:lang w:eastAsia="ar-SA" w:bidi="ar-SA"/>
    </w:rPr>
  </w:style>
  <w:style w:type="paragraph" w:customStyle="1" w:styleId="ATT10Grigio">
    <w:name w:val="ATT10 Grigio"/>
    <w:basedOn w:val="Normale"/>
    <w:next w:val="Normale"/>
    <w:link w:val="ATT10GrigioCarattere"/>
    <w:rsid w:val="00B6288F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F2F2F2"/>
      <w:snapToGrid w:val="0"/>
      <w:ind w:left="284"/>
    </w:pPr>
    <w:rPr>
      <w:rFonts w:cs="Times New Roman"/>
      <w:bCs/>
      <w:color w:val="000000"/>
      <w:sz w:val="20"/>
      <w:szCs w:val="20"/>
    </w:rPr>
  </w:style>
  <w:style w:type="character" w:customStyle="1" w:styleId="ATT10GrigioCarattere">
    <w:name w:val="ATT10 Grigio Carattere"/>
    <w:link w:val="ATT10Grigio"/>
    <w:rsid w:val="00B6288F"/>
    <w:rPr>
      <w:rFonts w:ascii="Arial" w:hAnsi="Arial"/>
      <w:bCs/>
      <w:color w:val="000000"/>
      <w:shd w:val="clear" w:color="auto" w:fill="F2F2F2"/>
    </w:rPr>
  </w:style>
  <w:style w:type="paragraph" w:customStyle="1" w:styleId="Norma">
    <w:name w:val="Norma"/>
    <w:basedOn w:val="Normale"/>
    <w:link w:val="NormaCarattere"/>
    <w:qFormat/>
    <w:rsid w:val="001900DA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FEF4EC"/>
      <w:autoSpaceDE w:val="0"/>
      <w:autoSpaceDN w:val="0"/>
      <w:adjustRightInd w:val="0"/>
      <w:ind w:left="284"/>
    </w:pPr>
    <w:rPr>
      <w:rFonts w:cs="Arial"/>
      <w:i/>
      <w:sz w:val="17"/>
      <w:szCs w:val="17"/>
    </w:rPr>
  </w:style>
  <w:style w:type="character" w:customStyle="1" w:styleId="NormaCarattere">
    <w:name w:val="Norma Carattere"/>
    <w:basedOn w:val="Carpredefinitoparagrafo"/>
    <w:link w:val="Norma"/>
    <w:rsid w:val="001900DA"/>
    <w:rPr>
      <w:rFonts w:ascii="Arial" w:hAnsi="Arial" w:cs="Arial"/>
      <w:i/>
      <w:sz w:val="17"/>
      <w:szCs w:val="17"/>
      <w:shd w:val="clear" w:color="auto" w:fill="FEF4EC"/>
    </w:rPr>
  </w:style>
  <w:style w:type="character" w:customStyle="1" w:styleId="Titolo1Carattere1CarattereCarattereCarattere1">
    <w:name w:val="Titolo 1 Carattere1 Carattere Carattere Carattere1"/>
    <w:aliases w:val="Titolo 1 Carattere Carattere1 Carattere Carattere Carattere1,Titolo 1 Carattere Carattere2 Carattere Carattere Carattere Carattere Carattere Carattere Carattere Carattere Carattere1"/>
    <w:basedOn w:val="Carpredefinitoparagrafo"/>
    <w:uiPriority w:val="9"/>
    <w:rsid w:val="008F723F"/>
    <w:rPr>
      <w:rFonts w:ascii="Verdana" w:hAnsi="Verdana"/>
      <w:b/>
      <w:caps/>
      <w:sz w:val="28"/>
      <w:szCs w:val="28"/>
      <w:shd w:val="clear" w:color="auto" w:fill="BDD6EE" w:themeFill="accent1" w:themeFillTint="66"/>
    </w:rPr>
  </w:style>
  <w:style w:type="paragraph" w:styleId="Sommario3">
    <w:name w:val="toc 3"/>
    <w:basedOn w:val="Normale"/>
    <w:next w:val="Normale"/>
    <w:autoRedefine/>
    <w:uiPriority w:val="39"/>
    <w:unhideWhenUsed/>
    <w:locked/>
    <w:rsid w:val="008F723F"/>
    <w:pPr>
      <w:tabs>
        <w:tab w:val="right" w:leader="dot" w:pos="9628"/>
      </w:tabs>
      <w:ind w:left="454"/>
    </w:pPr>
    <w:rPr>
      <w:rFonts w:ascii="Calibri" w:hAnsi="Calibri" w:cs="Times New Roman"/>
      <w:i/>
      <w:noProof/>
      <w:sz w:val="18"/>
      <w:szCs w:val="20"/>
      <w:bdr w:val="none" w:sz="0" w:space="0" w:color="auto" w:frame="1"/>
    </w:rPr>
  </w:style>
  <w:style w:type="paragraph" w:styleId="Sommario4">
    <w:name w:val="toc 4"/>
    <w:basedOn w:val="Normale"/>
    <w:next w:val="Normale"/>
    <w:autoRedefine/>
    <w:uiPriority w:val="39"/>
    <w:unhideWhenUsed/>
    <w:locked/>
    <w:rsid w:val="008F723F"/>
    <w:pPr>
      <w:spacing w:after="40" w:line="276" w:lineRule="auto"/>
      <w:ind w:left="600"/>
    </w:pPr>
    <w:rPr>
      <w:rFonts w:asciiTheme="minorHAnsi" w:hAnsiTheme="minorHAnsi" w:cs="Times New Roman"/>
      <w:sz w:val="18"/>
      <w:szCs w:val="20"/>
    </w:rPr>
  </w:style>
  <w:style w:type="paragraph" w:customStyle="1" w:styleId="Stile50">
    <w:name w:val="Stile 5"/>
    <w:basedOn w:val="Normale"/>
    <w:next w:val="Normale"/>
    <w:rsid w:val="008F723F"/>
    <w:pPr>
      <w:snapToGrid w:val="0"/>
      <w:spacing w:before="240" w:after="240" w:line="276" w:lineRule="auto"/>
      <w:ind w:left="900" w:right="900"/>
      <w:jc w:val="center"/>
    </w:pPr>
    <w:rPr>
      <w:rFonts w:ascii="Bookman Old Style" w:hAnsi="Bookman Old Style" w:cs="Times New Roman"/>
      <w:b/>
      <w:bCs/>
      <w:color w:val="000000"/>
      <w:sz w:val="48"/>
      <w:szCs w:val="48"/>
    </w:rPr>
  </w:style>
  <w:style w:type="paragraph" w:styleId="Sommario5">
    <w:name w:val="toc 5"/>
    <w:basedOn w:val="Normale"/>
    <w:next w:val="Normale"/>
    <w:autoRedefine/>
    <w:uiPriority w:val="39"/>
    <w:unhideWhenUsed/>
    <w:locked/>
    <w:rsid w:val="008F723F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EEAF6" w:themeFill="accent1" w:themeFillTint="33"/>
      <w:tabs>
        <w:tab w:val="right" w:leader="dot" w:pos="9628"/>
      </w:tabs>
      <w:spacing w:before="240" w:after="160" w:line="240" w:lineRule="auto"/>
    </w:pPr>
    <w:rPr>
      <w:rFonts w:ascii="Verdana" w:hAnsi="Verdana" w:cs="Times New Roman"/>
      <w:b/>
      <w:noProof/>
      <w:sz w:val="20"/>
      <w:szCs w:val="20"/>
    </w:rPr>
  </w:style>
  <w:style w:type="paragraph" w:customStyle="1" w:styleId="ATT11">
    <w:name w:val="ATT11"/>
    <w:basedOn w:val="Normale"/>
    <w:link w:val="ATT11Carattere"/>
    <w:rsid w:val="008F723F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F7F7F7"/>
      <w:autoSpaceDE w:val="0"/>
      <w:autoSpaceDN w:val="0"/>
      <w:adjustRightInd w:val="0"/>
      <w:spacing w:line="276" w:lineRule="auto"/>
      <w:ind w:left="142"/>
    </w:pPr>
    <w:rPr>
      <w:rFonts w:cs="Arial"/>
      <w:bCs/>
      <w:iCs/>
      <w:sz w:val="22"/>
      <w:szCs w:val="20"/>
    </w:rPr>
  </w:style>
  <w:style w:type="character" w:customStyle="1" w:styleId="ATT11Carattere">
    <w:name w:val="ATT11 Carattere"/>
    <w:basedOn w:val="Carpredefinitoparagrafo"/>
    <w:link w:val="ATT11"/>
    <w:rsid w:val="008F723F"/>
    <w:rPr>
      <w:rFonts w:ascii="Arial" w:hAnsi="Arial" w:cs="Arial"/>
      <w:bCs/>
      <w:iCs/>
      <w:sz w:val="22"/>
      <w:shd w:val="clear" w:color="auto" w:fill="F7F7F7"/>
    </w:rPr>
  </w:style>
  <w:style w:type="paragraph" w:customStyle="1" w:styleId="ATT10">
    <w:name w:val="ATT10"/>
    <w:basedOn w:val="ATT11"/>
    <w:link w:val="ATT10Carattere"/>
    <w:qFormat/>
    <w:rsid w:val="008F723F"/>
    <w:pPr>
      <w:spacing w:line="264" w:lineRule="auto"/>
    </w:pPr>
    <w:rPr>
      <w:noProof/>
    </w:rPr>
  </w:style>
  <w:style w:type="character" w:customStyle="1" w:styleId="ATT10Carattere">
    <w:name w:val="ATT10 Carattere"/>
    <w:basedOn w:val="ATT11Carattere"/>
    <w:link w:val="ATT10"/>
    <w:rsid w:val="008F723F"/>
    <w:rPr>
      <w:rFonts w:ascii="Arial" w:hAnsi="Arial" w:cs="Arial"/>
      <w:bCs/>
      <w:iCs/>
      <w:noProof/>
      <w:sz w:val="22"/>
      <w:shd w:val="clear" w:color="auto" w:fill="F7F7F7"/>
    </w:rPr>
  </w:style>
  <w:style w:type="paragraph" w:customStyle="1" w:styleId="text-info">
    <w:name w:val="text-info"/>
    <w:basedOn w:val="Normale"/>
    <w:rsid w:val="008F723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Sommario6">
    <w:name w:val="toc 6"/>
    <w:basedOn w:val="Normale"/>
    <w:next w:val="Normale"/>
    <w:autoRedefine/>
    <w:uiPriority w:val="39"/>
    <w:unhideWhenUsed/>
    <w:locked/>
    <w:rsid w:val="008F723F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</w:rPr>
  </w:style>
  <w:style w:type="paragraph" w:styleId="Sommario7">
    <w:name w:val="toc 7"/>
    <w:basedOn w:val="Normale"/>
    <w:next w:val="Normale"/>
    <w:autoRedefine/>
    <w:uiPriority w:val="39"/>
    <w:unhideWhenUsed/>
    <w:locked/>
    <w:rsid w:val="008F723F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</w:rPr>
  </w:style>
  <w:style w:type="paragraph" w:styleId="Sommario8">
    <w:name w:val="toc 8"/>
    <w:basedOn w:val="Normale"/>
    <w:next w:val="Normale"/>
    <w:autoRedefine/>
    <w:uiPriority w:val="39"/>
    <w:unhideWhenUsed/>
    <w:locked/>
    <w:rsid w:val="008F723F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</w:rPr>
  </w:style>
  <w:style w:type="paragraph" w:styleId="Sommario9">
    <w:name w:val="toc 9"/>
    <w:basedOn w:val="Normale"/>
    <w:next w:val="Normale"/>
    <w:autoRedefine/>
    <w:uiPriority w:val="39"/>
    <w:unhideWhenUsed/>
    <w:locked/>
    <w:rsid w:val="008F723F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</w:rPr>
  </w:style>
  <w:style w:type="paragraph" w:customStyle="1" w:styleId="AttCal9">
    <w:name w:val="AttCal9"/>
    <w:next w:val="Normale"/>
    <w:link w:val="AttCal9Carattere"/>
    <w:rsid w:val="008F723F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F3F3F3"/>
      <w:spacing w:line="288" w:lineRule="auto"/>
      <w:ind w:left="442"/>
      <w:jc w:val="both"/>
    </w:pPr>
    <w:rPr>
      <w:rFonts w:asciiTheme="minorHAnsi" w:eastAsia="Calibri" w:hAnsiTheme="minorHAnsi" w:cs="Arial"/>
      <w:bCs/>
      <w:sz w:val="18"/>
      <w:shd w:val="clear" w:color="auto" w:fill="F3F3F3"/>
    </w:rPr>
  </w:style>
  <w:style w:type="character" w:customStyle="1" w:styleId="AttCal9Carattere">
    <w:name w:val="AttCal9 Carattere"/>
    <w:link w:val="AttCal9"/>
    <w:rsid w:val="008F723F"/>
    <w:rPr>
      <w:rFonts w:asciiTheme="minorHAnsi" w:eastAsia="Calibri" w:hAnsiTheme="minorHAnsi" w:cs="Arial"/>
      <w:bCs/>
      <w:sz w:val="18"/>
      <w:shd w:val="clear" w:color="auto" w:fill="F3F3F3"/>
    </w:rPr>
  </w:style>
  <w:style w:type="paragraph" w:customStyle="1" w:styleId="testotabella">
    <w:name w:val="testo tabella"/>
    <w:basedOn w:val="Normale"/>
    <w:rsid w:val="008F723F"/>
    <w:pPr>
      <w:widowControl w:val="0"/>
      <w:suppressAutoHyphens/>
      <w:autoSpaceDN w:val="0"/>
      <w:spacing w:after="10" w:line="250" w:lineRule="atLeast"/>
      <w:ind w:left="57" w:right="57"/>
      <w:textAlignment w:val="baseline"/>
    </w:pPr>
    <w:rPr>
      <w:rFonts w:cs="Times New Roman"/>
      <w:sz w:val="17"/>
      <w:szCs w:val="20"/>
    </w:rPr>
  </w:style>
  <w:style w:type="character" w:customStyle="1" w:styleId="CarattereCarattere222">
    <w:name w:val="Carattere Carattere222"/>
    <w:rsid w:val="008F723F"/>
    <w:rPr>
      <w:rFonts w:ascii="Arial Grassetto" w:eastAsia="Arial Unicode MS" w:hAnsi="Arial Grassetto"/>
      <w:b/>
      <w:bCs/>
      <w:caps/>
      <w:sz w:val="22"/>
      <w:szCs w:val="26"/>
      <w:lang w:bidi="ar-SA"/>
    </w:rPr>
  </w:style>
  <w:style w:type="character" w:customStyle="1" w:styleId="CarattereCarattere212">
    <w:name w:val="Carattere Carattere212"/>
    <w:rsid w:val="008F723F"/>
    <w:rPr>
      <w:rFonts w:ascii="Arial Grassetto" w:hAnsi="Arial Grassetto"/>
      <w:b/>
      <w:bCs/>
      <w:iCs/>
      <w:caps/>
      <w:sz w:val="21"/>
      <w:szCs w:val="21"/>
    </w:rPr>
  </w:style>
  <w:style w:type="character" w:customStyle="1" w:styleId="CarattereCarattere112">
    <w:name w:val="Carattere Carattere112"/>
    <w:rsid w:val="008F723F"/>
    <w:rPr>
      <w:rFonts w:ascii="Arial Grassetto" w:eastAsia="Times New Roman" w:hAnsi="Arial Grassetto" w:cs="Arial"/>
      <w:b/>
      <w:bCs/>
      <w:caps/>
      <w:color w:val="000000"/>
      <w:kern w:val="32"/>
      <w:sz w:val="22"/>
      <w:szCs w:val="22"/>
      <w:shd w:val="pct25" w:color="auto" w:fill="auto"/>
    </w:rPr>
  </w:style>
  <w:style w:type="character" w:customStyle="1" w:styleId="CarattereCarattere152">
    <w:name w:val="Carattere Carattere152"/>
    <w:rsid w:val="008F723F"/>
    <w:rPr>
      <w:rFonts w:ascii="Arial" w:hAnsi="Arial"/>
      <w:bCs/>
      <w:color w:val="000000"/>
      <w:sz w:val="22"/>
      <w:szCs w:val="24"/>
      <w:lang w:val="it-IT" w:eastAsia="it-IT" w:bidi="ar-SA"/>
    </w:rPr>
  </w:style>
  <w:style w:type="character" w:customStyle="1" w:styleId="standardtitologrigio2">
    <w:name w:val="standardtitologrigio2"/>
    <w:basedOn w:val="Carpredefinitoparagrafo"/>
    <w:rsid w:val="008F723F"/>
  </w:style>
  <w:style w:type="paragraph" w:customStyle="1" w:styleId="Corpodeltesto312">
    <w:name w:val="Corpo del testo 312"/>
    <w:basedOn w:val="Normale"/>
    <w:rsid w:val="008F723F"/>
    <w:pPr>
      <w:widowControl w:val="0"/>
      <w:spacing w:line="240" w:lineRule="auto"/>
      <w:ind w:left="170" w:hanging="170"/>
    </w:pPr>
    <w:rPr>
      <w:rFonts w:ascii="Times New Roman" w:hAnsi="Times New Roman" w:cs="Times New Roman"/>
      <w:sz w:val="24"/>
      <w:szCs w:val="24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8F723F"/>
    <w:rPr>
      <w:rFonts w:ascii="Arial" w:hAnsi="Arial"/>
    </w:rPr>
  </w:style>
  <w:style w:type="character" w:customStyle="1" w:styleId="TestofumettoCarattere1">
    <w:name w:val="Testo fumetto Carattere1"/>
    <w:uiPriority w:val="99"/>
    <w:semiHidden/>
    <w:rsid w:val="008F723F"/>
    <w:rPr>
      <w:rFonts w:ascii="Tahoma" w:hAnsi="Tahoma" w:cs="Tahoma"/>
      <w:sz w:val="16"/>
      <w:szCs w:val="16"/>
    </w:rPr>
  </w:style>
  <w:style w:type="paragraph" w:customStyle="1" w:styleId="z-BottomofForm">
    <w:name w:val="z-Bottom of Form"/>
    <w:next w:val="Normale"/>
    <w:rsid w:val="008F723F"/>
    <w:pPr>
      <w:pBdr>
        <w:top w:val="double" w:sz="1" w:space="0" w:color="000000"/>
      </w:pBdr>
      <w:suppressAutoHyphens/>
      <w:jc w:val="center"/>
    </w:pPr>
    <w:rPr>
      <w:rFonts w:ascii="Arial" w:hAnsi="Arial"/>
      <w:vanish/>
      <w:sz w:val="16"/>
      <w:lang w:eastAsia="ar-SA"/>
    </w:rPr>
  </w:style>
  <w:style w:type="paragraph" w:customStyle="1" w:styleId="z-TopofForm">
    <w:name w:val="z-Top of Form"/>
    <w:next w:val="Normale"/>
    <w:rsid w:val="008F723F"/>
    <w:pPr>
      <w:pBdr>
        <w:bottom w:val="double" w:sz="1" w:space="0" w:color="000000"/>
      </w:pBdr>
      <w:suppressAutoHyphens/>
      <w:jc w:val="center"/>
    </w:pPr>
    <w:rPr>
      <w:rFonts w:ascii="Arial" w:hAnsi="Arial"/>
      <w:vanish/>
      <w:sz w:val="16"/>
      <w:lang w:eastAsia="ar-SA"/>
    </w:rPr>
  </w:style>
  <w:style w:type="character" w:styleId="Enfasidelicata">
    <w:name w:val="Subtle Emphasis"/>
    <w:uiPriority w:val="19"/>
    <w:rsid w:val="008F723F"/>
    <w:rPr>
      <w:i/>
      <w:iCs/>
      <w:color w:val="404040"/>
      <w:sz w:val="17"/>
      <w:szCs w:val="17"/>
    </w:rPr>
  </w:style>
  <w:style w:type="paragraph" w:customStyle="1" w:styleId="Attenzione1">
    <w:name w:val="Attenzione"/>
    <w:basedOn w:val="Normale"/>
    <w:link w:val="AttenzioneCarattere0"/>
    <w:rsid w:val="008F723F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F2F2F2"/>
      <w:autoSpaceDE w:val="0"/>
      <w:autoSpaceDN w:val="0"/>
      <w:adjustRightInd w:val="0"/>
      <w:spacing w:line="240" w:lineRule="auto"/>
      <w:ind w:left="284"/>
    </w:pPr>
    <w:rPr>
      <w:rFonts w:cs="Times New Roman"/>
      <w:sz w:val="20"/>
      <w:szCs w:val="20"/>
    </w:rPr>
  </w:style>
  <w:style w:type="character" w:customStyle="1" w:styleId="AttenzioneCarattere0">
    <w:name w:val="Attenzione Carattere"/>
    <w:link w:val="Attenzione1"/>
    <w:rsid w:val="008F723F"/>
    <w:rPr>
      <w:rFonts w:ascii="Arial" w:hAnsi="Arial"/>
      <w:shd w:val="clear" w:color="auto" w:fill="F2F2F2"/>
    </w:rPr>
  </w:style>
  <w:style w:type="character" w:customStyle="1" w:styleId="CarattereCarattere221">
    <w:name w:val="Carattere Carattere221"/>
    <w:rsid w:val="008F723F"/>
    <w:rPr>
      <w:rFonts w:ascii="Arial Grassetto" w:eastAsia="Arial Unicode MS" w:hAnsi="Arial Grassetto"/>
      <w:b/>
      <w:bCs/>
      <w:caps/>
      <w:sz w:val="22"/>
      <w:szCs w:val="26"/>
      <w:lang w:bidi="ar-SA"/>
    </w:rPr>
  </w:style>
  <w:style w:type="character" w:customStyle="1" w:styleId="CarattereCarattere211">
    <w:name w:val="Carattere Carattere211"/>
    <w:rsid w:val="008F723F"/>
    <w:rPr>
      <w:rFonts w:ascii="Arial Grassetto" w:hAnsi="Arial Grassetto"/>
      <w:b/>
      <w:bCs/>
      <w:iCs/>
      <w:caps/>
      <w:sz w:val="21"/>
      <w:szCs w:val="21"/>
    </w:rPr>
  </w:style>
  <w:style w:type="character" w:customStyle="1" w:styleId="CarattereCarattere111">
    <w:name w:val="Carattere Carattere111"/>
    <w:rsid w:val="008F723F"/>
    <w:rPr>
      <w:rFonts w:ascii="Arial Grassetto" w:eastAsia="Times New Roman" w:hAnsi="Arial Grassetto" w:cs="Arial"/>
      <w:b/>
      <w:bCs/>
      <w:caps/>
      <w:color w:val="000000"/>
      <w:kern w:val="32"/>
      <w:sz w:val="22"/>
      <w:szCs w:val="22"/>
      <w:shd w:val="pct25" w:color="auto" w:fill="auto"/>
    </w:rPr>
  </w:style>
  <w:style w:type="character" w:customStyle="1" w:styleId="CarattereCarattere151">
    <w:name w:val="Carattere Carattere151"/>
    <w:rsid w:val="008F723F"/>
    <w:rPr>
      <w:rFonts w:ascii="Arial" w:hAnsi="Arial"/>
      <w:bCs/>
      <w:color w:val="000000"/>
      <w:sz w:val="22"/>
      <w:szCs w:val="24"/>
      <w:lang w:val="it-IT" w:eastAsia="it-IT" w:bidi="ar-SA"/>
    </w:rPr>
  </w:style>
  <w:style w:type="character" w:customStyle="1" w:styleId="Titolo2Carattere2">
    <w:name w:val="Titolo 2 Carattere2"/>
    <w:aliases w:val="Titolo 2 Carattere Carattere1"/>
    <w:rsid w:val="008F723F"/>
    <w:rPr>
      <w:rFonts w:ascii="Verdana" w:hAnsi="Verdana"/>
      <w:b/>
      <w:bCs/>
      <w:iCs/>
      <w:caps/>
      <w:sz w:val="24"/>
      <w:szCs w:val="24"/>
      <w:shd w:val="clear" w:color="auto" w:fill="CCFFFF"/>
    </w:rPr>
  </w:style>
  <w:style w:type="paragraph" w:customStyle="1" w:styleId="sintesi">
    <w:name w:val="sintesi"/>
    <w:basedOn w:val="Normale"/>
    <w:next w:val="Normale"/>
    <w:rsid w:val="008F723F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E6E6E6"/>
      <w:autoSpaceDE w:val="0"/>
      <w:autoSpaceDN w:val="0"/>
      <w:adjustRightInd w:val="0"/>
      <w:snapToGrid w:val="0"/>
      <w:spacing w:line="288" w:lineRule="auto"/>
    </w:pPr>
    <w:rPr>
      <w:rFonts w:cs="Arial"/>
      <w:i/>
      <w:color w:val="000000"/>
      <w:sz w:val="22"/>
      <w:szCs w:val="20"/>
    </w:rPr>
  </w:style>
  <w:style w:type="paragraph" w:customStyle="1" w:styleId="elencopunto1">
    <w:name w:val="elenco punto 1"/>
    <w:basedOn w:val="body"/>
    <w:next w:val="body"/>
    <w:link w:val="elencopunto1Carattere"/>
    <w:rsid w:val="008F723F"/>
    <w:pPr>
      <w:tabs>
        <w:tab w:val="num" w:pos="1440"/>
      </w:tabs>
      <w:spacing w:after="0" w:line="288" w:lineRule="auto"/>
      <w:ind w:left="1440" w:hanging="360"/>
    </w:pPr>
    <w:rPr>
      <w:rFonts w:ascii="Arial" w:hAnsi="Arial" w:cs="Times New Roman"/>
      <w:w w:val="100"/>
      <w:sz w:val="22"/>
      <w:szCs w:val="24"/>
    </w:rPr>
  </w:style>
  <w:style w:type="character" w:customStyle="1" w:styleId="elencofreccia1Carattere">
    <w:name w:val="elenco freccia 1 Carattere"/>
    <w:link w:val="elencofreccia1"/>
    <w:rsid w:val="008F723F"/>
    <w:rPr>
      <w:rFonts w:ascii="Arial" w:hAnsi="Arial"/>
      <w:color w:val="000000"/>
      <w:sz w:val="22"/>
      <w:szCs w:val="24"/>
    </w:rPr>
  </w:style>
  <w:style w:type="paragraph" w:customStyle="1" w:styleId="evidenza">
    <w:name w:val="evidenza"/>
    <w:basedOn w:val="body"/>
    <w:next w:val="body"/>
    <w:link w:val="evidenzaCarattere"/>
    <w:autoRedefine/>
    <w:rsid w:val="008F723F"/>
    <w:pPr>
      <w:pBdr>
        <w:top w:val="dotted" w:sz="4" w:space="1" w:color="auto"/>
        <w:bottom w:val="dotted" w:sz="4" w:space="1" w:color="auto"/>
        <w:right w:val="dotted" w:sz="4" w:space="4" w:color="auto"/>
      </w:pBdr>
      <w:spacing w:before="160" w:after="160" w:line="288" w:lineRule="auto"/>
      <w:ind w:left="737"/>
    </w:pPr>
    <w:rPr>
      <w:rFonts w:ascii="Arial" w:hAnsi="Arial" w:cs="Times New Roman"/>
      <w:bCs/>
      <w:i/>
      <w:iCs/>
      <w:w w:val="100"/>
      <w:sz w:val="22"/>
      <w:szCs w:val="24"/>
    </w:rPr>
  </w:style>
  <w:style w:type="character" w:customStyle="1" w:styleId="evidenzaCarattere">
    <w:name w:val="evidenza Carattere"/>
    <w:link w:val="evidenza"/>
    <w:rsid w:val="008F723F"/>
    <w:rPr>
      <w:rFonts w:ascii="Arial" w:hAnsi="Arial"/>
      <w:bCs/>
      <w:i/>
      <w:iCs/>
      <w:color w:val="000000"/>
      <w:sz w:val="22"/>
      <w:szCs w:val="24"/>
    </w:rPr>
  </w:style>
  <w:style w:type="paragraph" w:customStyle="1" w:styleId="notetabella">
    <w:name w:val="note tabella"/>
    <w:autoRedefine/>
    <w:rsid w:val="008F723F"/>
    <w:rPr>
      <w:rFonts w:ascii="Arial" w:hAnsi="Arial"/>
      <w:sz w:val="16"/>
    </w:rPr>
  </w:style>
  <w:style w:type="paragraph" w:customStyle="1" w:styleId="xl43">
    <w:name w:val="xl43"/>
    <w:basedOn w:val="Normale"/>
    <w:rsid w:val="008F723F"/>
    <w:pPr>
      <w:pBdr>
        <w:top w:val="single" w:sz="4" w:space="0" w:color="auto"/>
        <w:bottom w:val="single" w:sz="4" w:space="0" w:color="auto"/>
      </w:pBdr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44">
    <w:name w:val="xl44"/>
    <w:basedOn w:val="Normale"/>
    <w:rsid w:val="008F723F"/>
    <w:pPr>
      <w:pBdr>
        <w:top w:val="single" w:sz="4" w:space="0" w:color="auto"/>
        <w:bottom w:val="single" w:sz="4" w:space="0" w:color="auto"/>
        <w:right w:val="single" w:sz="4" w:space="0" w:color="auto"/>
      </w:pBdr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45">
    <w:name w:val="xl45"/>
    <w:basedOn w:val="Normale"/>
    <w:rsid w:val="008F723F"/>
    <w:pPr>
      <w:pBdr>
        <w:top w:val="single" w:sz="4" w:space="0" w:color="auto"/>
        <w:left w:val="single" w:sz="4" w:space="0" w:color="auto"/>
      </w:pBdr>
      <w:shd w:val="clear" w:color="auto" w:fill="CCFFFF"/>
      <w:snapToGrid w:val="0"/>
      <w:spacing w:before="100" w:beforeAutospacing="1" w:after="100" w:afterAutospacing="1" w:line="288" w:lineRule="auto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46">
    <w:name w:val="xl46"/>
    <w:basedOn w:val="Normale"/>
    <w:rsid w:val="008F723F"/>
    <w:pPr>
      <w:pBdr>
        <w:top w:val="single" w:sz="4" w:space="0" w:color="auto"/>
      </w:pBdr>
      <w:shd w:val="clear" w:color="auto" w:fill="CCFFFF"/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47">
    <w:name w:val="xl47"/>
    <w:basedOn w:val="Normale"/>
    <w:rsid w:val="008F723F"/>
    <w:pPr>
      <w:pBdr>
        <w:top w:val="single" w:sz="4" w:space="0" w:color="auto"/>
        <w:right w:val="single" w:sz="4" w:space="0" w:color="auto"/>
      </w:pBdr>
      <w:shd w:val="clear" w:color="auto" w:fill="CCFFFF"/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48">
    <w:name w:val="xl48"/>
    <w:basedOn w:val="Normale"/>
    <w:rsid w:val="008F723F"/>
    <w:pPr>
      <w:pBdr>
        <w:left w:val="single" w:sz="4" w:space="0" w:color="auto"/>
      </w:pBdr>
      <w:shd w:val="clear" w:color="auto" w:fill="CCFFFF"/>
      <w:snapToGrid w:val="0"/>
      <w:spacing w:before="100" w:beforeAutospacing="1" w:after="100" w:afterAutospacing="1" w:line="288" w:lineRule="auto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49">
    <w:name w:val="xl49"/>
    <w:basedOn w:val="Normale"/>
    <w:rsid w:val="008F723F"/>
    <w:pPr>
      <w:pBdr>
        <w:right w:val="single" w:sz="4" w:space="0" w:color="auto"/>
      </w:pBdr>
      <w:shd w:val="clear" w:color="auto" w:fill="CCFFFF"/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50">
    <w:name w:val="xl50"/>
    <w:basedOn w:val="Normale"/>
    <w:rsid w:val="008F723F"/>
    <w:pPr>
      <w:pBdr>
        <w:right w:val="single" w:sz="4" w:space="0" w:color="auto"/>
      </w:pBdr>
      <w:shd w:val="clear" w:color="auto" w:fill="CCFFFF"/>
      <w:snapToGrid w:val="0"/>
      <w:spacing w:before="100" w:beforeAutospacing="1" w:after="100" w:afterAutospacing="1" w:line="288" w:lineRule="auto"/>
      <w:jc w:val="center"/>
      <w:textAlignment w:val="center"/>
    </w:pPr>
    <w:rPr>
      <w:rFonts w:eastAsia="Arial Unicode MS" w:cs="Arial"/>
      <w:b/>
      <w:color w:val="000000"/>
      <w:sz w:val="22"/>
      <w:szCs w:val="24"/>
    </w:rPr>
  </w:style>
  <w:style w:type="paragraph" w:customStyle="1" w:styleId="xl51">
    <w:name w:val="xl51"/>
    <w:basedOn w:val="Normale"/>
    <w:rsid w:val="008F723F"/>
    <w:pPr>
      <w:pBdr>
        <w:left w:val="single" w:sz="4" w:space="0" w:color="auto"/>
        <w:bottom w:val="single" w:sz="4" w:space="0" w:color="auto"/>
      </w:pBdr>
      <w:shd w:val="clear" w:color="auto" w:fill="CCFFFF"/>
      <w:snapToGrid w:val="0"/>
      <w:spacing w:before="100" w:beforeAutospacing="1" w:after="100" w:afterAutospacing="1" w:line="288" w:lineRule="auto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52">
    <w:name w:val="xl52"/>
    <w:basedOn w:val="Normale"/>
    <w:rsid w:val="008F723F"/>
    <w:pPr>
      <w:pBdr>
        <w:bottom w:val="single" w:sz="4" w:space="0" w:color="auto"/>
      </w:pBdr>
      <w:shd w:val="clear" w:color="auto" w:fill="CCFFFF"/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53">
    <w:name w:val="xl53"/>
    <w:basedOn w:val="Normale"/>
    <w:rsid w:val="008F723F"/>
    <w:pPr>
      <w:pBdr>
        <w:bottom w:val="single" w:sz="4" w:space="0" w:color="auto"/>
        <w:right w:val="single" w:sz="4" w:space="0" w:color="auto"/>
      </w:pBdr>
      <w:shd w:val="clear" w:color="auto" w:fill="CCFFFF"/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54">
    <w:name w:val="xl54"/>
    <w:basedOn w:val="Normale"/>
    <w:rsid w:val="008F723F"/>
    <w:pPr>
      <w:pBdr>
        <w:top w:val="single" w:sz="4" w:space="0" w:color="auto"/>
        <w:left w:val="single" w:sz="4" w:space="0" w:color="auto"/>
      </w:pBdr>
      <w:shd w:val="clear" w:color="auto" w:fill="FFCC99"/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55">
    <w:name w:val="xl55"/>
    <w:basedOn w:val="Normale"/>
    <w:rsid w:val="008F723F"/>
    <w:pPr>
      <w:pBdr>
        <w:top w:val="single" w:sz="4" w:space="0" w:color="auto"/>
      </w:pBdr>
      <w:shd w:val="clear" w:color="auto" w:fill="FFCC99"/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56">
    <w:name w:val="xl56"/>
    <w:basedOn w:val="Normale"/>
    <w:rsid w:val="008F723F"/>
    <w:pPr>
      <w:pBdr>
        <w:top w:val="single" w:sz="4" w:space="0" w:color="auto"/>
        <w:right w:val="single" w:sz="4" w:space="0" w:color="auto"/>
      </w:pBdr>
      <w:shd w:val="clear" w:color="auto" w:fill="FFCC99"/>
      <w:snapToGrid w:val="0"/>
      <w:spacing w:before="100" w:beforeAutospacing="1" w:after="100" w:afterAutospacing="1" w:line="288" w:lineRule="auto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57">
    <w:name w:val="xl57"/>
    <w:basedOn w:val="Normale"/>
    <w:rsid w:val="008F723F"/>
    <w:pPr>
      <w:pBdr>
        <w:left w:val="single" w:sz="4" w:space="0" w:color="auto"/>
      </w:pBdr>
      <w:shd w:val="clear" w:color="auto" w:fill="FFCC99"/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59">
    <w:name w:val="xl59"/>
    <w:basedOn w:val="Normale"/>
    <w:rsid w:val="008F723F"/>
    <w:pPr>
      <w:shd w:val="clear" w:color="auto" w:fill="FFCC99"/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60">
    <w:name w:val="xl60"/>
    <w:basedOn w:val="Normale"/>
    <w:rsid w:val="008F723F"/>
    <w:pPr>
      <w:pBdr>
        <w:left w:val="single" w:sz="4" w:space="0" w:color="auto"/>
      </w:pBdr>
      <w:shd w:val="clear" w:color="auto" w:fill="FFCC99"/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61">
    <w:name w:val="xl61"/>
    <w:basedOn w:val="Normale"/>
    <w:rsid w:val="008F723F"/>
    <w:pPr>
      <w:pBdr>
        <w:left w:val="single" w:sz="4" w:space="0" w:color="auto"/>
        <w:bottom w:val="single" w:sz="4" w:space="0" w:color="auto"/>
      </w:pBdr>
      <w:shd w:val="clear" w:color="auto" w:fill="FFCC99"/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62">
    <w:name w:val="xl62"/>
    <w:basedOn w:val="Normale"/>
    <w:rsid w:val="008F723F"/>
    <w:pPr>
      <w:pBdr>
        <w:bottom w:val="single" w:sz="4" w:space="0" w:color="auto"/>
      </w:pBdr>
      <w:shd w:val="clear" w:color="auto" w:fill="FFCC99"/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63">
    <w:name w:val="xl63"/>
    <w:basedOn w:val="Normale"/>
    <w:rsid w:val="008F723F"/>
    <w:pPr>
      <w:pBdr>
        <w:bottom w:val="single" w:sz="4" w:space="0" w:color="auto"/>
        <w:right w:val="single" w:sz="4" w:space="0" w:color="auto"/>
      </w:pBdr>
      <w:shd w:val="clear" w:color="auto" w:fill="FFCC99"/>
      <w:snapToGrid w:val="0"/>
      <w:spacing w:before="100" w:beforeAutospacing="1" w:after="100" w:afterAutospacing="1" w:line="288" w:lineRule="auto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64">
    <w:name w:val="xl64"/>
    <w:basedOn w:val="Normale"/>
    <w:rsid w:val="008F723F"/>
    <w:pPr>
      <w:pBdr>
        <w:top w:val="single" w:sz="4" w:space="0" w:color="auto"/>
        <w:left w:val="single" w:sz="4" w:space="0" w:color="auto"/>
        <w:bottom w:val="single" w:sz="4" w:space="0" w:color="auto"/>
      </w:pBdr>
      <w:snapToGrid w:val="0"/>
      <w:spacing w:before="100" w:beforeAutospacing="1" w:after="100" w:afterAutospacing="1" w:line="288" w:lineRule="auto"/>
      <w:jc w:val="center"/>
      <w:textAlignment w:val="center"/>
    </w:pPr>
    <w:rPr>
      <w:rFonts w:eastAsia="Arial Unicode MS" w:cs="Arial"/>
      <w:b/>
      <w:color w:val="000000"/>
      <w:sz w:val="22"/>
      <w:szCs w:val="24"/>
    </w:rPr>
  </w:style>
  <w:style w:type="paragraph" w:customStyle="1" w:styleId="xl65">
    <w:name w:val="xl65"/>
    <w:basedOn w:val="Normale"/>
    <w:rsid w:val="008F723F"/>
    <w:pPr>
      <w:pBdr>
        <w:top w:val="single" w:sz="4" w:space="0" w:color="auto"/>
        <w:bottom w:val="single" w:sz="4" w:space="0" w:color="auto"/>
      </w:pBdr>
      <w:snapToGrid w:val="0"/>
      <w:spacing w:before="100" w:beforeAutospacing="1" w:after="100" w:afterAutospacing="1" w:line="288" w:lineRule="auto"/>
      <w:jc w:val="center"/>
      <w:textAlignment w:val="center"/>
    </w:pPr>
    <w:rPr>
      <w:rFonts w:eastAsia="Arial Unicode MS" w:cs="Arial"/>
      <w:b/>
      <w:color w:val="000000"/>
      <w:sz w:val="22"/>
      <w:szCs w:val="24"/>
    </w:rPr>
  </w:style>
  <w:style w:type="paragraph" w:customStyle="1" w:styleId="xl66">
    <w:name w:val="xl66"/>
    <w:basedOn w:val="Normale"/>
    <w:rsid w:val="008F723F"/>
    <w:pPr>
      <w:pBdr>
        <w:top w:val="single" w:sz="4" w:space="0" w:color="auto"/>
        <w:bottom w:val="single" w:sz="4" w:space="0" w:color="auto"/>
        <w:right w:val="single" w:sz="4" w:space="0" w:color="auto"/>
      </w:pBdr>
      <w:snapToGrid w:val="0"/>
      <w:spacing w:before="100" w:beforeAutospacing="1" w:after="100" w:afterAutospacing="1" w:line="288" w:lineRule="auto"/>
      <w:jc w:val="center"/>
      <w:textAlignment w:val="center"/>
    </w:pPr>
    <w:rPr>
      <w:rFonts w:eastAsia="Arial Unicode MS" w:cs="Arial"/>
      <w:b/>
      <w:color w:val="000000"/>
      <w:sz w:val="22"/>
      <w:szCs w:val="24"/>
    </w:rPr>
  </w:style>
  <w:style w:type="paragraph" w:customStyle="1" w:styleId="xl67">
    <w:name w:val="xl67"/>
    <w:basedOn w:val="Normale"/>
    <w:rsid w:val="008F72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napToGrid w:val="0"/>
      <w:spacing w:before="100" w:beforeAutospacing="1" w:after="100" w:afterAutospacing="1" w:line="288" w:lineRule="auto"/>
      <w:jc w:val="center"/>
      <w:textAlignment w:val="center"/>
    </w:pPr>
    <w:rPr>
      <w:rFonts w:eastAsia="Arial Unicode MS" w:cs="Arial"/>
      <w:b/>
      <w:color w:val="000000"/>
      <w:sz w:val="22"/>
      <w:szCs w:val="24"/>
    </w:rPr>
  </w:style>
  <w:style w:type="paragraph" w:customStyle="1" w:styleId="xl68">
    <w:name w:val="xl68"/>
    <w:basedOn w:val="Normale"/>
    <w:rsid w:val="008F723F"/>
    <w:pPr>
      <w:pBdr>
        <w:top w:val="single" w:sz="4" w:space="0" w:color="auto"/>
        <w:bottom w:val="single" w:sz="4" w:space="0" w:color="auto"/>
      </w:pBdr>
      <w:shd w:val="clear" w:color="auto" w:fill="FFFFFF"/>
      <w:snapToGrid w:val="0"/>
      <w:spacing w:before="100" w:beforeAutospacing="1" w:after="100" w:afterAutospacing="1" w:line="288" w:lineRule="auto"/>
      <w:jc w:val="center"/>
      <w:textAlignment w:val="center"/>
    </w:pPr>
    <w:rPr>
      <w:rFonts w:eastAsia="Arial Unicode MS" w:cs="Arial"/>
      <w:b/>
      <w:color w:val="000000"/>
      <w:sz w:val="22"/>
      <w:szCs w:val="24"/>
    </w:rPr>
  </w:style>
  <w:style w:type="paragraph" w:customStyle="1" w:styleId="xl69">
    <w:name w:val="xl69"/>
    <w:basedOn w:val="Normale"/>
    <w:rsid w:val="008F72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 w:val="0"/>
      <w:spacing w:before="100" w:beforeAutospacing="1" w:after="100" w:afterAutospacing="1" w:line="288" w:lineRule="auto"/>
      <w:jc w:val="center"/>
      <w:textAlignment w:val="center"/>
    </w:pPr>
    <w:rPr>
      <w:rFonts w:eastAsia="Arial Unicode MS" w:cs="Arial"/>
      <w:b/>
      <w:color w:val="000000"/>
      <w:sz w:val="22"/>
      <w:szCs w:val="24"/>
    </w:rPr>
  </w:style>
  <w:style w:type="paragraph" w:customStyle="1" w:styleId="xl70">
    <w:name w:val="xl70"/>
    <w:basedOn w:val="Normale"/>
    <w:rsid w:val="008F723F"/>
    <w:pPr>
      <w:pBdr>
        <w:left w:val="single" w:sz="12" w:space="0" w:color="333333"/>
      </w:pBdr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71">
    <w:name w:val="xl71"/>
    <w:basedOn w:val="Normale"/>
    <w:rsid w:val="008F723F"/>
    <w:pPr>
      <w:pBdr>
        <w:left w:val="single" w:sz="4" w:space="0" w:color="auto"/>
        <w:bottom w:val="single" w:sz="12" w:space="0" w:color="auto"/>
      </w:pBdr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72">
    <w:name w:val="xl72"/>
    <w:basedOn w:val="Normale"/>
    <w:rsid w:val="008F723F"/>
    <w:pPr>
      <w:pBdr>
        <w:bottom w:val="single" w:sz="12" w:space="0" w:color="auto"/>
      </w:pBdr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73">
    <w:name w:val="xl73"/>
    <w:basedOn w:val="Normale"/>
    <w:rsid w:val="008F723F"/>
    <w:pPr>
      <w:pBdr>
        <w:right w:val="single" w:sz="12" w:space="0" w:color="auto"/>
      </w:pBdr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74">
    <w:name w:val="xl74"/>
    <w:basedOn w:val="Normale"/>
    <w:rsid w:val="008F723F"/>
    <w:pPr>
      <w:pBdr>
        <w:bottom w:val="single" w:sz="4" w:space="0" w:color="auto"/>
        <w:right w:val="single" w:sz="12" w:space="0" w:color="auto"/>
      </w:pBdr>
      <w:snapToGrid w:val="0"/>
      <w:spacing w:before="100" w:beforeAutospacing="1" w:after="100" w:afterAutospacing="1" w:line="288" w:lineRule="auto"/>
      <w:jc w:val="center"/>
      <w:textAlignment w:val="center"/>
    </w:pPr>
    <w:rPr>
      <w:rFonts w:ascii="Arial Unicode MS" w:eastAsia="Arial Unicode MS" w:hAnsi="Arial Unicode MS" w:cs="Arial Unicode MS"/>
      <w:bCs/>
      <w:color w:val="000000"/>
      <w:sz w:val="22"/>
      <w:szCs w:val="24"/>
    </w:rPr>
  </w:style>
  <w:style w:type="paragraph" w:customStyle="1" w:styleId="xl75">
    <w:name w:val="xl75"/>
    <w:basedOn w:val="Normale"/>
    <w:rsid w:val="008F72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napToGrid w:val="0"/>
      <w:spacing w:before="100" w:beforeAutospacing="1" w:after="100" w:afterAutospacing="1" w:line="288" w:lineRule="auto"/>
      <w:jc w:val="center"/>
      <w:textAlignment w:val="center"/>
    </w:pPr>
    <w:rPr>
      <w:rFonts w:eastAsia="Arial Unicode MS" w:cs="Arial"/>
      <w:b/>
      <w:color w:val="000000"/>
      <w:sz w:val="22"/>
      <w:szCs w:val="24"/>
    </w:rPr>
  </w:style>
  <w:style w:type="paragraph" w:customStyle="1" w:styleId="xl76">
    <w:name w:val="xl76"/>
    <w:basedOn w:val="Normale"/>
    <w:rsid w:val="008F723F"/>
    <w:pPr>
      <w:pBdr>
        <w:top w:val="single" w:sz="4" w:space="0" w:color="auto"/>
        <w:bottom w:val="single" w:sz="4" w:space="0" w:color="auto"/>
      </w:pBdr>
      <w:shd w:val="clear" w:color="auto" w:fill="FFFFFF"/>
      <w:snapToGrid w:val="0"/>
      <w:spacing w:before="100" w:beforeAutospacing="1" w:after="100" w:afterAutospacing="1" w:line="288" w:lineRule="auto"/>
      <w:jc w:val="center"/>
      <w:textAlignment w:val="center"/>
    </w:pPr>
    <w:rPr>
      <w:rFonts w:eastAsia="Arial Unicode MS" w:cs="Arial"/>
      <w:b/>
      <w:color w:val="000000"/>
      <w:sz w:val="22"/>
      <w:szCs w:val="24"/>
    </w:rPr>
  </w:style>
  <w:style w:type="paragraph" w:customStyle="1" w:styleId="puntoelenco">
    <w:name w:val="punto elenco"/>
    <w:basedOn w:val="elencopunto1"/>
    <w:link w:val="puntoelencoCarattere"/>
    <w:rsid w:val="008F723F"/>
  </w:style>
  <w:style w:type="paragraph" w:styleId="Nessunaspaziatura">
    <w:name w:val="No Spacing"/>
    <w:basedOn w:val="Normale"/>
    <w:link w:val="NessunaspaziaturaCarattere"/>
    <w:uiPriority w:val="1"/>
    <w:rsid w:val="008F723F"/>
    <w:pPr>
      <w:snapToGrid w:val="0"/>
      <w:spacing w:line="288" w:lineRule="auto"/>
    </w:pPr>
    <w:rPr>
      <w:rFonts w:ascii="Times New Roman" w:hAnsi="Times New Roman" w:cs="Times New Roman"/>
      <w:sz w:val="24"/>
      <w:szCs w:val="24"/>
    </w:rPr>
  </w:style>
  <w:style w:type="character" w:customStyle="1" w:styleId="NessunaspaziaturaCarattere">
    <w:name w:val="Nessuna spaziatura Carattere"/>
    <w:link w:val="Nessunaspaziatura"/>
    <w:uiPriority w:val="1"/>
    <w:rsid w:val="008F723F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rsid w:val="008F723F"/>
    <w:pPr>
      <w:snapToGrid w:val="0"/>
      <w:spacing w:line="288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723F"/>
    <w:rPr>
      <w:i/>
      <w:iCs/>
      <w:color w:val="000000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8F723F"/>
    <w:pPr>
      <w:pBdr>
        <w:bottom w:val="single" w:sz="4" w:space="4" w:color="4F81BD"/>
      </w:pBdr>
      <w:snapToGrid w:val="0"/>
      <w:spacing w:before="200" w:after="280" w:line="288" w:lineRule="auto"/>
      <w:ind w:left="936" w:right="936"/>
    </w:pPr>
    <w:rPr>
      <w:rFonts w:ascii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723F"/>
    <w:rPr>
      <w:b/>
      <w:bCs/>
      <w:i/>
      <w:iCs/>
      <w:color w:val="4F81BD"/>
      <w:sz w:val="24"/>
      <w:szCs w:val="24"/>
    </w:rPr>
  </w:style>
  <w:style w:type="character" w:styleId="Enfasiintensa">
    <w:name w:val="Intense Emphasis"/>
    <w:uiPriority w:val="21"/>
    <w:rsid w:val="008F723F"/>
    <w:rPr>
      <w:b/>
      <w:bCs/>
      <w:i/>
      <w:iCs/>
      <w:color w:val="4F81BD"/>
    </w:rPr>
  </w:style>
  <w:style w:type="character" w:styleId="Titolodellibro">
    <w:name w:val="Book Title"/>
    <w:uiPriority w:val="33"/>
    <w:rsid w:val="008F72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rsid w:val="008F723F"/>
    <w:pPr>
      <w:keepLines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DAEEF3"/>
      <w:tabs>
        <w:tab w:val="clear" w:pos="4536"/>
      </w:tabs>
      <w:snapToGrid w:val="0"/>
      <w:spacing w:before="480" w:after="0"/>
      <w:outlineLvl w:val="9"/>
    </w:pPr>
    <w:rPr>
      <w:rFonts w:ascii="Cambria" w:hAnsi="Cambria"/>
      <w:iCs w:val="0"/>
      <w:caps/>
      <w:color w:val="365F91"/>
      <w:sz w:val="28"/>
      <w:szCs w:val="28"/>
    </w:rPr>
  </w:style>
  <w:style w:type="paragraph" w:customStyle="1" w:styleId="Titolo01">
    <w:name w:val="Titolo 01"/>
    <w:basedOn w:val="titolo11"/>
    <w:link w:val="Titolo01Carattere"/>
    <w:rsid w:val="008F723F"/>
    <w:pPr>
      <w:pBdr>
        <w:top w:val="thickThinSmallGap" w:sz="18" w:space="1" w:color="auto" w:shadow="1"/>
        <w:left w:val="thickThinSmallGap" w:sz="18" w:space="4" w:color="auto" w:shadow="1"/>
        <w:bottom w:val="thickThinSmallGap" w:sz="18" w:space="1" w:color="auto" w:shadow="1"/>
        <w:right w:val="thickThinSmallGap" w:sz="18" w:space="4" w:color="auto" w:shadow="1"/>
      </w:pBdr>
      <w:shd w:val="clear" w:color="auto" w:fill="FDE9D9"/>
      <w:snapToGrid w:val="0"/>
      <w:jc w:val="center"/>
    </w:pPr>
    <w:rPr>
      <w:rFonts w:ascii="Copperplate Gothic Bold" w:hAnsi="Copperplate Gothic Bold"/>
      <w:caps w:val="0"/>
      <w:kern w:val="22"/>
      <w:sz w:val="32"/>
      <w:szCs w:val="32"/>
      <w:u w:val="none"/>
    </w:rPr>
  </w:style>
  <w:style w:type="character" w:customStyle="1" w:styleId="Titolo01Carattere">
    <w:name w:val="Titolo 01 Carattere"/>
    <w:link w:val="Titolo01"/>
    <w:rsid w:val="008F723F"/>
    <w:rPr>
      <w:rFonts w:ascii="Copperplate Gothic Bold" w:hAnsi="Copperplate Gothic Bold"/>
      <w:b/>
      <w:bCs/>
      <w:color w:val="000000"/>
      <w:kern w:val="22"/>
      <w:sz w:val="32"/>
      <w:szCs w:val="32"/>
      <w:shd w:val="clear" w:color="auto" w:fill="FDE9D9"/>
      <w:lang w:eastAsia="ar-SA"/>
    </w:rPr>
  </w:style>
  <w:style w:type="paragraph" w:customStyle="1" w:styleId="Elencofreccia0">
    <w:name w:val="Elenco freccia"/>
    <w:basedOn w:val="elencofreccia1"/>
    <w:link w:val="ElencofrecciaCarattere"/>
    <w:rsid w:val="008F723F"/>
    <w:pPr>
      <w:numPr>
        <w:numId w:val="0"/>
      </w:numPr>
      <w:tabs>
        <w:tab w:val="num" w:pos="644"/>
        <w:tab w:val="num" w:pos="720"/>
      </w:tabs>
      <w:ind w:left="567" w:hanging="283"/>
    </w:pPr>
    <w:rPr>
      <w:bCs/>
    </w:rPr>
  </w:style>
  <w:style w:type="character" w:customStyle="1" w:styleId="ElencofrecciaCarattere">
    <w:name w:val="Elenco freccia Carattere"/>
    <w:link w:val="Elencofreccia0"/>
    <w:rsid w:val="008F723F"/>
    <w:rPr>
      <w:rFonts w:ascii="Arial" w:hAnsi="Arial"/>
      <w:bCs/>
      <w:color w:val="000000"/>
      <w:sz w:val="22"/>
      <w:szCs w:val="24"/>
    </w:rPr>
  </w:style>
  <w:style w:type="paragraph" w:customStyle="1" w:styleId="Citato">
    <w:name w:val="Citato"/>
    <w:basedOn w:val="AttCal9"/>
    <w:link w:val="CitatoCarattere"/>
    <w:rsid w:val="008F723F"/>
    <w:pPr>
      <w:pBdr>
        <w:top w:val="dotDash" w:sz="4" w:space="1" w:color="auto"/>
        <w:left w:val="dotDash" w:sz="4" w:space="4" w:color="auto"/>
        <w:bottom w:val="dotDash" w:sz="4" w:space="1" w:color="auto"/>
        <w:right w:val="dotDash" w:sz="4" w:space="4" w:color="auto"/>
      </w:pBdr>
      <w:spacing w:before="160" w:after="160"/>
      <w:ind w:left="737"/>
    </w:pPr>
    <w:rPr>
      <w:rFonts w:eastAsia="Times New Roman" w:cs="Times New Roman"/>
      <w:bCs w:val="0"/>
      <w:i/>
      <w:noProof/>
      <w:shd w:val="clear" w:color="auto" w:fill="auto"/>
    </w:rPr>
  </w:style>
  <w:style w:type="character" w:customStyle="1" w:styleId="CitatoCarattere">
    <w:name w:val="Citato Carattere"/>
    <w:link w:val="Citato"/>
    <w:rsid w:val="008F723F"/>
    <w:rPr>
      <w:rFonts w:asciiTheme="minorHAnsi" w:hAnsiTheme="minorHAnsi"/>
      <w:i/>
      <w:noProof/>
      <w:sz w:val="18"/>
      <w:shd w:val="clear" w:color="auto" w:fill="F3F3F3"/>
    </w:rPr>
  </w:style>
  <w:style w:type="character" w:customStyle="1" w:styleId="elencopunto1Carattere">
    <w:name w:val="elenco punto 1 Carattere"/>
    <w:link w:val="elencopunto1"/>
    <w:rsid w:val="008F723F"/>
    <w:rPr>
      <w:rFonts w:ascii="Arial" w:hAnsi="Arial"/>
      <w:color w:val="000000"/>
      <w:sz w:val="22"/>
      <w:szCs w:val="24"/>
    </w:rPr>
  </w:style>
  <w:style w:type="character" w:customStyle="1" w:styleId="puntoelencoCarattere">
    <w:name w:val="punto elenco Carattere"/>
    <w:aliases w:val="Paragrafo elenco Carattere,Interni - Punti Elenco Base 1° livello Carattere,text bullet Carattere"/>
    <w:link w:val="puntoelenco"/>
    <w:uiPriority w:val="34"/>
    <w:rsid w:val="008F723F"/>
    <w:rPr>
      <w:rFonts w:ascii="Arial" w:hAnsi="Arial"/>
      <w:color w:val="000000"/>
      <w:sz w:val="22"/>
      <w:szCs w:val="24"/>
    </w:rPr>
  </w:style>
  <w:style w:type="table" w:customStyle="1" w:styleId="Elencochiaro-Colore11">
    <w:name w:val="Elenco chiaro - Colore 11"/>
    <w:basedOn w:val="Tabellanormale"/>
    <w:uiPriority w:val="61"/>
    <w:rsid w:val="008F72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8F72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Grassetto" w:eastAsia="Times New Roman" w:hAnsi="Arial Grassetto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Grassetto" w:eastAsia="Times New Roman" w:hAnsi="Arial Grassetto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Grassetto" w:eastAsia="Times New Roman" w:hAnsi="Arial Grassetto" w:cs="Times New Roman"/>
        <w:b/>
        <w:bCs/>
      </w:rPr>
    </w:tblStylePr>
    <w:tblStylePr w:type="lastCol">
      <w:rPr>
        <w:rFonts w:ascii="Arial Grassetto" w:eastAsia="Times New Roman" w:hAnsi="Arial Grassetto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fondochiaro-Colore11">
    <w:name w:val="Sfondo chiaro - Colore 11"/>
    <w:basedOn w:val="Tabellanormale"/>
    <w:uiPriority w:val="60"/>
    <w:rsid w:val="008F723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gliachiara-Colore2">
    <w:name w:val="Light Grid Accent 2"/>
    <w:basedOn w:val="Tabellanormale"/>
    <w:uiPriority w:val="62"/>
    <w:rsid w:val="008F723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Arial Grassetto" w:eastAsia="Times New Roman" w:hAnsi="Arial Grassetto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Arial Grassetto" w:eastAsia="Times New Roman" w:hAnsi="Arial Grassetto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 Grassetto" w:eastAsia="Times New Roman" w:hAnsi="Arial Grassetto" w:cs="Times New Roman"/>
        <w:b/>
        <w:bCs/>
      </w:rPr>
    </w:tblStylePr>
    <w:tblStylePr w:type="lastCol">
      <w:rPr>
        <w:rFonts w:ascii="Arial Grassetto" w:eastAsia="Times New Roman" w:hAnsi="Arial Grassetto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Elencomedio1-Colore11">
    <w:name w:val="Elenco medio 1 - Colore 11"/>
    <w:basedOn w:val="Tabellanormale"/>
    <w:uiPriority w:val="65"/>
    <w:rsid w:val="008F723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Arial Grassetto" w:eastAsia="Times New Roman" w:hAnsi="Arial Grassetto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Grigliatabella2">
    <w:name w:val="Griglia tabella2"/>
    <w:basedOn w:val="Tabellanormale"/>
    <w:next w:val="Grigliatabella"/>
    <w:uiPriority w:val="59"/>
    <w:rsid w:val="008F72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8F72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8F72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8F72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0">
    <w:name w:val="List Bullet"/>
    <w:basedOn w:val="Normale"/>
    <w:autoRedefine/>
    <w:locked/>
    <w:rsid w:val="006771EB"/>
    <w:pPr>
      <w:spacing w:line="240" w:lineRule="auto"/>
    </w:pPr>
    <w:rPr>
      <w:rFonts w:cs="Arial"/>
      <w:sz w:val="20"/>
      <w:szCs w:val="20"/>
    </w:rPr>
  </w:style>
  <w:style w:type="character" w:customStyle="1" w:styleId="wordsearch">
    <w:name w:val="wordsearch"/>
    <w:basedOn w:val="Carpredefinitoparagrafo"/>
    <w:rsid w:val="008F723F"/>
  </w:style>
  <w:style w:type="paragraph" w:customStyle="1" w:styleId="Normale10">
    <w:name w:val="Normale+1"/>
    <w:basedOn w:val="Default"/>
    <w:next w:val="Default"/>
    <w:uiPriority w:val="99"/>
    <w:rsid w:val="008F723F"/>
    <w:rPr>
      <w:rFonts w:ascii="Times New Roman" w:hAnsi="Times New Roman" w:cs="Times New Roman"/>
      <w:color w:val="auto"/>
    </w:rPr>
  </w:style>
  <w:style w:type="paragraph" w:customStyle="1" w:styleId="Normativa0">
    <w:name w:val="Normativa"/>
    <w:next w:val="Normale"/>
    <w:link w:val="NormativaCarattere0"/>
    <w:rsid w:val="008F723F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F3F3F3"/>
      <w:spacing w:line="288" w:lineRule="auto"/>
      <w:ind w:left="442"/>
      <w:jc w:val="both"/>
    </w:pPr>
    <w:rPr>
      <w:rFonts w:ascii="Arial" w:eastAsia="Calibri" w:hAnsi="Arial" w:cs="Arial"/>
      <w:bCs/>
      <w:shd w:val="clear" w:color="auto" w:fill="F3F3F3"/>
    </w:rPr>
  </w:style>
  <w:style w:type="character" w:customStyle="1" w:styleId="NormativaCarattere0">
    <w:name w:val="Normativa Carattere"/>
    <w:link w:val="Normativa0"/>
    <w:rsid w:val="008F723F"/>
    <w:rPr>
      <w:rFonts w:ascii="Arial" w:eastAsia="Calibri" w:hAnsi="Arial" w:cs="Arial"/>
      <w:bCs/>
      <w:shd w:val="clear" w:color="auto" w:fill="F3F3F3"/>
    </w:rPr>
  </w:style>
  <w:style w:type="paragraph" w:customStyle="1" w:styleId="Corpodeltesto2100">
    <w:name w:val="Corpo del testo 210"/>
    <w:basedOn w:val="Normale"/>
    <w:rsid w:val="008F723F"/>
    <w:pPr>
      <w:widowControl w:val="0"/>
      <w:spacing w:line="240" w:lineRule="auto"/>
    </w:pPr>
    <w:rPr>
      <w:rFonts w:cs="Times New Roman"/>
      <w:sz w:val="22"/>
      <w:lang w:eastAsia="en-US"/>
    </w:rPr>
  </w:style>
  <w:style w:type="character" w:customStyle="1" w:styleId="CarattereCarattere224">
    <w:name w:val="Carattere Carattere224"/>
    <w:rsid w:val="008F723F"/>
    <w:rPr>
      <w:rFonts w:ascii="Arial Grassetto" w:eastAsia="Arial Unicode MS" w:hAnsi="Arial Grassetto"/>
      <w:b/>
      <w:bCs/>
      <w:caps/>
      <w:sz w:val="22"/>
      <w:szCs w:val="26"/>
      <w:lang w:bidi="ar-SA"/>
    </w:rPr>
  </w:style>
  <w:style w:type="character" w:customStyle="1" w:styleId="CarattereCarattere214">
    <w:name w:val="Carattere Carattere214"/>
    <w:rsid w:val="008F723F"/>
    <w:rPr>
      <w:rFonts w:ascii="Arial Grassetto" w:hAnsi="Arial Grassetto"/>
      <w:b/>
      <w:bCs/>
      <w:iCs/>
      <w:caps/>
      <w:sz w:val="21"/>
      <w:szCs w:val="21"/>
    </w:rPr>
  </w:style>
  <w:style w:type="character" w:customStyle="1" w:styleId="CarattereCarattere114">
    <w:name w:val="Carattere Carattere114"/>
    <w:rsid w:val="008F723F"/>
    <w:rPr>
      <w:rFonts w:ascii="Arial Grassetto" w:eastAsia="Times New Roman" w:hAnsi="Arial Grassetto" w:cs="Arial"/>
      <w:b/>
      <w:bCs/>
      <w:caps/>
      <w:color w:val="000000"/>
      <w:kern w:val="32"/>
      <w:sz w:val="22"/>
      <w:szCs w:val="22"/>
      <w:shd w:val="pct25" w:color="auto" w:fill="auto"/>
    </w:rPr>
  </w:style>
  <w:style w:type="paragraph" w:customStyle="1" w:styleId="NormaleWeb10">
    <w:name w:val="Normale (Web)10"/>
    <w:basedOn w:val="Normale"/>
    <w:rsid w:val="008F723F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CarattereCarattere154">
    <w:name w:val="Carattere Carattere154"/>
    <w:rsid w:val="008F723F"/>
    <w:rPr>
      <w:rFonts w:ascii="Arial" w:hAnsi="Arial"/>
      <w:bCs/>
      <w:color w:val="000000"/>
      <w:sz w:val="22"/>
      <w:szCs w:val="24"/>
      <w:lang w:val="it-IT" w:eastAsia="it-IT" w:bidi="ar-SA"/>
    </w:rPr>
  </w:style>
  <w:style w:type="character" w:customStyle="1" w:styleId="testo-note-sep">
    <w:name w:val="testo-note-sep"/>
    <w:rsid w:val="008F723F"/>
  </w:style>
  <w:style w:type="character" w:customStyle="1" w:styleId="elnum">
    <w:name w:val="el_num"/>
    <w:rsid w:val="008F723F"/>
  </w:style>
  <w:style w:type="paragraph" w:customStyle="1" w:styleId="ARTICOLI">
    <w:name w:val="ARTICOLI"/>
    <w:basedOn w:val="Titolo3"/>
    <w:link w:val="ARTICOLICarattere"/>
    <w:rsid w:val="008F723F"/>
    <w:pPr>
      <w:ind w:right="-108"/>
    </w:pPr>
    <w:rPr>
      <w:rFonts w:ascii="Calibri" w:hAnsi="Calibri" w:cs="Arial"/>
      <w:bCs w:val="0"/>
      <w:iCs/>
      <w:caps/>
    </w:rPr>
  </w:style>
  <w:style w:type="character" w:customStyle="1" w:styleId="ARTICOLICarattere">
    <w:name w:val="ARTICOLI Carattere"/>
    <w:link w:val="ARTICOLI"/>
    <w:rsid w:val="008F723F"/>
    <w:rPr>
      <w:rFonts w:ascii="Calibri" w:hAnsi="Calibri" w:cs="Arial"/>
      <w:b/>
      <w:iCs/>
      <w:caps/>
    </w:rPr>
  </w:style>
  <w:style w:type="character" w:customStyle="1" w:styleId="testo-note-sep10">
    <w:name w:val="testo-note-sep10"/>
    <w:rsid w:val="008F723F"/>
  </w:style>
  <w:style w:type="character" w:customStyle="1" w:styleId="tit">
    <w:name w:val="tit"/>
    <w:rsid w:val="008F723F"/>
  </w:style>
  <w:style w:type="character" w:customStyle="1" w:styleId="abstract2">
    <w:name w:val="abstract2"/>
    <w:rsid w:val="008F723F"/>
    <w:rPr>
      <w:rFonts w:ascii="Verdana" w:hAnsi="Verdana" w:hint="default"/>
      <w:b w:val="0"/>
      <w:b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F72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F723F"/>
    <w:pPr>
      <w:widowControl w:val="0"/>
      <w:autoSpaceDE w:val="0"/>
      <w:autoSpaceDN w:val="0"/>
      <w:spacing w:line="225" w:lineRule="exact"/>
      <w:ind w:left="96"/>
      <w:jc w:val="left"/>
    </w:pPr>
    <w:rPr>
      <w:rFonts w:ascii="Times New Roman" w:hAnsi="Times New Roman" w:cs="Times New Roman"/>
      <w:sz w:val="22"/>
      <w:lang w:val="en-US" w:eastAsia="en-US"/>
    </w:rPr>
  </w:style>
  <w:style w:type="paragraph" w:customStyle="1" w:styleId="elencorombo">
    <w:name w:val="elenco rombo"/>
    <w:next w:val="Normale"/>
    <w:link w:val="elencoromboCarattere"/>
    <w:rsid w:val="008F723F"/>
    <w:pPr>
      <w:numPr>
        <w:numId w:val="9"/>
      </w:numPr>
      <w:ind w:left="567" w:hanging="340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elencoromboCarattere">
    <w:name w:val="elenco rombo Carattere"/>
    <w:link w:val="elencorombo"/>
    <w:rsid w:val="008F723F"/>
    <w:rPr>
      <w:rFonts w:ascii="Arial" w:eastAsia="Calibri" w:hAnsi="Arial" w:cs="Calibri"/>
      <w:sz w:val="22"/>
      <w:szCs w:val="22"/>
      <w:lang w:eastAsia="en-US"/>
    </w:rPr>
  </w:style>
  <w:style w:type="character" w:customStyle="1" w:styleId="3Carattere">
    <w:name w:val="3 Carattere"/>
    <w:link w:val="3"/>
    <w:rsid w:val="008F723F"/>
    <w:rPr>
      <w:rFonts w:ascii="Arial" w:hAnsi="Arial" w:cs="Calibri"/>
      <w:bCs/>
      <w:color w:val="000000"/>
      <w:sz w:val="21"/>
      <w:szCs w:val="22"/>
    </w:rPr>
  </w:style>
  <w:style w:type="paragraph" w:customStyle="1" w:styleId="Corpodeltesto212">
    <w:name w:val="Corpo del testo 212"/>
    <w:basedOn w:val="Normale"/>
    <w:rsid w:val="008F723F"/>
    <w:pPr>
      <w:widowControl w:val="0"/>
      <w:spacing w:line="240" w:lineRule="auto"/>
    </w:pPr>
    <w:rPr>
      <w:rFonts w:cs="Times New Roman"/>
      <w:sz w:val="22"/>
      <w:lang w:eastAsia="en-US"/>
    </w:rPr>
  </w:style>
  <w:style w:type="character" w:customStyle="1" w:styleId="CarattereCarattere223">
    <w:name w:val="Carattere Carattere223"/>
    <w:rsid w:val="008F723F"/>
    <w:rPr>
      <w:rFonts w:ascii="Arial Grassetto" w:eastAsia="Arial Unicode MS" w:hAnsi="Arial Grassetto"/>
      <w:b/>
      <w:bCs/>
      <w:caps/>
      <w:sz w:val="22"/>
      <w:szCs w:val="26"/>
      <w:lang w:bidi="ar-SA"/>
    </w:rPr>
  </w:style>
  <w:style w:type="character" w:customStyle="1" w:styleId="CarattereCarattere213">
    <w:name w:val="Carattere Carattere213"/>
    <w:rsid w:val="008F723F"/>
    <w:rPr>
      <w:rFonts w:ascii="Arial Grassetto" w:hAnsi="Arial Grassetto"/>
      <w:b/>
      <w:bCs/>
      <w:iCs/>
      <w:caps/>
      <w:sz w:val="21"/>
      <w:szCs w:val="21"/>
    </w:rPr>
  </w:style>
  <w:style w:type="character" w:customStyle="1" w:styleId="CarattereCarattere113">
    <w:name w:val="Carattere Carattere113"/>
    <w:rsid w:val="008F723F"/>
    <w:rPr>
      <w:rFonts w:ascii="Arial Grassetto" w:eastAsia="Times New Roman" w:hAnsi="Arial Grassetto" w:cs="Arial"/>
      <w:b/>
      <w:bCs/>
      <w:caps/>
      <w:color w:val="000000"/>
      <w:kern w:val="32"/>
      <w:sz w:val="22"/>
      <w:szCs w:val="22"/>
      <w:shd w:val="pct25" w:color="auto" w:fill="auto"/>
    </w:rPr>
  </w:style>
  <w:style w:type="paragraph" w:customStyle="1" w:styleId="NormaleWeb11">
    <w:name w:val="Normale (Web)11"/>
    <w:basedOn w:val="Normale"/>
    <w:rsid w:val="008F723F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CarattereCarattere153">
    <w:name w:val="Carattere Carattere153"/>
    <w:rsid w:val="008F723F"/>
    <w:rPr>
      <w:rFonts w:ascii="Arial" w:hAnsi="Arial"/>
      <w:bCs/>
      <w:color w:val="000000"/>
      <w:sz w:val="22"/>
      <w:szCs w:val="24"/>
      <w:lang w:val="it-IT" w:eastAsia="it-IT" w:bidi="ar-SA"/>
    </w:rPr>
  </w:style>
  <w:style w:type="paragraph" w:customStyle="1" w:styleId="Paragrafoelenco3">
    <w:name w:val="Paragrafo elenco3"/>
    <w:basedOn w:val="Normale"/>
    <w:rsid w:val="008F723F"/>
    <w:pPr>
      <w:suppressAutoHyphens/>
      <w:spacing w:line="240" w:lineRule="auto"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STOTAB">
    <w:name w:val="TESTOTAB"/>
    <w:basedOn w:val="Normale"/>
    <w:next w:val="Normale"/>
    <w:link w:val="TESTOTABCarattere"/>
    <w:rsid w:val="008F723F"/>
    <w:pPr>
      <w:widowControl w:val="0"/>
      <w:tabs>
        <w:tab w:val="right" w:leader="dot" w:pos="4252"/>
        <w:tab w:val="left" w:leader="dot" w:pos="4536"/>
      </w:tabs>
      <w:autoSpaceDE w:val="0"/>
      <w:autoSpaceDN w:val="0"/>
      <w:adjustRightInd w:val="0"/>
      <w:spacing w:line="220" w:lineRule="exact"/>
    </w:pPr>
    <w:rPr>
      <w:rFonts w:cs="Arial"/>
      <w:color w:val="000000"/>
      <w:spacing w:val="4"/>
      <w:sz w:val="18"/>
      <w:szCs w:val="20"/>
    </w:rPr>
  </w:style>
  <w:style w:type="paragraph" w:customStyle="1" w:styleId="TESTOTABR1">
    <w:name w:val="TESTOTABR1"/>
    <w:basedOn w:val="Normale"/>
    <w:rsid w:val="008F723F"/>
    <w:pPr>
      <w:widowControl w:val="0"/>
      <w:tabs>
        <w:tab w:val="left" w:pos="227"/>
      </w:tabs>
      <w:autoSpaceDE w:val="0"/>
      <w:autoSpaceDN w:val="0"/>
      <w:adjustRightInd w:val="0"/>
      <w:spacing w:line="200" w:lineRule="exact"/>
      <w:ind w:left="227" w:hanging="227"/>
    </w:pPr>
    <w:rPr>
      <w:rFonts w:cs="Arial"/>
      <w:color w:val="000000"/>
      <w:sz w:val="18"/>
      <w:szCs w:val="18"/>
    </w:rPr>
  </w:style>
  <w:style w:type="paragraph" w:customStyle="1" w:styleId="Corpodeltesto213">
    <w:name w:val="Corpo del testo 213"/>
    <w:basedOn w:val="Normale"/>
    <w:rsid w:val="008F723F"/>
    <w:pPr>
      <w:widowControl w:val="0"/>
      <w:spacing w:line="240" w:lineRule="auto"/>
    </w:pPr>
    <w:rPr>
      <w:rFonts w:cs="Times New Roman"/>
      <w:sz w:val="22"/>
      <w:lang w:eastAsia="en-US"/>
    </w:rPr>
  </w:style>
  <w:style w:type="character" w:customStyle="1" w:styleId="CarattereCarattere226">
    <w:name w:val="Carattere Carattere226"/>
    <w:rsid w:val="008F723F"/>
    <w:rPr>
      <w:rFonts w:ascii="Arial Grassetto" w:eastAsia="Arial Unicode MS" w:hAnsi="Arial Grassetto"/>
      <w:b/>
      <w:bCs/>
      <w:caps/>
      <w:sz w:val="22"/>
      <w:szCs w:val="26"/>
      <w:lang w:bidi="ar-SA"/>
    </w:rPr>
  </w:style>
  <w:style w:type="character" w:customStyle="1" w:styleId="CarattereCarattere216">
    <w:name w:val="Carattere Carattere216"/>
    <w:rsid w:val="008F723F"/>
    <w:rPr>
      <w:rFonts w:ascii="Arial Grassetto" w:hAnsi="Arial Grassetto"/>
      <w:b/>
      <w:bCs/>
      <w:iCs/>
      <w:caps/>
      <w:sz w:val="21"/>
      <w:szCs w:val="21"/>
    </w:rPr>
  </w:style>
  <w:style w:type="character" w:customStyle="1" w:styleId="CarattereCarattere116">
    <w:name w:val="Carattere Carattere116"/>
    <w:rsid w:val="008F723F"/>
    <w:rPr>
      <w:rFonts w:ascii="Arial Grassetto" w:eastAsia="Times New Roman" w:hAnsi="Arial Grassetto" w:cs="Arial"/>
      <w:b/>
      <w:bCs/>
      <w:caps/>
      <w:color w:val="000000"/>
      <w:kern w:val="32"/>
      <w:sz w:val="22"/>
      <w:szCs w:val="22"/>
      <w:shd w:val="pct25" w:color="auto" w:fill="auto"/>
    </w:rPr>
  </w:style>
  <w:style w:type="paragraph" w:customStyle="1" w:styleId="NormaleWeb12">
    <w:name w:val="Normale (Web)12"/>
    <w:basedOn w:val="Normale"/>
    <w:rsid w:val="008F723F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CarattereCarattere156">
    <w:name w:val="Carattere Carattere156"/>
    <w:rsid w:val="008F723F"/>
    <w:rPr>
      <w:rFonts w:ascii="Arial" w:hAnsi="Arial"/>
      <w:bCs/>
      <w:color w:val="000000"/>
      <w:sz w:val="22"/>
      <w:szCs w:val="24"/>
      <w:lang w:val="it-IT" w:eastAsia="it-IT" w:bidi="ar-SA"/>
    </w:rPr>
  </w:style>
  <w:style w:type="paragraph" w:customStyle="1" w:styleId="Paragrafoelenco4">
    <w:name w:val="Paragrafo elenco4"/>
    <w:basedOn w:val="Normale"/>
    <w:rsid w:val="008F723F"/>
    <w:pPr>
      <w:suppressAutoHyphens/>
      <w:spacing w:line="240" w:lineRule="auto"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x">
    <w:name w:val="tx"/>
    <w:basedOn w:val="Normale"/>
    <w:rsid w:val="008F723F"/>
    <w:pPr>
      <w:spacing w:line="240" w:lineRule="auto"/>
      <w:ind w:firstLine="397"/>
    </w:pPr>
    <w:rPr>
      <w:rFonts w:ascii="Garamond" w:hAnsi="Garamond" w:cs="Times New Roman"/>
      <w:sz w:val="24"/>
      <w:szCs w:val="20"/>
    </w:rPr>
  </w:style>
  <w:style w:type="paragraph" w:customStyle="1" w:styleId="tx4">
    <w:name w:val="tx+4"/>
    <w:basedOn w:val="tx"/>
    <w:next w:val="tx"/>
    <w:rsid w:val="008F723F"/>
  </w:style>
  <w:style w:type="paragraph" w:customStyle="1" w:styleId="Corpodeltesto214">
    <w:name w:val="Corpo del testo 214"/>
    <w:basedOn w:val="Normale"/>
    <w:rsid w:val="008F723F"/>
    <w:pPr>
      <w:widowControl w:val="0"/>
      <w:spacing w:line="240" w:lineRule="auto"/>
    </w:pPr>
    <w:rPr>
      <w:rFonts w:cs="Times New Roman"/>
      <w:sz w:val="22"/>
      <w:lang w:eastAsia="en-US"/>
    </w:rPr>
  </w:style>
  <w:style w:type="paragraph" w:customStyle="1" w:styleId="NormaleWeb13">
    <w:name w:val="Normale (Web)13"/>
    <w:basedOn w:val="Normale"/>
    <w:rsid w:val="008F723F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Paragrafoelenco5">
    <w:name w:val="Paragrafo elenco5"/>
    <w:basedOn w:val="Normale"/>
    <w:rsid w:val="008F723F"/>
    <w:pPr>
      <w:suppressAutoHyphens/>
      <w:spacing w:line="240" w:lineRule="auto"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stotabellacen">
    <w:name w:val="Testo tabella cen"/>
    <w:basedOn w:val="Normale"/>
    <w:rsid w:val="008F723F"/>
    <w:pPr>
      <w:widowControl w:val="0"/>
      <w:spacing w:before="20" w:after="20" w:line="240" w:lineRule="exact"/>
      <w:ind w:left="57" w:right="57"/>
      <w:jc w:val="center"/>
    </w:pPr>
    <w:rPr>
      <w:rFonts w:ascii="Titillium" w:hAnsi="Titillium" w:cs="Times New Roman"/>
      <w:snapToGrid w:val="0"/>
      <w:sz w:val="16"/>
      <w:szCs w:val="16"/>
    </w:rPr>
  </w:style>
  <w:style w:type="paragraph" w:customStyle="1" w:styleId="Titolotabella">
    <w:name w:val="Titolo tabella"/>
    <w:basedOn w:val="Normale"/>
    <w:rsid w:val="008F723F"/>
    <w:pPr>
      <w:widowControl w:val="0"/>
      <w:spacing w:before="20" w:after="20" w:line="240" w:lineRule="exact"/>
      <w:jc w:val="center"/>
    </w:pPr>
    <w:rPr>
      <w:rFonts w:ascii="Titillium" w:hAnsi="Titillium" w:cs="Times New Roman"/>
      <w:b/>
      <w:snapToGrid w:val="0"/>
      <w:sz w:val="16"/>
      <w:szCs w:val="20"/>
    </w:rPr>
  </w:style>
  <w:style w:type="paragraph" w:customStyle="1" w:styleId="Paragrafobase">
    <w:name w:val="[Paragrafo base]"/>
    <w:basedOn w:val="Normale"/>
    <w:uiPriority w:val="99"/>
    <w:rsid w:val="008F723F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-num">
    <w:name w:val="h-num"/>
    <w:rsid w:val="008F723F"/>
  </w:style>
  <w:style w:type="paragraph" w:customStyle="1" w:styleId="Corpodeltesto215">
    <w:name w:val="Corpo del testo 215"/>
    <w:basedOn w:val="Normale"/>
    <w:rsid w:val="008F723F"/>
    <w:pPr>
      <w:widowControl w:val="0"/>
      <w:spacing w:line="240" w:lineRule="auto"/>
    </w:pPr>
    <w:rPr>
      <w:rFonts w:cs="Times New Roman"/>
      <w:sz w:val="22"/>
      <w:lang w:eastAsia="en-US"/>
    </w:rPr>
  </w:style>
  <w:style w:type="paragraph" w:customStyle="1" w:styleId="NormaleWeb14">
    <w:name w:val="Normale (Web)14"/>
    <w:basedOn w:val="Normale"/>
    <w:rsid w:val="008F723F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Paragrafoelenco6">
    <w:name w:val="Paragrafo elenco6"/>
    <w:basedOn w:val="Normale"/>
    <w:rsid w:val="008F723F"/>
    <w:pPr>
      <w:suppressAutoHyphens/>
      <w:spacing w:line="240" w:lineRule="auto"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icona">
    <w:name w:val="icona"/>
    <w:basedOn w:val="Normale"/>
    <w:rsid w:val="008F723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escrizione">
    <w:name w:val="descrizione"/>
    <w:basedOn w:val="Normale"/>
    <w:rsid w:val="008F723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infoemaildir10">
    <w:name w:val="info_email_dir10"/>
    <w:basedOn w:val="Normale"/>
    <w:rsid w:val="008F723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ir10nbfirst">
    <w:name w:val="dir10_nb_first"/>
    <w:basedOn w:val="Normale"/>
    <w:rsid w:val="008F723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locked/>
    <w:rsid w:val="008F723F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8F723F"/>
    <w:rPr>
      <w:rFonts w:ascii="Arial" w:hAnsi="Arial" w:cs="Arial"/>
      <w:vanish/>
      <w:sz w:val="16"/>
      <w:szCs w:val="16"/>
    </w:rPr>
  </w:style>
  <w:style w:type="paragraph" w:customStyle="1" w:styleId="label">
    <w:name w:val="label"/>
    <w:basedOn w:val="Normale"/>
    <w:rsid w:val="008F723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locked/>
    <w:rsid w:val="008F723F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8F723F"/>
    <w:rPr>
      <w:rFonts w:ascii="Arial" w:hAnsi="Arial" w:cs="Arial"/>
      <w:vanish/>
      <w:sz w:val="16"/>
      <w:szCs w:val="16"/>
    </w:rPr>
  </w:style>
  <w:style w:type="paragraph" w:customStyle="1" w:styleId="boxtesto">
    <w:name w:val="box testo"/>
    <w:link w:val="boxtestoCarattere"/>
    <w:rsid w:val="008F723F"/>
    <w:pPr>
      <w:spacing w:line="250" w:lineRule="exact"/>
    </w:pPr>
    <w:rPr>
      <w:rFonts w:ascii="HelveticaNeueLT Std Cn" w:hAnsi="HelveticaNeueLT Std Cn"/>
      <w:szCs w:val="24"/>
    </w:rPr>
  </w:style>
  <w:style w:type="character" w:customStyle="1" w:styleId="boxtestoCarattere">
    <w:name w:val="box testo Carattere"/>
    <w:link w:val="boxtesto"/>
    <w:rsid w:val="008F723F"/>
    <w:rPr>
      <w:rFonts w:ascii="HelveticaNeueLT Std Cn" w:hAnsi="HelveticaNeueLT Std Cn"/>
      <w:szCs w:val="24"/>
    </w:rPr>
  </w:style>
  <w:style w:type="paragraph" w:customStyle="1" w:styleId="testonormale0">
    <w:name w:val="testo normale"/>
    <w:link w:val="testonormaleCarattere0"/>
    <w:rsid w:val="008F723F"/>
    <w:pPr>
      <w:spacing w:line="260" w:lineRule="exact"/>
      <w:jc w:val="both"/>
    </w:pPr>
    <w:rPr>
      <w:rFonts w:ascii="HelveticaNeueLT Std Lt" w:hAnsi="HelveticaNeueLT Std Lt"/>
      <w:szCs w:val="24"/>
    </w:rPr>
  </w:style>
  <w:style w:type="character" w:customStyle="1" w:styleId="testonormaleCarattere0">
    <w:name w:val="testo normale Carattere"/>
    <w:link w:val="testonormale0"/>
    <w:rsid w:val="008F723F"/>
    <w:rPr>
      <w:rFonts w:ascii="HelveticaNeueLT Std Lt" w:hAnsi="HelveticaNeueLT Std Lt"/>
      <w:szCs w:val="24"/>
    </w:rPr>
  </w:style>
  <w:style w:type="paragraph" w:customStyle="1" w:styleId="titolocorsivo2">
    <w:name w:val="titolo corsivo 2"/>
    <w:link w:val="titolocorsivo2Carattere"/>
    <w:rsid w:val="008F723F"/>
    <w:pPr>
      <w:keepNext/>
      <w:spacing w:before="160" w:line="260" w:lineRule="exact"/>
    </w:pPr>
    <w:rPr>
      <w:rFonts w:ascii="HelveticaNeueLT Std Lt Cn" w:hAnsi="HelveticaNeueLT Std Lt Cn"/>
      <w:i/>
      <w:sz w:val="24"/>
      <w:szCs w:val="24"/>
    </w:rPr>
  </w:style>
  <w:style w:type="character" w:customStyle="1" w:styleId="titolocorsivo2Carattere">
    <w:name w:val="titolo corsivo 2 Carattere"/>
    <w:link w:val="titolocorsivo2"/>
    <w:rsid w:val="008F723F"/>
    <w:rPr>
      <w:rFonts w:ascii="HelveticaNeueLT Std Lt Cn" w:hAnsi="HelveticaNeueLT Std Lt Cn"/>
      <w:i/>
      <w:sz w:val="24"/>
      <w:szCs w:val="24"/>
    </w:rPr>
  </w:style>
  <w:style w:type="character" w:customStyle="1" w:styleId="titolo2Carattere">
    <w:name w:val="titolo2 Carattere"/>
    <w:link w:val="titolo20"/>
    <w:rsid w:val="008F723F"/>
    <w:rPr>
      <w:rFonts w:ascii="Arial" w:hAnsi="Arial" w:cs="Arial"/>
      <w:b/>
      <w:bCs/>
      <w:sz w:val="8"/>
      <w:szCs w:val="8"/>
      <w:shd w:val="clear" w:color="auto" w:fill="F2F2F2"/>
      <w:lang w:val="de-DE"/>
    </w:rPr>
  </w:style>
  <w:style w:type="character" w:styleId="Rimandocommento">
    <w:name w:val="annotation reference"/>
    <w:uiPriority w:val="99"/>
    <w:unhideWhenUsed/>
    <w:locked/>
    <w:rsid w:val="008F723F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locked/>
    <w:rsid w:val="008F723F"/>
    <w:pPr>
      <w:tabs>
        <w:tab w:val="clear" w:pos="993"/>
        <w:tab w:val="clear" w:pos="1701"/>
        <w:tab w:val="clear" w:pos="7371"/>
        <w:tab w:val="clear" w:pos="9498"/>
      </w:tabs>
      <w:snapToGrid w:val="0"/>
      <w:spacing w:line="288" w:lineRule="auto"/>
      <w:ind w:left="0" w:firstLine="0"/>
    </w:pPr>
    <w:rPr>
      <w:rFonts w:ascii="Arial" w:hAnsi="Arial"/>
      <w:b/>
      <w:bCs/>
      <w:color w:val="00000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F723F"/>
    <w:rPr>
      <w:rFonts w:ascii="Arial" w:hAnsi="Arial" w:cs="Times New Roman"/>
      <w:b/>
      <w:bCs/>
      <w:color w:val="000000"/>
    </w:rPr>
  </w:style>
  <w:style w:type="paragraph" w:customStyle="1" w:styleId="Corpodeltesto216">
    <w:name w:val="Corpo del testo 216"/>
    <w:basedOn w:val="Normale"/>
    <w:rsid w:val="008F723F"/>
    <w:pPr>
      <w:widowControl w:val="0"/>
      <w:spacing w:line="240" w:lineRule="auto"/>
    </w:pPr>
    <w:rPr>
      <w:rFonts w:cs="Times New Roman"/>
      <w:sz w:val="22"/>
      <w:lang w:eastAsia="en-US"/>
    </w:rPr>
  </w:style>
  <w:style w:type="character" w:customStyle="1" w:styleId="CarattereCarattere225">
    <w:name w:val="Carattere Carattere225"/>
    <w:rsid w:val="008F723F"/>
    <w:rPr>
      <w:rFonts w:ascii="Arial Grassetto" w:eastAsia="Arial Unicode MS" w:hAnsi="Arial Grassetto"/>
      <w:b/>
      <w:bCs/>
      <w:caps/>
      <w:sz w:val="22"/>
      <w:szCs w:val="26"/>
      <w:lang w:bidi="ar-SA"/>
    </w:rPr>
  </w:style>
  <w:style w:type="character" w:customStyle="1" w:styleId="CarattereCarattere215">
    <w:name w:val="Carattere Carattere215"/>
    <w:rsid w:val="008F723F"/>
    <w:rPr>
      <w:rFonts w:ascii="Arial Grassetto" w:hAnsi="Arial Grassetto"/>
      <w:b/>
      <w:bCs/>
      <w:iCs/>
      <w:caps/>
      <w:sz w:val="21"/>
      <w:szCs w:val="21"/>
    </w:rPr>
  </w:style>
  <w:style w:type="character" w:customStyle="1" w:styleId="CarattereCarattere115">
    <w:name w:val="Carattere Carattere115"/>
    <w:rsid w:val="008F723F"/>
    <w:rPr>
      <w:rFonts w:ascii="Arial Grassetto" w:eastAsia="Times New Roman" w:hAnsi="Arial Grassetto" w:cs="Arial"/>
      <w:b/>
      <w:bCs/>
      <w:caps/>
      <w:color w:val="000000"/>
      <w:kern w:val="32"/>
      <w:sz w:val="22"/>
      <w:szCs w:val="22"/>
      <w:shd w:val="pct25" w:color="auto" w:fill="auto"/>
    </w:rPr>
  </w:style>
  <w:style w:type="paragraph" w:customStyle="1" w:styleId="NormaleWeb15">
    <w:name w:val="Normale (Web)15"/>
    <w:basedOn w:val="Normale"/>
    <w:rsid w:val="008F723F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CarattereCarattere155">
    <w:name w:val="Carattere Carattere155"/>
    <w:rsid w:val="008F723F"/>
    <w:rPr>
      <w:rFonts w:ascii="Arial" w:hAnsi="Arial"/>
      <w:bCs/>
      <w:color w:val="000000"/>
      <w:sz w:val="22"/>
      <w:szCs w:val="24"/>
      <w:lang w:val="it-IT" w:eastAsia="it-IT" w:bidi="ar-SA"/>
    </w:rPr>
  </w:style>
  <w:style w:type="paragraph" w:customStyle="1" w:styleId="Paragrafoelenco7">
    <w:name w:val="Paragrafo elenco7"/>
    <w:basedOn w:val="Normale"/>
    <w:rsid w:val="008F723F"/>
    <w:pPr>
      <w:suppressAutoHyphens/>
      <w:spacing w:line="240" w:lineRule="auto"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rpodeltesto217">
    <w:name w:val="Corpo del testo 217"/>
    <w:basedOn w:val="Normale"/>
    <w:rsid w:val="008F723F"/>
    <w:pPr>
      <w:widowControl w:val="0"/>
      <w:spacing w:line="240" w:lineRule="auto"/>
    </w:pPr>
    <w:rPr>
      <w:rFonts w:cs="Times New Roman"/>
      <w:sz w:val="22"/>
      <w:lang w:eastAsia="en-US"/>
    </w:rPr>
  </w:style>
  <w:style w:type="paragraph" w:customStyle="1" w:styleId="NormaleWeb16">
    <w:name w:val="Normale (Web)16"/>
    <w:basedOn w:val="Normale"/>
    <w:rsid w:val="008F723F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Paragrafoelenco8">
    <w:name w:val="Paragrafo elenco8"/>
    <w:basedOn w:val="Normale"/>
    <w:rsid w:val="008F723F"/>
    <w:pPr>
      <w:suppressAutoHyphens/>
      <w:spacing w:line="240" w:lineRule="auto"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rpodeltesto218">
    <w:name w:val="Corpo del testo 218"/>
    <w:basedOn w:val="Normale"/>
    <w:rsid w:val="008F723F"/>
    <w:pPr>
      <w:widowControl w:val="0"/>
      <w:spacing w:line="240" w:lineRule="auto"/>
    </w:pPr>
    <w:rPr>
      <w:rFonts w:cs="Times New Roman"/>
      <w:sz w:val="22"/>
      <w:lang w:eastAsia="en-US"/>
    </w:rPr>
  </w:style>
  <w:style w:type="paragraph" w:customStyle="1" w:styleId="NormaleWeb17">
    <w:name w:val="Normale (Web)17"/>
    <w:basedOn w:val="Normale"/>
    <w:rsid w:val="008F723F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Paragrafoelenco9">
    <w:name w:val="Paragrafo elenco9"/>
    <w:basedOn w:val="Normale"/>
    <w:rsid w:val="008F723F"/>
    <w:pPr>
      <w:suppressAutoHyphens/>
      <w:spacing w:line="240" w:lineRule="auto"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5">
    <w:name w:val="5"/>
    <w:basedOn w:val="Normale"/>
    <w:next w:val="Corpotesto"/>
    <w:rsid w:val="008F723F"/>
    <w:pPr>
      <w:snapToGrid w:val="0"/>
      <w:spacing w:after="120" w:line="288" w:lineRule="auto"/>
    </w:pPr>
    <w:rPr>
      <w:rFonts w:cs="Times New Roman"/>
      <w:bCs/>
      <w:color w:val="000000"/>
      <w:sz w:val="22"/>
      <w:szCs w:val="24"/>
    </w:rPr>
  </w:style>
  <w:style w:type="character" w:customStyle="1" w:styleId="PlainTextChar">
    <w:name w:val="Plain Text Char"/>
    <w:locked/>
    <w:rsid w:val="008F723F"/>
    <w:rPr>
      <w:rFonts w:ascii="Courier New" w:hAnsi="Courier New" w:cs="Courier New"/>
    </w:rPr>
  </w:style>
  <w:style w:type="character" w:customStyle="1" w:styleId="CorpotestoCarattere1">
    <w:name w:val="Corpo testo Carattere1"/>
    <w:aliases w:val="Corpo del testo Carattere1 Carattere Carattere1,Corpo del testo Carattere Carattere Carattere Carattere1,Corpo del testo Carattere1 Carattere Carattere Carattere Carattere Carattere1,Corpo del testo Carattere Carattere1 Carattere1"/>
    <w:rsid w:val="008F723F"/>
    <w:rPr>
      <w:rFonts w:ascii="Arial" w:eastAsia="Times New Roman" w:hAnsi="Arial" w:cs="Times New Roman"/>
      <w:bCs/>
      <w:color w:val="000000"/>
      <w:szCs w:val="24"/>
    </w:rPr>
  </w:style>
  <w:style w:type="paragraph" w:customStyle="1" w:styleId="ATT10Blu">
    <w:name w:val="ATT10 Blu"/>
    <w:basedOn w:val="Normale"/>
    <w:next w:val="Normale"/>
    <w:qFormat/>
    <w:rsid w:val="006771EB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EFF5FB"/>
      <w:autoSpaceDE w:val="0"/>
      <w:autoSpaceDN w:val="0"/>
      <w:adjustRightInd w:val="0"/>
      <w:snapToGrid w:val="0"/>
    </w:pPr>
    <w:rPr>
      <w:rFonts w:cs="Arial"/>
      <w:color w:val="000000"/>
      <w:sz w:val="20"/>
      <w:szCs w:val="20"/>
    </w:rPr>
  </w:style>
  <w:style w:type="character" w:customStyle="1" w:styleId="txt">
    <w:name w:val="txt"/>
    <w:basedOn w:val="Carpredefinitoparagrafo"/>
    <w:rsid w:val="008F723F"/>
  </w:style>
  <w:style w:type="character" w:customStyle="1" w:styleId="txtbold">
    <w:name w:val="txtbold"/>
    <w:basedOn w:val="Carpredefinitoparagrafo"/>
    <w:rsid w:val="008F723F"/>
  </w:style>
  <w:style w:type="paragraph" w:customStyle="1" w:styleId="Corpodeltesto219">
    <w:name w:val="Corpo del testo 219"/>
    <w:basedOn w:val="Normale"/>
    <w:rsid w:val="008F723F"/>
    <w:pPr>
      <w:widowControl w:val="0"/>
      <w:spacing w:line="240" w:lineRule="auto"/>
    </w:pPr>
    <w:rPr>
      <w:rFonts w:cs="Times New Roman"/>
      <w:sz w:val="22"/>
      <w:lang w:eastAsia="en-US"/>
    </w:rPr>
  </w:style>
  <w:style w:type="paragraph" w:customStyle="1" w:styleId="NormaleWeb18">
    <w:name w:val="Normale (Web)18"/>
    <w:basedOn w:val="Normale"/>
    <w:rsid w:val="008F723F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Paragrafoelenco10">
    <w:name w:val="Paragrafo elenco10"/>
    <w:basedOn w:val="Normale"/>
    <w:rsid w:val="008F723F"/>
    <w:pPr>
      <w:suppressAutoHyphens/>
      <w:spacing w:line="240" w:lineRule="auto"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STOTABCarattere">
    <w:name w:val="TESTOTAB Carattere"/>
    <w:link w:val="TESTOTAB"/>
    <w:locked/>
    <w:rsid w:val="008F723F"/>
    <w:rPr>
      <w:rFonts w:ascii="Arial" w:hAnsi="Arial" w:cs="Arial"/>
      <w:color w:val="000000"/>
      <w:spacing w:val="4"/>
      <w:sz w:val="18"/>
    </w:rPr>
  </w:style>
  <w:style w:type="paragraph" w:customStyle="1" w:styleId="Corpodeltesto220">
    <w:name w:val="Corpo del testo 220"/>
    <w:basedOn w:val="Normale"/>
    <w:rsid w:val="008F723F"/>
    <w:pPr>
      <w:widowControl w:val="0"/>
      <w:spacing w:line="240" w:lineRule="auto"/>
    </w:pPr>
    <w:rPr>
      <w:rFonts w:cs="Times New Roman"/>
      <w:sz w:val="22"/>
      <w:lang w:eastAsia="en-US"/>
    </w:rPr>
  </w:style>
  <w:style w:type="paragraph" w:customStyle="1" w:styleId="NormaleWeb19">
    <w:name w:val="Normale (Web)19"/>
    <w:basedOn w:val="Normale"/>
    <w:rsid w:val="008F723F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Paragrafoelenco11">
    <w:name w:val="Paragrafo elenco11"/>
    <w:basedOn w:val="Normale"/>
    <w:rsid w:val="008F723F"/>
    <w:pPr>
      <w:suppressAutoHyphens/>
      <w:spacing w:line="240" w:lineRule="auto"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IstruzMin">
    <w:name w:val="IstruzMin"/>
    <w:basedOn w:val="Normale"/>
    <w:link w:val="IstruzMinCarattere"/>
    <w:rsid w:val="008F723F"/>
    <w:pPr>
      <w:spacing w:after="40"/>
    </w:pPr>
    <w:rPr>
      <w:rFonts w:cs="Arial"/>
      <w:bCs/>
      <w:color w:val="000000"/>
      <w:szCs w:val="24"/>
    </w:rPr>
  </w:style>
  <w:style w:type="character" w:customStyle="1" w:styleId="IstruzMinCarattere">
    <w:name w:val="IstruzMin Carattere"/>
    <w:basedOn w:val="Carpredefinitoparagrafo"/>
    <w:link w:val="IstruzMin"/>
    <w:rsid w:val="008F723F"/>
    <w:rPr>
      <w:rFonts w:ascii="Arial" w:hAnsi="Arial" w:cs="Arial"/>
      <w:bCs/>
      <w:color w:val="000000"/>
      <w:sz w:val="21"/>
      <w:szCs w:val="24"/>
    </w:rPr>
  </w:style>
  <w:style w:type="paragraph" w:customStyle="1" w:styleId="elencofreccia">
    <w:name w:val="elenco freccia"/>
    <w:basedOn w:val="Normale"/>
    <w:next w:val="Normale"/>
    <w:link w:val="elencofrecciaCarattere0"/>
    <w:rsid w:val="008F723F"/>
    <w:pPr>
      <w:keepLines/>
      <w:widowControl w:val="0"/>
      <w:numPr>
        <w:numId w:val="10"/>
      </w:numPr>
    </w:pPr>
    <w:rPr>
      <w:rFonts w:eastAsia="Calibri"/>
      <w:sz w:val="22"/>
      <w:lang w:eastAsia="en-US"/>
    </w:rPr>
  </w:style>
  <w:style w:type="character" w:customStyle="1" w:styleId="elencofrecciaCarattere0">
    <w:name w:val="elenco freccia Carattere"/>
    <w:link w:val="elencofreccia"/>
    <w:rsid w:val="008F723F"/>
    <w:rPr>
      <w:rFonts w:ascii="Arial" w:eastAsia="Calibri" w:hAnsi="Arial" w:cs="Calibri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F723F"/>
    <w:rPr>
      <w:color w:val="605E5C"/>
      <w:shd w:val="clear" w:color="auto" w:fill="E1DFDD"/>
    </w:rPr>
  </w:style>
  <w:style w:type="paragraph" w:customStyle="1" w:styleId="Corpodeltesto221">
    <w:name w:val="Corpo del testo 221"/>
    <w:basedOn w:val="Normale"/>
    <w:rsid w:val="008F723F"/>
    <w:pPr>
      <w:widowControl w:val="0"/>
      <w:spacing w:line="240" w:lineRule="auto"/>
    </w:pPr>
    <w:rPr>
      <w:rFonts w:cs="Times New Roman"/>
      <w:sz w:val="22"/>
      <w:lang w:eastAsia="en-US"/>
    </w:rPr>
  </w:style>
  <w:style w:type="paragraph" w:customStyle="1" w:styleId="NormaleWeb20">
    <w:name w:val="Normale (Web)20"/>
    <w:basedOn w:val="Normale"/>
    <w:rsid w:val="008F723F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Paragrafoelenco12">
    <w:name w:val="Paragrafo elenco12"/>
    <w:basedOn w:val="Normale"/>
    <w:rsid w:val="008F723F"/>
    <w:pPr>
      <w:suppressAutoHyphens/>
      <w:spacing w:line="240" w:lineRule="auto"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refiarticlecontentrosso">
    <w:name w:val="refi_article_content_rosso"/>
    <w:rsid w:val="008F723F"/>
  </w:style>
  <w:style w:type="paragraph" w:customStyle="1" w:styleId="NormalWeb1">
    <w:name w:val="Normal (Web)1"/>
    <w:basedOn w:val="Normale"/>
    <w:rsid w:val="008F723F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e"/>
    <w:rsid w:val="008F723F"/>
    <w:pPr>
      <w:suppressAutoHyphens/>
      <w:spacing w:line="240" w:lineRule="auto"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a2">
    <w:name w:val="Pa2"/>
    <w:basedOn w:val="Default"/>
    <w:next w:val="Default"/>
    <w:uiPriority w:val="99"/>
    <w:rsid w:val="008F723F"/>
    <w:pPr>
      <w:spacing w:line="241" w:lineRule="atLeast"/>
    </w:pPr>
    <w:rPr>
      <w:rFonts w:ascii="Myriad Pro Light" w:eastAsia="Calibri" w:hAnsi="Myriad Pro Light" w:cs="Times New Roman"/>
      <w:color w:val="auto"/>
    </w:rPr>
  </w:style>
  <w:style w:type="character" w:customStyle="1" w:styleId="A8">
    <w:name w:val="A8"/>
    <w:uiPriority w:val="99"/>
    <w:rsid w:val="008F723F"/>
    <w:rPr>
      <w:rFonts w:cs="Myriad Pro Light"/>
      <w:color w:val="000000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8F723F"/>
    <w:pPr>
      <w:spacing w:line="241" w:lineRule="atLeast"/>
    </w:pPr>
    <w:rPr>
      <w:rFonts w:ascii="Myriad Pro Light" w:eastAsia="Calibri" w:hAnsi="Myriad Pro Light" w:cs="Times New Roman"/>
      <w:color w:val="auto"/>
    </w:rPr>
  </w:style>
  <w:style w:type="table" w:customStyle="1" w:styleId="GridTable6Colorful-Accent43">
    <w:name w:val="Grid Table 6 Colorful - Accent 43"/>
    <w:basedOn w:val="Tabellanormale"/>
    <w:next w:val="Tabellanormale"/>
    <w:uiPriority w:val="51"/>
    <w:rsid w:val="008F723F"/>
    <w:rPr>
      <w:rFonts w:ascii="Calibri" w:hAnsi="Calibri"/>
      <w:color w:val="3B6470"/>
      <w:lang w:val="en-US" w:eastAsia="ja-JP"/>
    </w:rPr>
    <w:tblPr>
      <w:tblStyleRowBandSize w:val="1"/>
      <w:tblStyleColBandSize w:val="1"/>
      <w:tblBorders>
        <w:top w:val="single" w:sz="4" w:space="0" w:color="90B9C5"/>
        <w:left w:val="single" w:sz="4" w:space="0" w:color="90B9C5"/>
        <w:bottom w:val="single" w:sz="4" w:space="0" w:color="90B9C5"/>
        <w:right w:val="single" w:sz="4" w:space="0" w:color="90B9C5"/>
        <w:insideH w:val="single" w:sz="4" w:space="0" w:color="90B9C5"/>
        <w:insideV w:val="single" w:sz="4" w:space="0" w:color="90B9C5"/>
      </w:tblBorders>
    </w:tblPr>
    <w:tblStylePr w:type="firstRow">
      <w:rPr>
        <w:b/>
        <w:bCs/>
      </w:rPr>
      <w:tblPr/>
      <w:tcPr>
        <w:tcBorders>
          <w:bottom w:val="single" w:sz="12" w:space="0" w:color="90B9C5"/>
        </w:tcBorders>
      </w:tcPr>
    </w:tblStylePr>
    <w:tblStylePr w:type="lastRow">
      <w:rPr>
        <w:b/>
        <w:bCs/>
      </w:rPr>
      <w:tblPr/>
      <w:tcPr>
        <w:tcBorders>
          <w:top w:val="double" w:sz="4" w:space="0" w:color="90B9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/>
      </w:tcPr>
    </w:tblStylePr>
    <w:tblStylePr w:type="band1Horz">
      <w:tblPr/>
      <w:tcPr>
        <w:shd w:val="clear" w:color="auto" w:fill="DAE7EB"/>
      </w:tcPr>
    </w:tblStylePr>
  </w:style>
  <w:style w:type="table" w:customStyle="1" w:styleId="GridTable6Colorful-Accent42">
    <w:name w:val="Grid Table 6 Colorful - Accent 42"/>
    <w:basedOn w:val="Tabellanormale"/>
    <w:next w:val="Tabellanormale"/>
    <w:uiPriority w:val="51"/>
    <w:rsid w:val="008F723F"/>
    <w:rPr>
      <w:rFonts w:ascii="Calibri" w:hAnsi="Calibri"/>
      <w:color w:val="3B6470"/>
      <w:lang w:val="en-US" w:eastAsia="ja-JP"/>
    </w:rPr>
    <w:tblPr>
      <w:tblStyleRowBandSize w:val="1"/>
      <w:tblStyleColBandSize w:val="1"/>
      <w:tblBorders>
        <w:top w:val="single" w:sz="4" w:space="0" w:color="90B9C5"/>
        <w:left w:val="single" w:sz="4" w:space="0" w:color="90B9C5"/>
        <w:bottom w:val="single" w:sz="4" w:space="0" w:color="90B9C5"/>
        <w:right w:val="single" w:sz="4" w:space="0" w:color="90B9C5"/>
        <w:insideH w:val="single" w:sz="4" w:space="0" w:color="90B9C5"/>
        <w:insideV w:val="single" w:sz="4" w:space="0" w:color="90B9C5"/>
      </w:tblBorders>
    </w:tblPr>
    <w:tblStylePr w:type="firstRow">
      <w:rPr>
        <w:b/>
        <w:bCs/>
      </w:rPr>
      <w:tblPr/>
      <w:tcPr>
        <w:tcBorders>
          <w:bottom w:val="single" w:sz="12" w:space="0" w:color="90B9C5"/>
        </w:tcBorders>
      </w:tcPr>
    </w:tblStylePr>
    <w:tblStylePr w:type="lastRow">
      <w:rPr>
        <w:b/>
        <w:bCs/>
      </w:rPr>
      <w:tblPr/>
      <w:tcPr>
        <w:tcBorders>
          <w:top w:val="double" w:sz="4" w:space="0" w:color="90B9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/>
      </w:tcPr>
    </w:tblStylePr>
    <w:tblStylePr w:type="band1Horz">
      <w:tblPr/>
      <w:tcPr>
        <w:shd w:val="clear" w:color="auto" w:fill="DAE7EB"/>
      </w:tcPr>
    </w:tblStylePr>
  </w:style>
  <w:style w:type="table" w:customStyle="1" w:styleId="GridTable6Colorful-Accent46">
    <w:name w:val="Grid Table 6 Colorful - Accent 46"/>
    <w:basedOn w:val="Tabellanormale"/>
    <w:next w:val="Tabellanormale"/>
    <w:uiPriority w:val="51"/>
    <w:rsid w:val="008F723F"/>
    <w:rPr>
      <w:rFonts w:ascii="Calibri" w:hAnsi="Calibri"/>
      <w:color w:val="3B6470"/>
      <w:lang w:val="en-US" w:eastAsia="ja-JP"/>
    </w:rPr>
    <w:tblPr>
      <w:tblStyleRowBandSize w:val="1"/>
      <w:tblStyleColBandSize w:val="1"/>
      <w:tblBorders>
        <w:top w:val="single" w:sz="4" w:space="0" w:color="90B9C5"/>
        <w:left w:val="single" w:sz="4" w:space="0" w:color="90B9C5"/>
        <w:bottom w:val="single" w:sz="4" w:space="0" w:color="90B9C5"/>
        <w:right w:val="single" w:sz="4" w:space="0" w:color="90B9C5"/>
        <w:insideH w:val="single" w:sz="4" w:space="0" w:color="90B9C5"/>
        <w:insideV w:val="single" w:sz="4" w:space="0" w:color="90B9C5"/>
      </w:tblBorders>
    </w:tblPr>
    <w:tblStylePr w:type="firstRow">
      <w:rPr>
        <w:b/>
        <w:bCs/>
      </w:rPr>
      <w:tblPr/>
      <w:tcPr>
        <w:tcBorders>
          <w:bottom w:val="single" w:sz="12" w:space="0" w:color="90B9C5"/>
        </w:tcBorders>
      </w:tcPr>
    </w:tblStylePr>
    <w:tblStylePr w:type="lastRow">
      <w:rPr>
        <w:b/>
        <w:bCs/>
      </w:rPr>
      <w:tblPr/>
      <w:tcPr>
        <w:tcBorders>
          <w:top w:val="double" w:sz="4" w:space="0" w:color="90B9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/>
      </w:tcPr>
    </w:tblStylePr>
    <w:tblStylePr w:type="band1Horz">
      <w:tblPr/>
      <w:tcPr>
        <w:shd w:val="clear" w:color="auto" w:fill="DAE7EB"/>
      </w:tcPr>
    </w:tblStylePr>
  </w:style>
  <w:style w:type="table" w:customStyle="1" w:styleId="GridTable6Colorful-Accent45">
    <w:name w:val="Grid Table 6 Colorful - Accent 45"/>
    <w:basedOn w:val="Tabellanormale"/>
    <w:next w:val="Tabellanormale"/>
    <w:uiPriority w:val="51"/>
    <w:rsid w:val="008F723F"/>
    <w:rPr>
      <w:rFonts w:ascii="Calibri" w:hAnsi="Calibri"/>
      <w:color w:val="3B6470"/>
      <w:lang w:val="en-US" w:eastAsia="ja-JP"/>
    </w:rPr>
    <w:tblPr>
      <w:tblStyleRowBandSize w:val="1"/>
      <w:tblStyleColBandSize w:val="1"/>
      <w:tblBorders>
        <w:top w:val="single" w:sz="4" w:space="0" w:color="90B9C5"/>
        <w:left w:val="single" w:sz="4" w:space="0" w:color="90B9C5"/>
        <w:bottom w:val="single" w:sz="4" w:space="0" w:color="90B9C5"/>
        <w:right w:val="single" w:sz="4" w:space="0" w:color="90B9C5"/>
        <w:insideH w:val="single" w:sz="4" w:space="0" w:color="90B9C5"/>
        <w:insideV w:val="single" w:sz="4" w:space="0" w:color="90B9C5"/>
      </w:tblBorders>
    </w:tblPr>
    <w:tblStylePr w:type="firstRow">
      <w:rPr>
        <w:b/>
        <w:bCs/>
      </w:rPr>
      <w:tblPr/>
      <w:tcPr>
        <w:tcBorders>
          <w:bottom w:val="single" w:sz="12" w:space="0" w:color="90B9C5"/>
        </w:tcBorders>
      </w:tcPr>
    </w:tblStylePr>
    <w:tblStylePr w:type="lastRow">
      <w:rPr>
        <w:b/>
        <w:bCs/>
      </w:rPr>
      <w:tblPr/>
      <w:tcPr>
        <w:tcBorders>
          <w:top w:val="double" w:sz="4" w:space="0" w:color="90B9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/>
      </w:tcPr>
    </w:tblStylePr>
    <w:tblStylePr w:type="band1Horz">
      <w:tblPr/>
      <w:tcPr>
        <w:shd w:val="clear" w:color="auto" w:fill="DAE7EB"/>
      </w:tcPr>
    </w:tblStylePr>
  </w:style>
  <w:style w:type="table" w:customStyle="1" w:styleId="GridTable6Colorful-Accent41">
    <w:name w:val="Grid Table 6 Colorful - Accent 41"/>
    <w:basedOn w:val="Tabellanormale"/>
    <w:next w:val="Tabellanormale"/>
    <w:uiPriority w:val="51"/>
    <w:rsid w:val="008F723F"/>
    <w:rPr>
      <w:rFonts w:ascii="Calibri" w:hAnsi="Calibri"/>
      <w:color w:val="3B6470"/>
      <w:lang w:val="en-US" w:eastAsia="ja-JP"/>
    </w:rPr>
    <w:tblPr>
      <w:tblStyleRowBandSize w:val="1"/>
      <w:tblStyleColBandSize w:val="1"/>
      <w:tblBorders>
        <w:top w:val="single" w:sz="4" w:space="0" w:color="90B9C5"/>
        <w:left w:val="single" w:sz="4" w:space="0" w:color="90B9C5"/>
        <w:bottom w:val="single" w:sz="4" w:space="0" w:color="90B9C5"/>
        <w:right w:val="single" w:sz="4" w:space="0" w:color="90B9C5"/>
        <w:insideH w:val="single" w:sz="4" w:space="0" w:color="90B9C5"/>
        <w:insideV w:val="single" w:sz="4" w:space="0" w:color="90B9C5"/>
      </w:tblBorders>
    </w:tblPr>
    <w:tblStylePr w:type="firstRow">
      <w:rPr>
        <w:b/>
        <w:bCs/>
      </w:rPr>
      <w:tblPr/>
      <w:tcPr>
        <w:tcBorders>
          <w:bottom w:val="single" w:sz="12" w:space="0" w:color="90B9C5"/>
        </w:tcBorders>
      </w:tcPr>
    </w:tblStylePr>
    <w:tblStylePr w:type="lastRow">
      <w:rPr>
        <w:b/>
        <w:bCs/>
      </w:rPr>
      <w:tblPr/>
      <w:tcPr>
        <w:tcBorders>
          <w:top w:val="double" w:sz="4" w:space="0" w:color="90B9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/>
      </w:tcPr>
    </w:tblStylePr>
    <w:tblStylePr w:type="band1Horz">
      <w:tblPr/>
      <w:tcPr>
        <w:shd w:val="clear" w:color="auto" w:fill="DAE7EB"/>
      </w:tcPr>
    </w:tblStylePr>
  </w:style>
  <w:style w:type="table" w:customStyle="1" w:styleId="GridTable6Colorful-Accent44">
    <w:name w:val="Grid Table 6 Colorful - Accent 44"/>
    <w:basedOn w:val="Tabellanormale"/>
    <w:next w:val="Tabellanormale"/>
    <w:uiPriority w:val="51"/>
    <w:rsid w:val="008F723F"/>
    <w:rPr>
      <w:rFonts w:ascii="Calibri" w:hAnsi="Calibri"/>
      <w:color w:val="3B6470"/>
      <w:lang w:val="en-US" w:eastAsia="ja-JP"/>
    </w:rPr>
    <w:tblPr>
      <w:tblStyleRowBandSize w:val="1"/>
      <w:tblStyleColBandSize w:val="1"/>
      <w:tblBorders>
        <w:top w:val="single" w:sz="4" w:space="0" w:color="90B9C5"/>
        <w:left w:val="single" w:sz="4" w:space="0" w:color="90B9C5"/>
        <w:bottom w:val="single" w:sz="4" w:space="0" w:color="90B9C5"/>
        <w:right w:val="single" w:sz="4" w:space="0" w:color="90B9C5"/>
        <w:insideH w:val="single" w:sz="4" w:space="0" w:color="90B9C5"/>
        <w:insideV w:val="single" w:sz="4" w:space="0" w:color="90B9C5"/>
      </w:tblBorders>
    </w:tblPr>
    <w:tblStylePr w:type="firstRow">
      <w:rPr>
        <w:b/>
        <w:bCs/>
      </w:rPr>
      <w:tblPr/>
      <w:tcPr>
        <w:tcBorders>
          <w:bottom w:val="single" w:sz="12" w:space="0" w:color="90B9C5"/>
        </w:tcBorders>
      </w:tcPr>
    </w:tblStylePr>
    <w:tblStylePr w:type="lastRow">
      <w:rPr>
        <w:b/>
        <w:bCs/>
      </w:rPr>
      <w:tblPr/>
      <w:tcPr>
        <w:tcBorders>
          <w:top w:val="double" w:sz="4" w:space="0" w:color="90B9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/>
      </w:tcPr>
    </w:tblStylePr>
    <w:tblStylePr w:type="band1Horz">
      <w:tblPr/>
      <w:tcPr>
        <w:shd w:val="clear" w:color="auto" w:fill="DAE7EB"/>
      </w:tcPr>
    </w:tblStylePr>
  </w:style>
  <w:style w:type="paragraph" w:customStyle="1" w:styleId="Normale11">
    <w:name w:val="Normale1"/>
    <w:basedOn w:val="Normale"/>
    <w:rsid w:val="008F723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table" w:customStyle="1" w:styleId="GridTable6Colorful-Accent47">
    <w:name w:val="Grid Table 6 Colorful - Accent 47"/>
    <w:basedOn w:val="Tabellanormale"/>
    <w:next w:val="Tabellanormale"/>
    <w:uiPriority w:val="51"/>
    <w:rsid w:val="008F723F"/>
    <w:rPr>
      <w:rFonts w:ascii="Calibri" w:hAnsi="Calibri"/>
      <w:color w:val="3B6470"/>
      <w:lang w:val="en-US" w:eastAsia="ja-JP"/>
    </w:rPr>
    <w:tblPr>
      <w:tblStyleRowBandSize w:val="1"/>
      <w:tblStyleColBandSize w:val="1"/>
      <w:tblBorders>
        <w:top w:val="single" w:sz="4" w:space="0" w:color="90B9C5"/>
        <w:left w:val="single" w:sz="4" w:space="0" w:color="90B9C5"/>
        <w:bottom w:val="single" w:sz="4" w:space="0" w:color="90B9C5"/>
        <w:right w:val="single" w:sz="4" w:space="0" w:color="90B9C5"/>
        <w:insideH w:val="single" w:sz="4" w:space="0" w:color="90B9C5"/>
        <w:insideV w:val="single" w:sz="4" w:space="0" w:color="90B9C5"/>
      </w:tblBorders>
    </w:tblPr>
    <w:tblStylePr w:type="firstRow">
      <w:rPr>
        <w:b/>
        <w:bCs/>
      </w:rPr>
      <w:tblPr/>
      <w:tcPr>
        <w:tcBorders>
          <w:bottom w:val="single" w:sz="12" w:space="0" w:color="90B9C5"/>
        </w:tcBorders>
      </w:tcPr>
    </w:tblStylePr>
    <w:tblStylePr w:type="lastRow">
      <w:rPr>
        <w:b/>
        <w:bCs/>
      </w:rPr>
      <w:tblPr/>
      <w:tcPr>
        <w:tcBorders>
          <w:top w:val="double" w:sz="4" w:space="0" w:color="90B9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/>
      </w:tcPr>
    </w:tblStylePr>
    <w:tblStylePr w:type="band1Horz">
      <w:tblPr/>
      <w:tcPr>
        <w:shd w:val="clear" w:color="auto" w:fill="DAE7EB"/>
      </w:tcPr>
    </w:tblStylePr>
  </w:style>
  <w:style w:type="character" w:customStyle="1" w:styleId="Menzionenonrisolta2">
    <w:name w:val="Menzione non risolta2"/>
    <w:uiPriority w:val="99"/>
    <w:semiHidden/>
    <w:unhideWhenUsed/>
    <w:rsid w:val="008F723F"/>
    <w:rPr>
      <w:color w:val="605E5C"/>
      <w:shd w:val="clear" w:color="auto" w:fill="E1DFDD"/>
    </w:rPr>
  </w:style>
  <w:style w:type="character" w:customStyle="1" w:styleId="refiarticlecontentblu">
    <w:name w:val="refi_article_content_blu"/>
    <w:basedOn w:val="Carpredefinitoparagrafo"/>
    <w:rsid w:val="008F723F"/>
  </w:style>
  <w:style w:type="paragraph" w:customStyle="1" w:styleId="ATT10Blu0">
    <w:name w:val="ATT10Blu"/>
    <w:basedOn w:val="Normale"/>
    <w:link w:val="ATT10BluCarattere"/>
    <w:rsid w:val="008040A8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ECF3FA"/>
      <w:spacing w:line="276" w:lineRule="auto"/>
      <w:ind w:left="426"/>
    </w:pPr>
    <w:rPr>
      <w:rFonts w:cs="Times New Roman"/>
      <w:iCs/>
      <w:noProof/>
      <w:color w:val="000000"/>
      <w:sz w:val="20"/>
      <w:szCs w:val="24"/>
    </w:rPr>
  </w:style>
  <w:style w:type="character" w:customStyle="1" w:styleId="ATT10BluCarattere">
    <w:name w:val="ATT10Blu Carattere"/>
    <w:link w:val="ATT10Blu0"/>
    <w:rsid w:val="008040A8"/>
    <w:rPr>
      <w:rFonts w:ascii="Arial" w:hAnsi="Arial"/>
      <w:iCs/>
      <w:noProof/>
      <w:color w:val="000000"/>
      <w:szCs w:val="24"/>
      <w:shd w:val="clear" w:color="auto" w:fill="ECF3FA"/>
    </w:rPr>
  </w:style>
  <w:style w:type="paragraph" w:customStyle="1" w:styleId="AtAr105B">
    <w:name w:val="AtAr105B"/>
    <w:basedOn w:val="Normale"/>
    <w:link w:val="AtAr105BCarattere"/>
    <w:qFormat/>
    <w:rsid w:val="00992F88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ECF3FA"/>
      <w:ind w:left="425"/>
    </w:pPr>
    <w:rPr>
      <w:rFonts w:cs="Times New Roman"/>
      <w:iCs/>
      <w:noProof/>
      <w:color w:val="000000"/>
      <w:szCs w:val="24"/>
    </w:rPr>
  </w:style>
  <w:style w:type="character" w:customStyle="1" w:styleId="AtAr105BCarattere">
    <w:name w:val="AtAr105B Carattere"/>
    <w:link w:val="AtAr105B"/>
    <w:rsid w:val="00992F88"/>
    <w:rPr>
      <w:rFonts w:ascii="Arial" w:hAnsi="Arial"/>
      <w:iCs/>
      <w:noProof/>
      <w:color w:val="000000"/>
      <w:sz w:val="21"/>
      <w:szCs w:val="24"/>
      <w:shd w:val="clear" w:color="auto" w:fill="ECF3FA"/>
    </w:rPr>
  </w:style>
  <w:style w:type="table" w:customStyle="1" w:styleId="TableGrid">
    <w:name w:val="TableGrid"/>
    <w:rsid w:val="00E610C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empio0">
    <w:name w:val="Esempio0"/>
    <w:basedOn w:val="Normale"/>
    <w:link w:val="Esempio0Carattere"/>
    <w:rsid w:val="000D52F7"/>
    <w:pPr>
      <w:spacing w:after="20" w:line="240" w:lineRule="auto"/>
    </w:pPr>
    <w:rPr>
      <w:rFonts w:cs="Times New Roman"/>
      <w:b/>
      <w:color w:val="2F5496" w:themeColor="accent5" w:themeShade="BF"/>
      <w:sz w:val="20"/>
      <w:szCs w:val="24"/>
      <w:u w:val="single"/>
    </w:rPr>
  </w:style>
  <w:style w:type="character" w:customStyle="1" w:styleId="Esempio0Carattere">
    <w:name w:val="Esempio0 Carattere"/>
    <w:basedOn w:val="Carpredefinitoparagrafo"/>
    <w:link w:val="Esempio0"/>
    <w:rsid w:val="000D52F7"/>
    <w:rPr>
      <w:rFonts w:ascii="Arial" w:hAnsi="Arial"/>
      <w:b/>
      <w:color w:val="2F5496" w:themeColor="accent5" w:themeShade="BF"/>
      <w:szCs w:val="24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127A"/>
    <w:rPr>
      <w:color w:val="605E5C"/>
      <w:shd w:val="clear" w:color="auto" w:fill="E1DFDD"/>
    </w:rPr>
  </w:style>
  <w:style w:type="paragraph" w:customStyle="1" w:styleId="Titolo120">
    <w:name w:val="Titolo 12"/>
    <w:basedOn w:val="Normale"/>
    <w:uiPriority w:val="1"/>
    <w:rsid w:val="00977EC8"/>
    <w:pPr>
      <w:widowControl w:val="0"/>
      <w:autoSpaceDE w:val="0"/>
      <w:autoSpaceDN w:val="0"/>
      <w:spacing w:before="1" w:line="240" w:lineRule="auto"/>
      <w:ind w:left="721"/>
      <w:jc w:val="left"/>
      <w:outlineLvl w:val="1"/>
    </w:pPr>
    <w:rPr>
      <w:rFonts w:eastAsia="Arial" w:cs="Arial"/>
      <w:b/>
      <w:bCs/>
      <w:sz w:val="22"/>
      <w:lang w:bidi="it-IT"/>
    </w:rPr>
  </w:style>
  <w:style w:type="paragraph" w:customStyle="1" w:styleId="AtAr10b">
    <w:name w:val="AtAr10b"/>
    <w:basedOn w:val="Normale"/>
    <w:link w:val="AtAr10bCarattere"/>
    <w:qFormat/>
    <w:rsid w:val="00B21684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ECF3FA"/>
      <w:ind w:left="284"/>
    </w:pPr>
    <w:rPr>
      <w:rFonts w:cs="Times New Roman"/>
      <w:iCs/>
      <w:noProof/>
      <w:color w:val="000000"/>
      <w:sz w:val="20"/>
      <w:szCs w:val="24"/>
      <w:lang w:val="x-none" w:eastAsia="x-none"/>
    </w:rPr>
  </w:style>
  <w:style w:type="character" w:customStyle="1" w:styleId="AtAr10bCarattere">
    <w:name w:val="AtAr10b Carattere"/>
    <w:link w:val="AtAr10b"/>
    <w:rsid w:val="00B21684"/>
    <w:rPr>
      <w:rFonts w:ascii="Arial" w:hAnsi="Arial"/>
      <w:iCs/>
      <w:noProof/>
      <w:color w:val="000000"/>
      <w:szCs w:val="24"/>
      <w:shd w:val="clear" w:color="auto" w:fill="ECF3FA"/>
      <w:lang w:val="x-none" w:eastAsia="x-none"/>
    </w:rPr>
  </w:style>
  <w:style w:type="paragraph" w:customStyle="1" w:styleId="AtAr105G">
    <w:name w:val="AtAr105G"/>
    <w:basedOn w:val="Normale"/>
    <w:next w:val="Normale"/>
    <w:link w:val="AtAr105GCarattere"/>
    <w:qFormat/>
    <w:rsid w:val="00625670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F2F2F2"/>
      <w:snapToGrid w:val="0"/>
    </w:pPr>
    <w:rPr>
      <w:rFonts w:cs="Times New Roman"/>
      <w:bCs/>
      <w:color w:val="000000"/>
      <w:szCs w:val="20"/>
    </w:rPr>
  </w:style>
  <w:style w:type="character" w:customStyle="1" w:styleId="AtAr105GCarattere">
    <w:name w:val="AtAr105G Carattere"/>
    <w:link w:val="AtAr105G"/>
    <w:rsid w:val="00625670"/>
    <w:rPr>
      <w:rFonts w:ascii="Arial" w:hAnsi="Arial"/>
      <w:bCs/>
      <w:color w:val="000000"/>
      <w:sz w:val="21"/>
      <w:shd w:val="clear" w:color="auto" w:fill="F2F2F2"/>
    </w:rPr>
  </w:style>
  <w:style w:type="paragraph" w:customStyle="1" w:styleId="AtAr10g">
    <w:name w:val="AtAr10g"/>
    <w:basedOn w:val="Normale"/>
    <w:link w:val="AtAr10gCarattere"/>
    <w:qFormat/>
    <w:rsid w:val="005122AF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F7F7F7"/>
      <w:autoSpaceDE w:val="0"/>
      <w:autoSpaceDN w:val="0"/>
      <w:adjustRightInd w:val="0"/>
      <w:spacing w:line="252" w:lineRule="auto"/>
      <w:ind w:left="284"/>
    </w:pPr>
    <w:rPr>
      <w:rFonts w:cs="Arial"/>
      <w:bCs/>
      <w:iCs/>
      <w:noProof/>
      <w:sz w:val="20"/>
      <w:szCs w:val="20"/>
    </w:rPr>
  </w:style>
  <w:style w:type="character" w:customStyle="1" w:styleId="AtAr10gCarattere">
    <w:name w:val="AtAr10g Carattere"/>
    <w:link w:val="AtAr10g"/>
    <w:rsid w:val="005122AF"/>
    <w:rPr>
      <w:rFonts w:ascii="Arial" w:hAnsi="Arial" w:cs="Arial"/>
      <w:bCs/>
      <w:iCs/>
      <w:noProof/>
      <w:shd w:val="clear" w:color="auto" w:fill="F7F7F7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FF1053"/>
    <w:rPr>
      <w:color w:val="605E5C"/>
      <w:shd w:val="clear" w:color="auto" w:fill="E1DFDD"/>
    </w:rPr>
  </w:style>
  <w:style w:type="paragraph" w:customStyle="1" w:styleId="CM8">
    <w:name w:val="CM8"/>
    <w:basedOn w:val="Default"/>
    <w:next w:val="Default"/>
    <w:uiPriority w:val="99"/>
    <w:rsid w:val="007E75BB"/>
    <w:pPr>
      <w:widowControl w:val="0"/>
      <w:spacing w:after="128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E75BB"/>
    <w:pPr>
      <w:widowControl w:val="0"/>
      <w:spacing w:line="346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E75BB"/>
    <w:pPr>
      <w:widowControl w:val="0"/>
      <w:spacing w:after="240"/>
    </w:pPr>
    <w:rPr>
      <w:rFonts w:ascii="Times New Roman" w:hAnsi="Times New Roman" w:cs="Times New Roman"/>
      <w:color w:val="auto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D62BA3"/>
    <w:rPr>
      <w:color w:val="605E5C"/>
      <w:shd w:val="clear" w:color="auto" w:fill="E1DFDD"/>
    </w:rPr>
  </w:style>
  <w:style w:type="paragraph" w:customStyle="1" w:styleId="Att15CaB">
    <w:name w:val="Att15CaB"/>
    <w:basedOn w:val="Normale"/>
    <w:next w:val="Normale"/>
    <w:rsid w:val="00AB2510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EFF5FB"/>
      <w:autoSpaceDE w:val="0"/>
      <w:autoSpaceDN w:val="0"/>
      <w:adjustRightInd w:val="0"/>
      <w:snapToGrid w:val="0"/>
      <w:ind w:left="284"/>
    </w:pPr>
    <w:rPr>
      <w:rFonts w:asciiTheme="minorHAnsi" w:hAnsiTheme="minorHAnsi" w:cstheme="minorHAnsi"/>
      <w:color w:val="000000"/>
      <w:szCs w:val="21"/>
    </w:rPr>
  </w:style>
  <w:style w:type="paragraph" w:customStyle="1" w:styleId="Att10ArB">
    <w:name w:val="Att10ArB"/>
    <w:basedOn w:val="Normale"/>
    <w:link w:val="Att10ArBCarattere"/>
    <w:rsid w:val="00AB2510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ECF3FA"/>
      <w:ind w:left="425"/>
    </w:pPr>
    <w:rPr>
      <w:rFonts w:cs="Times New Roman"/>
      <w:iCs/>
      <w:noProof/>
      <w:color w:val="000000"/>
      <w:sz w:val="20"/>
      <w:szCs w:val="24"/>
      <w:lang w:val="x-none" w:eastAsia="x-none"/>
    </w:rPr>
  </w:style>
  <w:style w:type="character" w:customStyle="1" w:styleId="Att10ArBCarattere">
    <w:name w:val="Att10ArB Carattere"/>
    <w:link w:val="Att10ArB"/>
    <w:rsid w:val="00AB2510"/>
    <w:rPr>
      <w:rFonts w:ascii="Arial" w:hAnsi="Arial"/>
      <w:iCs/>
      <w:noProof/>
      <w:color w:val="000000"/>
      <w:szCs w:val="24"/>
      <w:shd w:val="clear" w:color="auto" w:fill="ECF3FA"/>
      <w:lang w:val="x-none" w:eastAsia="x-none"/>
    </w:rPr>
  </w:style>
  <w:style w:type="character" w:customStyle="1" w:styleId="refiarticlecontentrossoscuro">
    <w:name w:val="refi_article_content_rosso_scuro"/>
    <w:basedOn w:val="Carpredefinitoparagrafo"/>
    <w:rsid w:val="00570E37"/>
  </w:style>
  <w:style w:type="paragraph" w:customStyle="1" w:styleId="mtesto">
    <w:name w:val="m_testo"/>
    <w:basedOn w:val="testonormale0"/>
    <w:rsid w:val="00F25B1A"/>
    <w:pPr>
      <w:spacing w:before="80" w:line="240" w:lineRule="auto"/>
    </w:pPr>
    <w:rPr>
      <w:rFonts w:ascii="Open Sans" w:hAnsi="Open Sans" w:cs="Open Sans"/>
      <w:szCs w:val="20"/>
    </w:rPr>
  </w:style>
  <w:style w:type="paragraph" w:customStyle="1" w:styleId="name">
    <w:name w:val="name"/>
    <w:basedOn w:val="Normale"/>
    <w:rsid w:val="00AB4A0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glossaryterm">
    <w:name w:val="glossary__term"/>
    <w:basedOn w:val="Carpredefinitoparagrafo"/>
    <w:rsid w:val="005258F2"/>
  </w:style>
  <w:style w:type="paragraph" w:customStyle="1" w:styleId="atext">
    <w:name w:val="atext"/>
    <w:basedOn w:val="Normale"/>
    <w:rsid w:val="00784EE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itolino-inline">
    <w:name w:val="titolino-inline"/>
    <w:basedOn w:val="Carpredefinitoparagrafo"/>
    <w:rsid w:val="00E33B16"/>
  </w:style>
  <w:style w:type="character" w:customStyle="1" w:styleId="ob-unit">
    <w:name w:val="ob-unit"/>
    <w:basedOn w:val="Carpredefinitoparagrafo"/>
    <w:rsid w:val="008B3EA7"/>
  </w:style>
  <w:style w:type="paragraph" w:customStyle="1" w:styleId="meta">
    <w:name w:val="meta"/>
    <w:basedOn w:val="Normale"/>
    <w:rsid w:val="008B3EA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meta-part">
    <w:name w:val="meta-part"/>
    <w:basedOn w:val="Carpredefinitoparagrafo"/>
    <w:rsid w:val="008B3EA7"/>
  </w:style>
  <w:style w:type="character" w:customStyle="1" w:styleId="aprev-goto">
    <w:name w:val="aprev-goto"/>
    <w:basedOn w:val="Carpredefinitoparagrafo"/>
    <w:rsid w:val="008B3EA7"/>
  </w:style>
  <w:style w:type="character" w:customStyle="1" w:styleId="acor-title-wrap">
    <w:name w:val="acor-title-wrap"/>
    <w:basedOn w:val="Carpredefinitoparagrafo"/>
    <w:rsid w:val="008B3EA7"/>
  </w:style>
  <w:style w:type="paragraph" w:customStyle="1" w:styleId="list-item">
    <w:name w:val="list-item"/>
    <w:basedOn w:val="Normale"/>
    <w:rsid w:val="008B3EA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ltool-counter">
    <w:name w:val="ltool-counter"/>
    <w:basedOn w:val="Carpredefinitoparagrafo"/>
    <w:rsid w:val="008B3EA7"/>
  </w:style>
  <w:style w:type="paragraph" w:customStyle="1" w:styleId="list-lined-item">
    <w:name w:val="list-lined-item"/>
    <w:basedOn w:val="Normale"/>
    <w:rsid w:val="008B3EA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uth">
    <w:name w:val="auth"/>
    <w:basedOn w:val="Normale"/>
    <w:rsid w:val="008B3EA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prev-excerpt">
    <w:name w:val="aprev-excerpt"/>
    <w:basedOn w:val="Normale"/>
    <w:rsid w:val="008F38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lr">
    <w:name w:val="clr"/>
    <w:basedOn w:val="Carpredefinitoparagrafo"/>
    <w:rsid w:val="00EA0F7B"/>
  </w:style>
  <w:style w:type="character" w:customStyle="1" w:styleId="item-ord">
    <w:name w:val="item-ord"/>
    <w:basedOn w:val="Carpredefinitoparagrafo"/>
    <w:rsid w:val="00EA0F7B"/>
  </w:style>
  <w:style w:type="paragraph" w:customStyle="1" w:styleId="boxattenzionecustom">
    <w:name w:val="boxattenzionecustom"/>
    <w:basedOn w:val="Normale"/>
    <w:rsid w:val="008C53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umbox-text">
    <w:name w:val="sumbox-text"/>
    <w:basedOn w:val="Normale"/>
    <w:rsid w:val="00C7747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ardb-source">
    <w:name w:val="cardb-source"/>
    <w:basedOn w:val="Normale"/>
    <w:rsid w:val="00C7747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666E"/>
    <w:rPr>
      <w:color w:val="605E5C"/>
      <w:shd w:val="clear" w:color="auto" w:fill="E1DFDD"/>
    </w:rPr>
  </w:style>
  <w:style w:type="table" w:styleId="Elencochiaro-Colore1">
    <w:name w:val="Light List Accent 1"/>
    <w:basedOn w:val="Tabellanormale"/>
    <w:uiPriority w:val="61"/>
    <w:rsid w:val="00C870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dropdown">
    <w:name w:val="dropdown"/>
    <w:basedOn w:val="Carpredefinitoparagrafo"/>
    <w:rsid w:val="00583F28"/>
  </w:style>
  <w:style w:type="paragraph" w:customStyle="1" w:styleId="Titolo25">
    <w:name w:val="Titolo2"/>
    <w:basedOn w:val="Normale"/>
    <w:rsid w:val="002D00B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mtxtab">
    <w:name w:val="m_tx_tab"/>
    <w:basedOn w:val="boxtesto"/>
    <w:rsid w:val="009F3CE3"/>
    <w:pPr>
      <w:spacing w:line="240" w:lineRule="auto"/>
      <w:jc w:val="both"/>
    </w:pPr>
    <w:rPr>
      <w:rFonts w:ascii="Open Sans" w:hAnsi="Open Sans" w:cs="Open Sans"/>
    </w:rPr>
  </w:style>
  <w:style w:type="paragraph" w:customStyle="1" w:styleId="mtxtabelenco">
    <w:name w:val="m_tx_tab_elenco"/>
    <w:basedOn w:val="mtxtab"/>
    <w:rsid w:val="009F3CE3"/>
    <w:pPr>
      <w:ind w:left="369" w:hanging="369"/>
    </w:pPr>
  </w:style>
  <w:style w:type="paragraph" w:customStyle="1" w:styleId="bd">
    <w:name w:val="bd"/>
    <w:basedOn w:val="Normale"/>
    <w:rsid w:val="00A461D3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table" w:customStyle="1" w:styleId="Grigliatabella6">
    <w:name w:val="Griglia tabella6"/>
    <w:basedOn w:val="Tabellanormale"/>
    <w:next w:val="Grigliatabella"/>
    <w:uiPriority w:val="39"/>
    <w:rsid w:val="006247D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2396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81"/>
          <w:marRight w:val="81"/>
          <w:marTop w:val="81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">
              <w:marLeft w:val="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">
          <w:marLeft w:val="81"/>
          <w:marRight w:val="81"/>
          <w:marTop w:val="81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">
              <w:marLeft w:val="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0C0C0"/>
                            <w:left w:val="none" w:sz="0" w:space="0" w:color="C0C0C0"/>
                            <w:bottom w:val="none" w:sz="0" w:space="0" w:color="C0C0C0"/>
                            <w:right w:val="dashed" w:sz="4" w:space="0" w:color="C0C0C0"/>
                          </w:divBdr>
                          <w:divsChild>
                            <w:div w:id="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7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7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7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7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">
          <w:marLeft w:val="7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">
          <w:marLeft w:val="7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">
          <w:marLeft w:val="7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">
          <w:marLeft w:val="7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74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2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4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8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53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9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32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87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67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17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42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79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51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25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11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79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63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7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23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0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4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34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46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9422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1742631475">
                  <w:marLeft w:val="75"/>
                  <w:marRight w:val="7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4123">
                          <w:marLeft w:val="7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8" w:color="C2C2C2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68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0C0C0"/>
                            <w:left w:val="none" w:sz="0" w:space="0" w:color="C0C0C0"/>
                            <w:bottom w:val="none" w:sz="0" w:space="0" w:color="C0C0C0"/>
                            <w:right w:val="dashed" w:sz="6" w:space="0" w:color="C0C0C0"/>
                          </w:divBdr>
                          <w:divsChild>
                            <w:div w:id="94183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1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05190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3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4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46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152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6474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506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272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0058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721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42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3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8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0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0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241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56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25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5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5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3560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064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3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063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0328">
                  <w:marLeft w:val="0"/>
                  <w:marRight w:val="0"/>
                  <w:marTop w:val="450"/>
                  <w:marBottom w:val="450"/>
                  <w:divBdr>
                    <w:top w:val="single" w:sz="12" w:space="4" w:color="CCCCCC"/>
                    <w:left w:val="none" w:sz="0" w:space="0" w:color="auto"/>
                    <w:bottom w:val="single" w:sz="12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388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05">
          <w:marLeft w:val="-225"/>
          <w:marRight w:val="-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5062">
                  <w:marLeft w:val="0"/>
                  <w:marRight w:val="0"/>
                  <w:marTop w:val="0"/>
                  <w:marBottom w:val="300"/>
                  <w:divBdr>
                    <w:top w:val="single" w:sz="6" w:space="0" w:color="0066CC"/>
                    <w:left w:val="single" w:sz="6" w:space="0" w:color="0066CC"/>
                    <w:bottom w:val="single" w:sz="6" w:space="0" w:color="0066CC"/>
                    <w:right w:val="single" w:sz="6" w:space="0" w:color="0066CC"/>
                  </w:divBdr>
                  <w:divsChild>
                    <w:div w:id="5024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0066CC"/>
                        <w:left w:val="none" w:sz="0" w:space="11" w:color="0066CC"/>
                        <w:bottom w:val="none" w:sz="0" w:space="0" w:color="auto"/>
                        <w:right w:val="none" w:sz="0" w:space="11" w:color="0066CC"/>
                      </w:divBdr>
                    </w:div>
                    <w:div w:id="8953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525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837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443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44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57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779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9427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112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41897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760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99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496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49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63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404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49075">
                  <w:marLeft w:val="0"/>
                  <w:marRight w:val="0"/>
                  <w:marTop w:val="450"/>
                  <w:marBottom w:val="450"/>
                  <w:divBdr>
                    <w:top w:val="single" w:sz="12" w:space="4" w:color="CCCCCC"/>
                    <w:left w:val="none" w:sz="0" w:space="0" w:color="auto"/>
                    <w:bottom w:val="single" w:sz="12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5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none" w:sz="0" w:space="0" w:color="auto"/>
                            <w:right w:val="single" w:sz="6" w:space="0" w:color="FFFFFF"/>
                          </w:divBdr>
                          <w:divsChild>
                            <w:div w:id="41401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5E5"/>
                                <w:bottom w:val="none" w:sz="0" w:space="0" w:color="auto"/>
                                <w:right w:val="single" w:sz="6" w:space="0" w:color="E5E5E5"/>
                              </w:divBdr>
                              <w:divsChild>
                                <w:div w:id="117094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59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4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8772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4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1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12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715213">
          <w:marLeft w:val="0"/>
          <w:marRight w:val="0"/>
          <w:marTop w:val="0"/>
          <w:marBottom w:val="225"/>
          <w:divBdr>
            <w:top w:val="single" w:sz="6" w:space="8" w:color="CCCCCC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138769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7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0659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69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247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176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7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010">
                  <w:marLeft w:val="0"/>
                  <w:marRight w:val="0"/>
                  <w:marTop w:val="450"/>
                  <w:marBottom w:val="450"/>
                  <w:divBdr>
                    <w:top w:val="single" w:sz="12" w:space="4" w:color="CCCCCC"/>
                    <w:left w:val="none" w:sz="0" w:space="0" w:color="auto"/>
                    <w:bottom w:val="single" w:sz="12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1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51600">
                                          <w:marLeft w:val="75"/>
                                          <w:marRight w:val="7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04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2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9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3784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45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9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90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3951">
                  <w:marLeft w:val="0"/>
                  <w:marRight w:val="0"/>
                  <w:marTop w:val="450"/>
                  <w:marBottom w:val="450"/>
                  <w:divBdr>
                    <w:top w:val="single" w:sz="12" w:space="4" w:color="CCCCCC"/>
                    <w:left w:val="none" w:sz="0" w:space="0" w:color="auto"/>
                    <w:bottom w:val="single" w:sz="12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21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778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97201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3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BFBFBF"/>
                                    <w:left w:val="single" w:sz="6" w:space="23" w:color="BFBFBF"/>
                                    <w:bottom w:val="single" w:sz="6" w:space="5" w:color="BFBFBF"/>
                                    <w:right w:val="single" w:sz="6" w:space="23" w:color="BFBFBF"/>
                                  </w:divBdr>
                                  <w:divsChild>
                                    <w:div w:id="148199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73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0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5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37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69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35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2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83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71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44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04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86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25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24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39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7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93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61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09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54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38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53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51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46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29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42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31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70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96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84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53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52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06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20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43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20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25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52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64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16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95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63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82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47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48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92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75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12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40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68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20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70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54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05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38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1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9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72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78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80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15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29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89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8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52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45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48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1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6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2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2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05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05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3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4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58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28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9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1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7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57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26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1453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144568963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13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0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5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4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22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3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1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65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77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4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6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110">
          <w:marLeft w:val="0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1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38773">
                                          <w:marLeft w:val="75"/>
                                          <w:marRight w:val="7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55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87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3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0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7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185">
                  <w:marLeft w:val="0"/>
                  <w:marRight w:val="0"/>
                  <w:marTop w:val="450"/>
                  <w:marBottom w:val="450"/>
                  <w:divBdr>
                    <w:top w:val="single" w:sz="12" w:space="4" w:color="CCCCCC"/>
                    <w:left w:val="none" w:sz="0" w:space="0" w:color="auto"/>
                    <w:bottom w:val="single" w:sz="12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806">
      <w:bodyDiv w:val="1"/>
      <w:marLeft w:val="0"/>
      <w:marRight w:val="0"/>
      <w:marTop w:val="6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0931">
          <w:marLeft w:val="0"/>
          <w:marRight w:val="0"/>
          <w:marTop w:val="0"/>
          <w:marBottom w:val="0"/>
          <w:divBdr>
            <w:top w:val="single" w:sz="48" w:space="0" w:color="054B81"/>
            <w:left w:val="single" w:sz="48" w:space="0" w:color="054B81"/>
            <w:bottom w:val="single" w:sz="48" w:space="0" w:color="054B81"/>
            <w:right w:val="single" w:sz="48" w:space="0" w:color="054B81"/>
          </w:divBdr>
          <w:divsChild>
            <w:div w:id="1556507264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6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1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9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2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9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58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42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223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1494489340">
                  <w:marLeft w:val="75"/>
                  <w:marRight w:val="7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3841">
                          <w:marLeft w:val="7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8" w:color="C2C2C2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4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9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926021">
                      <w:marLeft w:val="300"/>
                      <w:marRight w:val="30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9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0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7178">
                              <w:marLeft w:val="300"/>
                              <w:marRight w:val="30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1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5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24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3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7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84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49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9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09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14234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194826874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2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1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5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8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2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27924">
                                          <w:marLeft w:val="75"/>
                                          <w:marRight w:val="7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1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3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0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22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1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54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0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3299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105855791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840">
          <w:marLeft w:val="0"/>
          <w:marRight w:val="0"/>
          <w:marTop w:val="0"/>
          <w:marBottom w:val="150"/>
          <w:divBdr>
            <w:top w:val="dotted" w:sz="6" w:space="0" w:color="C2C2C2"/>
            <w:left w:val="none" w:sz="0" w:space="0" w:color="auto"/>
            <w:bottom w:val="dotted" w:sz="6" w:space="0" w:color="C2C2C2"/>
            <w:right w:val="none" w:sz="0" w:space="0" w:color="auto"/>
          </w:divBdr>
        </w:div>
      </w:divsChild>
    </w:div>
    <w:div w:id="1004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2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8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38404">
                                          <w:marLeft w:val="75"/>
                                          <w:marRight w:val="7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8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13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9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73960">
                                          <w:marLeft w:val="75"/>
                                          <w:marRight w:val="7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65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8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66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0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83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7713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1057515969">
                  <w:marLeft w:val="75"/>
                  <w:marRight w:val="7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7474">
                          <w:marLeft w:val="7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8" w:color="C2C2C2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8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70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035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07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35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3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0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6188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6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8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1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60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9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26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75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6338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2622">
                                  <w:marLeft w:val="-450"/>
                                  <w:marRight w:val="-45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8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17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1889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31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15" w:color="F5E5D5"/>
                                    <w:right w:val="none" w:sz="0" w:space="0" w:color="auto"/>
                                  </w:divBdr>
                                  <w:divsChild>
                                    <w:div w:id="128499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33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1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198641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15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5" w:color="2172CE"/>
                                                            <w:left w:val="single" w:sz="6" w:space="4" w:color="2172CE"/>
                                                            <w:bottom w:val="single" w:sz="6" w:space="4" w:color="2172CE"/>
                                                            <w:right w:val="single" w:sz="6" w:space="4" w:color="2172CE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539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291813">
                                  <w:marLeft w:val="-450"/>
                                  <w:marRight w:val="-450"/>
                                  <w:marTop w:val="0"/>
                                  <w:marBottom w:val="450"/>
                                  <w:divBdr>
                                    <w:top w:val="single" w:sz="6" w:space="11" w:color="0F0F0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056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5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14241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376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353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06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246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1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73419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543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736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74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74140">
                          <w:marLeft w:val="1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516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54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044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882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721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158BFF"/>
                        <w:left w:val="single" w:sz="48" w:space="15" w:color="1876D4"/>
                        <w:bottom w:val="none" w:sz="0" w:space="0" w:color="158BFF"/>
                        <w:right w:val="none" w:sz="0" w:space="0" w:color="158BFF"/>
                      </w:divBdr>
                    </w:div>
                  </w:divsChild>
                </w:div>
              </w:divsChild>
            </w:div>
            <w:div w:id="6260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59137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8138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4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4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692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9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75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6544">
                  <w:marLeft w:val="0"/>
                  <w:marRight w:val="0"/>
                  <w:marTop w:val="450"/>
                  <w:marBottom w:val="450"/>
                  <w:divBdr>
                    <w:top w:val="single" w:sz="12" w:space="4" w:color="CCCCCC"/>
                    <w:left w:val="none" w:sz="0" w:space="0" w:color="auto"/>
                    <w:bottom w:val="single" w:sz="12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33652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037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9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5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8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28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8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2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05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20392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1740907993">
                  <w:marLeft w:val="75"/>
                  <w:marRight w:val="7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3531">
                          <w:marLeft w:val="7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8" w:color="C2C2C2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0941">
          <w:marLeft w:val="0"/>
          <w:marRight w:val="0"/>
          <w:marTop w:val="180"/>
          <w:marBottom w:val="180"/>
          <w:divBdr>
            <w:top w:val="dotted" w:sz="6" w:space="8" w:color="0E354F"/>
            <w:left w:val="none" w:sz="0" w:space="0" w:color="auto"/>
            <w:bottom w:val="dotted" w:sz="6" w:space="11" w:color="0E354F"/>
            <w:right w:val="none" w:sz="0" w:space="0" w:color="auto"/>
          </w:divBdr>
        </w:div>
      </w:divsChild>
    </w:div>
    <w:div w:id="1248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3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5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3180">
                  <w:marLeft w:val="0"/>
                  <w:marRight w:val="0"/>
                  <w:marTop w:val="450"/>
                  <w:marBottom w:val="450"/>
                  <w:divBdr>
                    <w:top w:val="single" w:sz="12" w:space="4" w:color="CCCCCC"/>
                    <w:left w:val="none" w:sz="0" w:space="0" w:color="auto"/>
                    <w:bottom w:val="single" w:sz="12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8491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6252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01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709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9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9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40419">
                                          <w:marLeft w:val="75"/>
                                          <w:marRight w:val="7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88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76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dotted" w:sz="6" w:space="0" w:color="C2C2C2"/>
                                                        <w:left w:val="none" w:sz="0" w:space="0" w:color="auto"/>
                                                        <w:bottom w:val="dotted" w:sz="6" w:space="0" w:color="C2C2C2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50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0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3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9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2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3684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3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479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784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5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4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59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1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5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01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0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51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49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307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77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4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2508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934360815">
                  <w:marLeft w:val="75"/>
                  <w:marRight w:val="7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2123">
                          <w:marLeft w:val="7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8" w:color="C2C2C2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40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dotted" w:sz="6" w:space="0" w:color="C2C2C2"/>
                                <w:left w:val="none" w:sz="0" w:space="0" w:color="auto"/>
                                <w:bottom w:val="dotted" w:sz="6" w:space="0" w:color="C2C2C2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80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8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1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14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0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9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7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552961">
                                          <w:marLeft w:val="75"/>
                                          <w:marRight w:val="7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03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3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7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5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2779">
          <w:marLeft w:val="0"/>
          <w:marRight w:val="0"/>
          <w:marTop w:val="450"/>
          <w:marBottom w:val="450"/>
          <w:divBdr>
            <w:top w:val="single" w:sz="12" w:space="4" w:color="CCCCCC"/>
            <w:left w:val="none" w:sz="0" w:space="0" w:color="auto"/>
            <w:bottom w:val="single" w:sz="12" w:space="4" w:color="CCCCCC"/>
            <w:right w:val="none" w:sz="0" w:space="0" w:color="auto"/>
          </w:divBdr>
        </w:div>
      </w:divsChild>
    </w:div>
    <w:div w:id="16384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39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3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3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0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309447">
                                          <w:marLeft w:val="75"/>
                                          <w:marRight w:val="7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1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02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9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9806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92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60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4541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70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4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744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6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4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2633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9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46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58037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19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36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1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37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8311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729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75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1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8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4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879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4005">
                  <w:marLeft w:val="0"/>
                  <w:marRight w:val="0"/>
                  <w:marTop w:val="450"/>
                  <w:marBottom w:val="450"/>
                  <w:divBdr>
                    <w:top w:val="single" w:sz="12" w:space="4" w:color="CCCCCC"/>
                    <w:left w:val="none" w:sz="0" w:space="0" w:color="auto"/>
                    <w:bottom w:val="single" w:sz="12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298922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85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00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887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7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773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13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5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05841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single" w:sz="6" w:space="15" w:color="879AA8"/>
                <w:right w:val="none" w:sz="0" w:space="0" w:color="auto"/>
              </w:divBdr>
              <w:divsChild>
                <w:div w:id="18552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43943">
              <w:marLeft w:val="0"/>
              <w:marRight w:val="0"/>
              <w:marTop w:val="15"/>
              <w:marBottom w:val="0"/>
              <w:divBdr>
                <w:top w:val="single" w:sz="6" w:space="0" w:color="879AA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1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17607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11857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171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none" w:sz="0" w:space="0" w:color="auto"/>
                        <w:bottom w:val="single" w:sz="6" w:space="4" w:color="F0F0F0"/>
                        <w:right w:val="none" w:sz="0" w:space="0" w:color="auto"/>
                      </w:divBdr>
                      <w:divsChild>
                        <w:div w:id="123412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080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26756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59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59448">
                  <w:marLeft w:val="75"/>
                  <w:marRight w:val="7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5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51258">
                          <w:marLeft w:val="7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8" w:color="C2C2C2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8331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CBCBC"/>
                                <w:left w:val="single" w:sz="6" w:space="4" w:color="BCBCBC"/>
                                <w:bottom w:val="single" w:sz="6" w:space="4" w:color="BCBCBC"/>
                                <w:right w:val="single" w:sz="6" w:space="4" w:color="BCBCBC"/>
                              </w:divBdr>
                            </w:div>
                          </w:divsChild>
                        </w:div>
                        <w:div w:id="65831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224051">
                          <w:marLeft w:val="0"/>
                          <w:marRight w:val="0"/>
                          <w:marTop w:val="75"/>
                          <w:marBottom w:val="180"/>
                          <w:divBdr>
                            <w:top w:val="dotted" w:sz="6" w:space="0" w:color="C2C2C2"/>
                            <w:left w:val="none" w:sz="0" w:space="0" w:color="auto"/>
                            <w:bottom w:val="dotted" w:sz="6" w:space="0" w:color="C2C2C2"/>
                            <w:right w:val="none" w:sz="0" w:space="0" w:color="auto"/>
                          </w:divBdr>
                          <w:divsChild>
                            <w:div w:id="53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01149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773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2C2C2"/>
                                    <w:right w:val="none" w:sz="0" w:space="0" w:color="auto"/>
                                  </w:divBdr>
                                  <w:divsChild>
                                    <w:div w:id="65807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76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44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00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71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46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66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22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61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30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45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84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97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4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63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6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42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7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0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7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6102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1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16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575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476603">
                                          <w:marLeft w:val="75"/>
                                          <w:marRight w:val="7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2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0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49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7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8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58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43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44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52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87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94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31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8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24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48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39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03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66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55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33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7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7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979890">
                                          <w:marLeft w:val="75"/>
                                          <w:marRight w:val="7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0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0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1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4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6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1218">
                                          <w:marLeft w:val="75"/>
                                          <w:marRight w:val="7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75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47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3899">
          <w:marLeft w:val="0"/>
          <w:marRight w:val="0"/>
          <w:marTop w:val="0"/>
          <w:marBottom w:val="225"/>
          <w:divBdr>
            <w:top w:val="single" w:sz="6" w:space="8" w:color="CCCCCC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3935485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58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5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0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54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8267">
                          <w:marLeft w:val="1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236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82293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2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7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74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8218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0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93440">
                          <w:marLeft w:val="1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84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118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47870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50476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800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33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5262">
                          <w:marLeft w:val="1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754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87295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760465">
                              <w:marLeft w:val="-450"/>
                              <w:marRight w:val="-4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93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5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96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386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55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50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0736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15167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6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5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03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8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05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38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9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9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49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3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83801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41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34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808679">
                                  <w:marLeft w:val="-450"/>
                                  <w:marRight w:val="-450"/>
                                  <w:marTop w:val="0"/>
                                  <w:marBottom w:val="450"/>
                                  <w:divBdr>
                                    <w:top w:val="single" w:sz="6" w:space="11" w:color="0F0F0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1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96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8135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16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366DB3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0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54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19515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1009335530">
                  <w:marLeft w:val="75"/>
                  <w:marRight w:val="7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1304">
                          <w:marLeft w:val="7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8" w:color="C2C2C2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75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dotted" w:sz="6" w:space="0" w:color="C2C2C2"/>
                                <w:left w:val="none" w:sz="0" w:space="0" w:color="auto"/>
                                <w:bottom w:val="dotted" w:sz="6" w:space="0" w:color="C2C2C2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4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14035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819463214">
                  <w:marLeft w:val="75"/>
                  <w:marRight w:val="7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17484">
                          <w:marLeft w:val="7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8" w:color="C2C2C2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9615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CBCBC"/>
                                <w:left w:val="single" w:sz="6" w:space="4" w:color="BCBCBC"/>
                                <w:bottom w:val="single" w:sz="6" w:space="4" w:color="BCBCBC"/>
                                <w:right w:val="single" w:sz="6" w:space="4" w:color="BCBCBC"/>
                              </w:divBdr>
                            </w:div>
                          </w:divsChild>
                        </w:div>
                        <w:div w:id="1458454490">
                          <w:marLeft w:val="0"/>
                          <w:marRight w:val="0"/>
                          <w:marTop w:val="75"/>
                          <w:marBottom w:val="180"/>
                          <w:divBdr>
                            <w:top w:val="dotted" w:sz="6" w:space="0" w:color="C2C2C2"/>
                            <w:left w:val="none" w:sz="0" w:space="0" w:color="auto"/>
                            <w:bottom w:val="dotted" w:sz="6" w:space="0" w:color="C2C2C2"/>
                            <w:right w:val="none" w:sz="0" w:space="0" w:color="auto"/>
                          </w:divBdr>
                          <w:divsChild>
                            <w:div w:id="23594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40139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5133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2C2C2"/>
                                    <w:right w:val="none" w:sz="0" w:space="0" w:color="auto"/>
                                  </w:divBdr>
                                  <w:divsChild>
                                    <w:div w:id="25817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02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83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26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05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3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95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27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08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37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68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166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32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15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95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19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76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4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462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none" w:sz="0" w:space="0" w:color="auto"/>
                        <w:bottom w:val="single" w:sz="6" w:space="4" w:color="F0F0F0"/>
                        <w:right w:val="none" w:sz="0" w:space="0" w:color="auto"/>
                      </w:divBdr>
                      <w:divsChild>
                        <w:div w:id="9705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408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734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40483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93505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37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2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338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7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06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9222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single" w:sz="6" w:space="15" w:color="879AA8"/>
                <w:right w:val="none" w:sz="0" w:space="0" w:color="auto"/>
              </w:divBdr>
              <w:divsChild>
                <w:div w:id="1153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9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879404">
              <w:marLeft w:val="0"/>
              <w:marRight w:val="0"/>
              <w:marTop w:val="15"/>
              <w:marBottom w:val="0"/>
              <w:divBdr>
                <w:top w:val="single" w:sz="6" w:space="0" w:color="879AA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6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olo\Dati%20applicazioni\Microsoft\Modelli\Modello%20circolare%20RF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76B7D-8F5C-40AC-B8BA-C2A0872E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circolare RF</Template>
  <TotalTime>24</TotalTime>
  <Pages>4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9401</CharactersWithSpaces>
  <SharedDoc>false</SharedDoc>
  <HLinks>
    <vt:vector size="12" baseType="variant">
      <vt:variant>
        <vt:i4>7405682</vt:i4>
      </vt:variant>
      <vt:variant>
        <vt:i4>15</vt:i4>
      </vt:variant>
      <vt:variant>
        <vt:i4>0</vt:i4>
      </vt:variant>
      <vt:variant>
        <vt:i4>5</vt:i4>
      </vt:variant>
      <vt:variant>
        <vt:lpwstr>http://redazionefiscale.it/</vt:lpwstr>
      </vt:variant>
      <vt:variant>
        <vt:lpwstr/>
      </vt:variant>
      <vt:variant>
        <vt:i4>7405682</vt:i4>
      </vt:variant>
      <vt:variant>
        <vt:i4>6</vt:i4>
      </vt:variant>
      <vt:variant>
        <vt:i4>0</vt:i4>
      </vt:variant>
      <vt:variant>
        <vt:i4>5</vt:i4>
      </vt:variant>
      <vt:variant>
        <vt:lpwstr>http://redazionefiscale.it/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N67</dc:creator>
  <cp:keywords/>
  <dc:description/>
  <cp:lastModifiedBy>Andrea Cirrincione</cp:lastModifiedBy>
  <cp:revision>20</cp:revision>
  <cp:lastPrinted>2026-04-20T06:27:00Z</cp:lastPrinted>
  <dcterms:created xsi:type="dcterms:W3CDTF">2026-04-20T06:04:00Z</dcterms:created>
  <dcterms:modified xsi:type="dcterms:W3CDTF">2026-04-20T06:32:00Z</dcterms:modified>
</cp:coreProperties>
</file>